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DDEB" w14:textId="77777777" w:rsidR="004D34DF" w:rsidRPr="00240C70" w:rsidRDefault="005703F4" w:rsidP="00240C70">
      <w:pPr>
        <w:pStyle w:val="KSBTxT"/>
        <w:jc w:val="center"/>
        <w:rPr>
          <w:b/>
        </w:rPr>
      </w:pPr>
      <w:r w:rsidRPr="00240C70">
        <w:rPr>
          <w:b/>
        </w:rPr>
        <w:t>SMLOUVA O ZPRACOVÁNÍ OSOBNÍCH ÚDAJŮ</w:t>
      </w:r>
    </w:p>
    <w:p w14:paraId="693EDDEC" w14:textId="77777777" w:rsidR="005703F4" w:rsidRPr="00240C70" w:rsidRDefault="005703F4" w:rsidP="00240C70">
      <w:pPr>
        <w:pStyle w:val="KSBTxT"/>
        <w:spacing w:before="0"/>
        <w:jc w:val="center"/>
      </w:pPr>
    </w:p>
    <w:p w14:paraId="693EDDED" w14:textId="77777777" w:rsidR="00240C70" w:rsidRPr="001053BC" w:rsidRDefault="00240C70" w:rsidP="00240C70">
      <w:pPr>
        <w:pStyle w:val="KSBSchH2"/>
        <w:numPr>
          <w:ilvl w:val="0"/>
          <w:numId w:val="0"/>
        </w:numPr>
        <w:rPr>
          <w:b w:val="0"/>
        </w:rPr>
      </w:pPr>
      <w:r w:rsidRPr="00240C70">
        <w:t xml:space="preserve">TUTO SMLOUVU O ZPRACOVÁNÍ OSOBNÍCH ÚDAJŮ </w:t>
      </w:r>
      <w:r w:rsidRPr="006A7B17">
        <w:rPr>
          <w:b w:val="0"/>
        </w:rPr>
        <w:t>(</w:t>
      </w:r>
      <w:r w:rsidR="001053BC" w:rsidRPr="006A7B17">
        <w:rPr>
          <w:b w:val="0"/>
        </w:rPr>
        <w:t xml:space="preserve">dále jen </w:t>
      </w:r>
      <w:r w:rsidRPr="006A7B17">
        <w:rPr>
          <w:b w:val="0"/>
        </w:rPr>
        <w:t>„</w:t>
      </w:r>
      <w:r w:rsidRPr="006A7B17">
        <w:t>Smlouva</w:t>
      </w:r>
      <w:r w:rsidRPr="006A7B17">
        <w:rPr>
          <w:b w:val="0"/>
        </w:rPr>
        <w:t xml:space="preserve">“) </w:t>
      </w:r>
      <w:r w:rsidR="001053BC" w:rsidRPr="006A7B17">
        <w:rPr>
          <w:b w:val="0"/>
        </w:rPr>
        <w:t xml:space="preserve">uzavřely </w:t>
      </w:r>
      <w:r w:rsidR="001053BC">
        <w:rPr>
          <w:b w:val="0"/>
        </w:rPr>
        <w:t>níže uvedeného dne, měsíce a roku následující smluvní strany:</w:t>
      </w:r>
    </w:p>
    <w:p w14:paraId="693EDDEE" w14:textId="4AACC77B" w:rsidR="008C4D05" w:rsidRDefault="00A7563B" w:rsidP="00A75711">
      <w:pPr>
        <w:pStyle w:val="KSB1"/>
        <w:jc w:val="both"/>
      </w:pPr>
      <w:r w:rsidRPr="008C4D05">
        <w:rPr>
          <w:b/>
        </w:rPr>
        <w:t>ČEPRO, a.s.</w:t>
      </w:r>
      <w:r w:rsidR="005703F4" w:rsidRPr="006B2060">
        <w:t xml:space="preserve">, se sídlem </w:t>
      </w:r>
      <w:r w:rsidRPr="00A7563B">
        <w:t>Dělnická 213/12, Holešovice, 170 00 Praha 7</w:t>
      </w:r>
      <w:r w:rsidR="005703F4" w:rsidRPr="006B2060">
        <w:t xml:space="preserve">, IČO </w:t>
      </w:r>
      <w:r>
        <w:rPr>
          <w:rStyle w:val="nowrap"/>
        </w:rPr>
        <w:t>601</w:t>
      </w:r>
      <w:r w:rsidR="00A95006">
        <w:rPr>
          <w:rStyle w:val="nowrap"/>
        </w:rPr>
        <w:t xml:space="preserve"> </w:t>
      </w:r>
      <w:r>
        <w:rPr>
          <w:rStyle w:val="nowrap"/>
        </w:rPr>
        <w:t>93</w:t>
      </w:r>
      <w:r w:rsidR="00A95006">
        <w:rPr>
          <w:rStyle w:val="nowrap"/>
        </w:rPr>
        <w:t xml:space="preserve"> </w:t>
      </w:r>
      <w:r>
        <w:rPr>
          <w:rStyle w:val="nowrap"/>
        </w:rPr>
        <w:t>531</w:t>
      </w:r>
      <w:r w:rsidR="005703F4" w:rsidRPr="006B2060">
        <w:t xml:space="preserve">, zapsaná v obchodním rejstříku vedeném </w:t>
      </w:r>
      <w:r>
        <w:t>Městským</w:t>
      </w:r>
      <w:r w:rsidR="001053BC">
        <w:t xml:space="preserve"> soudem v</w:t>
      </w:r>
      <w:r w:rsidR="001337D8">
        <w:t> </w:t>
      </w:r>
      <w:r>
        <w:t>Praze</w:t>
      </w:r>
      <w:r w:rsidR="00240C70" w:rsidRPr="006B2060">
        <w:t xml:space="preserve"> pod sp. zn.</w:t>
      </w:r>
      <w:r w:rsidR="005703F4" w:rsidRPr="006B2060">
        <w:t xml:space="preserve"> </w:t>
      </w:r>
      <w:r>
        <w:t>B 2341</w:t>
      </w:r>
      <w:r w:rsidR="00A75711">
        <w:t>, zastoupená Mgr.</w:t>
      </w:r>
      <w:r w:rsidR="005865ED">
        <w:t> </w:t>
      </w:r>
      <w:r w:rsidR="00A75711">
        <w:t xml:space="preserve">Janem </w:t>
      </w:r>
      <w:proofErr w:type="spellStart"/>
      <w:r w:rsidR="00A75711">
        <w:t>Duspěvou</w:t>
      </w:r>
      <w:proofErr w:type="spellEnd"/>
      <w:r w:rsidR="00A75711">
        <w:t xml:space="preserve">, předsedou představenstva a Ing. Helenou </w:t>
      </w:r>
      <w:proofErr w:type="spellStart"/>
      <w:r w:rsidR="00A75711">
        <w:t>Hostkovou</w:t>
      </w:r>
      <w:proofErr w:type="spellEnd"/>
      <w:r w:rsidR="00A75711">
        <w:t>, místopředsedkyní představenstva</w:t>
      </w:r>
      <w:r>
        <w:t xml:space="preserve"> </w:t>
      </w:r>
      <w:r w:rsidR="005703F4" w:rsidRPr="006B2060">
        <w:t>(„</w:t>
      </w:r>
      <w:r w:rsidR="005703F4" w:rsidRPr="001337D8">
        <w:rPr>
          <w:b/>
        </w:rPr>
        <w:t>Správce</w:t>
      </w:r>
      <w:r w:rsidR="005703F4" w:rsidRPr="006B2060">
        <w:t>“)</w:t>
      </w:r>
      <w:r w:rsidR="004614EE">
        <w:t xml:space="preserve">, </w:t>
      </w:r>
    </w:p>
    <w:p w14:paraId="693EDDEF" w14:textId="77777777" w:rsidR="005703F4" w:rsidRPr="006B2060" w:rsidRDefault="004614EE" w:rsidP="008C4D05">
      <w:pPr>
        <w:pStyle w:val="KSB1"/>
        <w:numPr>
          <w:ilvl w:val="0"/>
          <w:numId w:val="0"/>
        </w:numPr>
        <w:ind w:left="720"/>
      </w:pPr>
      <w:r>
        <w:t xml:space="preserve">a </w:t>
      </w:r>
    </w:p>
    <w:p w14:paraId="693EDDF0" w14:textId="28CCB197" w:rsidR="006B2060" w:rsidRPr="009525E4" w:rsidRDefault="002E3744" w:rsidP="009525E4">
      <w:pPr>
        <w:pStyle w:val="KSB1"/>
        <w:tabs>
          <w:tab w:val="num" w:pos="-180"/>
        </w:tabs>
        <w:jc w:val="both"/>
      </w:pPr>
      <w:r>
        <w:rPr>
          <w:b/>
        </w:rPr>
        <w:t>[</w:t>
      </w:r>
      <w:r w:rsidRPr="002E3744">
        <w:rPr>
          <w:b/>
          <w:highlight w:val="yellow"/>
        </w:rPr>
        <w:t>_</w:t>
      </w:r>
      <w:r>
        <w:rPr>
          <w:b/>
        </w:rPr>
        <w:t>]</w:t>
      </w:r>
      <w:r w:rsidR="00240C70" w:rsidRPr="00E87BC8">
        <w:t xml:space="preserve">, se </w:t>
      </w:r>
      <w:r w:rsidR="00240C70" w:rsidRPr="002E3744">
        <w:t xml:space="preserve">sídlem </w:t>
      </w:r>
      <w:r w:rsidRPr="002E3744">
        <w:t>[</w:t>
      </w:r>
      <w:r w:rsidRPr="002E3744">
        <w:rPr>
          <w:highlight w:val="yellow"/>
        </w:rPr>
        <w:t>_</w:t>
      </w:r>
      <w:r w:rsidRPr="002E3744">
        <w:t>]</w:t>
      </w:r>
      <w:r w:rsidR="00240C70" w:rsidRPr="00E87BC8">
        <w:t>, IČO</w:t>
      </w:r>
      <w:r w:rsidR="006B2060" w:rsidRPr="00E87BC8">
        <w:t xml:space="preserve"> </w:t>
      </w:r>
      <w:r w:rsidRPr="002E3744">
        <w:t>[</w:t>
      </w:r>
      <w:r w:rsidRPr="002E3744">
        <w:rPr>
          <w:highlight w:val="yellow"/>
        </w:rPr>
        <w:t>_</w:t>
      </w:r>
      <w:r w:rsidRPr="002E3744">
        <w:t>]</w:t>
      </w:r>
      <w:r w:rsidR="00240C70" w:rsidRPr="00807620">
        <w:t>,</w:t>
      </w:r>
      <w:r w:rsidR="006B2060" w:rsidRPr="00807620">
        <w:t xml:space="preserve"> </w:t>
      </w:r>
      <w:r w:rsidR="00240C70" w:rsidRPr="00E87BC8">
        <w:t xml:space="preserve">zapsaná v obchodním rejstříku vedeném </w:t>
      </w:r>
      <w:r w:rsidRPr="002E3744">
        <w:t>[</w:t>
      </w:r>
      <w:r w:rsidRPr="002E3744">
        <w:rPr>
          <w:highlight w:val="yellow"/>
        </w:rPr>
        <w:t>_</w:t>
      </w:r>
      <w:r w:rsidRPr="002E3744">
        <w:t>]</w:t>
      </w:r>
      <w:r w:rsidR="00AE483A">
        <w:t xml:space="preserve"> soudem v </w:t>
      </w:r>
      <w:r w:rsidRPr="002E3744">
        <w:t>[</w:t>
      </w:r>
      <w:r w:rsidRPr="002E3744">
        <w:rPr>
          <w:highlight w:val="yellow"/>
        </w:rPr>
        <w:t>_</w:t>
      </w:r>
      <w:r w:rsidRPr="002E3744">
        <w:t>]</w:t>
      </w:r>
      <w:r w:rsidR="006A27AF" w:rsidRPr="006B2060">
        <w:t xml:space="preserve"> </w:t>
      </w:r>
      <w:r w:rsidR="00240C70" w:rsidRPr="00E87BC8">
        <w:t xml:space="preserve">pod sp. zn. </w:t>
      </w:r>
      <w:r w:rsidRPr="002E3744">
        <w:t>[</w:t>
      </w:r>
      <w:r w:rsidRPr="002E3744">
        <w:rPr>
          <w:highlight w:val="yellow"/>
        </w:rPr>
        <w:t>_</w:t>
      </w:r>
      <w:r w:rsidRPr="002E3744">
        <w:t>]</w:t>
      </w:r>
      <w:r w:rsidR="006A27AF">
        <w:t xml:space="preserve">, zastoupená </w:t>
      </w:r>
      <w:r w:rsidRPr="002E3744">
        <w:t>[</w:t>
      </w:r>
      <w:r w:rsidRPr="002E3744">
        <w:rPr>
          <w:highlight w:val="yellow"/>
        </w:rPr>
        <w:t>_</w:t>
      </w:r>
      <w:r w:rsidRPr="002E3744">
        <w:t>]</w:t>
      </w:r>
      <w:r w:rsidRPr="001D56CA">
        <w:t xml:space="preserve"> </w:t>
      </w:r>
      <w:r w:rsidR="005703F4" w:rsidRPr="001D56CA">
        <w:t>(„</w:t>
      </w:r>
      <w:r w:rsidR="005703F4" w:rsidRPr="009525E4">
        <w:rPr>
          <w:b/>
        </w:rPr>
        <w:t>Zpracovatel</w:t>
      </w:r>
      <w:r w:rsidR="005703F4" w:rsidRPr="001D56CA">
        <w:t>“</w:t>
      </w:r>
      <w:r w:rsidR="006B2060" w:rsidRPr="001D56CA">
        <w:t>)</w:t>
      </w:r>
    </w:p>
    <w:p w14:paraId="693EDDF1" w14:textId="77777777" w:rsidR="005703F4" w:rsidRDefault="006B2060" w:rsidP="00C92E4F">
      <w:pPr>
        <w:pStyle w:val="KSB1"/>
        <w:numPr>
          <w:ilvl w:val="0"/>
          <w:numId w:val="0"/>
        </w:numPr>
        <w:spacing w:line="240" w:lineRule="auto"/>
        <w:ind w:left="720"/>
        <w:jc w:val="both"/>
      </w:pPr>
      <w:r>
        <w:t>(</w:t>
      </w:r>
      <w:r w:rsidR="005703F4">
        <w:t xml:space="preserve">Správce a Zpracovatel dále společně </w:t>
      </w:r>
      <w:r>
        <w:t>rovněž jako</w:t>
      </w:r>
      <w:r w:rsidR="005703F4">
        <w:t xml:space="preserve"> „</w:t>
      </w:r>
      <w:r>
        <w:rPr>
          <w:b/>
        </w:rPr>
        <w:t>S</w:t>
      </w:r>
      <w:r w:rsidR="005703F4" w:rsidRPr="006B2060">
        <w:rPr>
          <w:b/>
        </w:rPr>
        <w:t>trany</w:t>
      </w:r>
      <w:r w:rsidR="005703F4">
        <w:t>“ či každý samostatně „</w:t>
      </w:r>
      <w:r>
        <w:rPr>
          <w:b/>
        </w:rPr>
        <w:t>S</w:t>
      </w:r>
      <w:r w:rsidR="005703F4" w:rsidRPr="006B2060">
        <w:rPr>
          <w:b/>
        </w:rPr>
        <w:t>trana</w:t>
      </w:r>
      <w:r w:rsidR="005703F4">
        <w:t>“)</w:t>
      </w:r>
      <w:r w:rsidR="00EB7B53">
        <w:t>.</w:t>
      </w:r>
    </w:p>
    <w:p w14:paraId="693EDDF2" w14:textId="77777777" w:rsidR="006B2060" w:rsidRDefault="006B2060" w:rsidP="006B2060">
      <w:pPr>
        <w:pStyle w:val="Obsah1"/>
      </w:pPr>
    </w:p>
    <w:p w14:paraId="693EDDF3" w14:textId="77777777" w:rsidR="006B2060" w:rsidRPr="006C649B" w:rsidRDefault="006B2060" w:rsidP="006B2060">
      <w:pPr>
        <w:pStyle w:val="Obsah1"/>
      </w:pPr>
      <w:r w:rsidRPr="006C649B">
        <w:t>Vzhledem k tomu, že:</w:t>
      </w:r>
    </w:p>
    <w:p w14:paraId="693EDDF4" w14:textId="15B7DD64" w:rsidR="006B2060" w:rsidRPr="000F0CB2" w:rsidRDefault="006B2060" w:rsidP="005B565F">
      <w:pPr>
        <w:pStyle w:val="KSBA"/>
        <w:jc w:val="both"/>
        <w:rPr>
          <w:noProof/>
        </w:rPr>
      </w:pPr>
      <w:r>
        <w:rPr>
          <w:noProof/>
        </w:rPr>
        <w:t>S</w:t>
      </w:r>
      <w:r w:rsidRPr="00011AF0">
        <w:rPr>
          <w:noProof/>
        </w:rPr>
        <w:t>trany uz</w:t>
      </w:r>
      <w:r>
        <w:rPr>
          <w:noProof/>
        </w:rPr>
        <w:t>av</w:t>
      </w:r>
      <w:r w:rsidRPr="00011AF0">
        <w:rPr>
          <w:noProof/>
        </w:rPr>
        <w:t xml:space="preserve">řely dne </w:t>
      </w:r>
      <w:r w:rsidR="002E3744" w:rsidRPr="002E3744">
        <w:t>[</w:t>
      </w:r>
      <w:r w:rsidR="002E3744" w:rsidRPr="002E3744">
        <w:rPr>
          <w:highlight w:val="yellow"/>
        </w:rPr>
        <w:t>_</w:t>
      </w:r>
      <w:r w:rsidR="002E3744" w:rsidRPr="002E3744">
        <w:t>]</w:t>
      </w:r>
      <w:r w:rsidR="002E3744">
        <w:t xml:space="preserve"> </w:t>
      </w:r>
      <w:r w:rsidR="005B565F">
        <w:rPr>
          <w:noProof/>
        </w:rPr>
        <w:t xml:space="preserve">Smlouvu o </w:t>
      </w:r>
      <w:r w:rsidR="002E3744" w:rsidRPr="002E3744">
        <w:t>[</w:t>
      </w:r>
      <w:r w:rsidR="002E3744" w:rsidRPr="002E3744">
        <w:rPr>
          <w:highlight w:val="yellow"/>
        </w:rPr>
        <w:t>_</w:t>
      </w:r>
      <w:r w:rsidR="002E3744" w:rsidRPr="002E3744">
        <w:t>]</w:t>
      </w:r>
      <w:r w:rsidR="002E3744">
        <w:rPr>
          <w:noProof/>
        </w:rPr>
        <w:t xml:space="preserve"> </w:t>
      </w:r>
      <w:r>
        <w:rPr>
          <w:noProof/>
        </w:rPr>
        <w:t>(„</w:t>
      </w:r>
      <w:r w:rsidRPr="005B565F">
        <w:rPr>
          <w:b/>
          <w:noProof/>
        </w:rPr>
        <w:t>Hlavní smlouva</w:t>
      </w:r>
      <w:r>
        <w:rPr>
          <w:noProof/>
        </w:rPr>
        <w:t xml:space="preserve">“), </w:t>
      </w:r>
      <w:r w:rsidRPr="00011AF0">
        <w:rPr>
          <w:noProof/>
        </w:rPr>
        <w:t>na zákl</w:t>
      </w:r>
      <w:r>
        <w:rPr>
          <w:noProof/>
        </w:rPr>
        <w:t>a</w:t>
      </w:r>
      <w:r w:rsidRPr="00011AF0">
        <w:rPr>
          <w:noProof/>
        </w:rPr>
        <w:t xml:space="preserve">dě které </w:t>
      </w:r>
      <w:r>
        <w:rPr>
          <w:noProof/>
        </w:rPr>
        <w:t xml:space="preserve">Zpracovatel </w:t>
      </w:r>
      <w:r w:rsidR="00531D9E">
        <w:rPr>
          <w:noProof/>
        </w:rPr>
        <w:t xml:space="preserve">Správci </w:t>
      </w:r>
      <w:r w:rsidR="00FD14D8">
        <w:rPr>
          <w:noProof/>
        </w:rPr>
        <w:t>poskytuje</w:t>
      </w:r>
      <w:r w:rsidR="009D5018">
        <w:rPr>
          <w:noProof/>
        </w:rPr>
        <w:t xml:space="preserve"> </w:t>
      </w:r>
      <w:r w:rsidR="00C11C43">
        <w:rPr>
          <w:noProof/>
        </w:rPr>
        <w:t>mimo jiné</w:t>
      </w:r>
      <w:r w:rsidR="00531D9E">
        <w:rPr>
          <w:noProof/>
        </w:rPr>
        <w:t xml:space="preserve"> následu</w:t>
      </w:r>
      <w:r>
        <w:rPr>
          <w:noProof/>
        </w:rPr>
        <w:t>jící služby</w:t>
      </w:r>
      <w:r w:rsidR="00EB26E8">
        <w:rPr>
          <w:noProof/>
        </w:rPr>
        <w:t>:</w:t>
      </w:r>
      <w:r w:rsidR="00C11C43">
        <w:rPr>
          <w:noProof/>
        </w:rPr>
        <w:t xml:space="preserve"> </w:t>
      </w:r>
      <w:r w:rsidR="00AB32ED" w:rsidRPr="00AB32ED">
        <w:rPr>
          <w:noProof/>
          <w:highlight w:val="green"/>
        </w:rPr>
        <w:t xml:space="preserve">zajištění </w:t>
      </w:r>
      <w:r w:rsidR="00AC78DF" w:rsidRPr="00AB32ED">
        <w:rPr>
          <w:noProof/>
          <w:highlight w:val="green"/>
        </w:rPr>
        <w:t>softwarové</w:t>
      </w:r>
      <w:r w:rsidR="00AB32ED" w:rsidRPr="00AB32ED">
        <w:rPr>
          <w:noProof/>
          <w:highlight w:val="green"/>
        </w:rPr>
        <w:t>ho</w:t>
      </w:r>
      <w:r w:rsidR="00AC78DF" w:rsidRPr="00AB32ED">
        <w:rPr>
          <w:noProof/>
          <w:highlight w:val="green"/>
        </w:rPr>
        <w:t xml:space="preserve"> řešení pro evidenci </w:t>
      </w:r>
      <w:r w:rsidR="008F462E" w:rsidRPr="00AB32ED">
        <w:rPr>
          <w:noProof/>
          <w:highlight w:val="green"/>
        </w:rPr>
        <w:t xml:space="preserve">a správu klíčů a přístupových </w:t>
      </w:r>
      <w:r w:rsidR="008F462E" w:rsidRPr="00A3100C">
        <w:rPr>
          <w:noProof/>
          <w:highlight w:val="green"/>
        </w:rPr>
        <w:t>práv</w:t>
      </w:r>
      <w:r w:rsidR="00A3100C" w:rsidRPr="00A3100C">
        <w:rPr>
          <w:noProof/>
          <w:highlight w:val="green"/>
        </w:rPr>
        <w:t xml:space="preserve"> a jeho údržba</w:t>
      </w:r>
      <w:r w:rsidR="002E3744" w:rsidRPr="000F0CB2">
        <w:rPr>
          <w:noProof/>
        </w:rPr>
        <w:t xml:space="preserve"> </w:t>
      </w:r>
      <w:r w:rsidRPr="000F0CB2">
        <w:rPr>
          <w:noProof/>
        </w:rPr>
        <w:t>(„</w:t>
      </w:r>
      <w:r w:rsidRPr="005B565F">
        <w:rPr>
          <w:b/>
          <w:noProof/>
        </w:rPr>
        <w:t>Služby</w:t>
      </w:r>
      <w:r w:rsidRPr="000F0CB2">
        <w:rPr>
          <w:noProof/>
        </w:rPr>
        <w:t xml:space="preserve">“); </w:t>
      </w:r>
    </w:p>
    <w:p w14:paraId="693EDDF5" w14:textId="72BC568B" w:rsidR="006B2060" w:rsidRDefault="006B2060" w:rsidP="003246D0">
      <w:pPr>
        <w:pStyle w:val="KSBA"/>
        <w:jc w:val="both"/>
      </w:pPr>
      <w:r w:rsidRPr="006C649B">
        <w:rPr>
          <w:noProof/>
        </w:rPr>
        <w:t>v </w:t>
      </w:r>
      <w:r w:rsidRPr="00011AF0">
        <w:rPr>
          <w:noProof/>
        </w:rPr>
        <w:t>souvislosti s</w:t>
      </w:r>
      <w:r>
        <w:rPr>
          <w:noProof/>
        </w:rPr>
        <w:t> poskytováním Služeb</w:t>
      </w:r>
      <w:r w:rsidRPr="00011AF0">
        <w:rPr>
          <w:noProof/>
        </w:rPr>
        <w:t xml:space="preserve"> budou zpracovávány a mezi </w:t>
      </w:r>
      <w:r>
        <w:rPr>
          <w:noProof/>
        </w:rPr>
        <w:t>S</w:t>
      </w:r>
      <w:r w:rsidRPr="00011AF0">
        <w:rPr>
          <w:noProof/>
        </w:rPr>
        <w:t>tranami předávány osobní údaje, př</w:t>
      </w:r>
      <w:r w:rsidR="00E31F5F">
        <w:rPr>
          <w:noProof/>
        </w:rPr>
        <w:t>i</w:t>
      </w:r>
      <w:r w:rsidRPr="00011AF0">
        <w:rPr>
          <w:noProof/>
        </w:rPr>
        <w:t xml:space="preserve">čemž příslušné právní předpisy, zejména </w:t>
      </w:r>
      <w:r w:rsidRPr="00011AF0">
        <w:t>nařízení Evropského Parlamentu a Rady (EU) 2016/679, obecné nařízení o ochraně osobních údajů („</w:t>
      </w:r>
      <w:r w:rsidR="001053BC">
        <w:rPr>
          <w:b/>
        </w:rPr>
        <w:t>GDPR</w:t>
      </w:r>
      <w:r w:rsidRPr="00011AF0">
        <w:t>“)</w:t>
      </w:r>
      <w:r w:rsidR="00EF0809">
        <w:t xml:space="preserve"> </w:t>
      </w:r>
      <w:r w:rsidR="00B90C37">
        <w:t xml:space="preserve">a zákon č. </w:t>
      </w:r>
      <w:r w:rsidR="00720A50">
        <w:t>110/2019 Sb., o zpracování osobních údajů („</w:t>
      </w:r>
      <w:r w:rsidR="00720A50" w:rsidRPr="00720A50">
        <w:rPr>
          <w:b/>
          <w:bCs/>
        </w:rPr>
        <w:t>Předpisy</w:t>
      </w:r>
      <w:r w:rsidR="00720A50">
        <w:t xml:space="preserve">“) </w:t>
      </w:r>
      <w:r w:rsidRPr="00720A50">
        <w:t>vyžadují</w:t>
      </w:r>
      <w:r w:rsidRPr="00011AF0">
        <w:t xml:space="preserve">, aby byla mezi </w:t>
      </w:r>
      <w:r>
        <w:t>S</w:t>
      </w:r>
      <w:r w:rsidRPr="00011AF0">
        <w:t>tranami uzavřena smlouva o zpracování osobních údajů;</w:t>
      </w:r>
    </w:p>
    <w:p w14:paraId="693EDDF6" w14:textId="77777777" w:rsidR="00720344" w:rsidRPr="00720344" w:rsidRDefault="00720344" w:rsidP="003246D0">
      <w:pPr>
        <w:pStyle w:val="KSBA"/>
        <w:jc w:val="both"/>
      </w:pPr>
      <w:r>
        <w:t>Strany mají zájem upravit vzájemná práva a povinnosti v souvislosti se zpracováním osobních údajů poskytnutých Správcem Zpracovateli na základě Hlavní smlouvy;</w:t>
      </w:r>
    </w:p>
    <w:p w14:paraId="693EDDF7" w14:textId="77777777" w:rsidR="006B2060" w:rsidRDefault="006B2060" w:rsidP="0061764D">
      <w:pPr>
        <w:pStyle w:val="KSBH1"/>
        <w:keepNext w:val="0"/>
        <w:numPr>
          <w:ilvl w:val="0"/>
          <w:numId w:val="0"/>
        </w:numPr>
      </w:pPr>
      <w:r>
        <w:t>SE STRANY DOHODLY NA NÁSLEDUJÍCÍM:</w:t>
      </w:r>
    </w:p>
    <w:p w14:paraId="693EDDF8" w14:textId="77777777" w:rsidR="00960924" w:rsidRPr="004C4EFF" w:rsidRDefault="00960924" w:rsidP="0061764D">
      <w:pPr>
        <w:pStyle w:val="KSBH1"/>
        <w:keepNext w:val="0"/>
      </w:pPr>
      <w:r w:rsidRPr="004C4EFF">
        <w:t>předmět Smlouvy</w:t>
      </w:r>
    </w:p>
    <w:p w14:paraId="360BE0FA" w14:textId="3787DC1A" w:rsidR="000674C8" w:rsidRDefault="00B07E92" w:rsidP="00010BB5">
      <w:pPr>
        <w:pStyle w:val="KSBvh2"/>
        <w:jc w:val="both"/>
      </w:pPr>
      <w:r w:rsidRPr="004C4EFF">
        <w:t xml:space="preserve">Předmětem této Smlouvy je </w:t>
      </w:r>
      <w:r w:rsidR="00556AB2" w:rsidRPr="004C4EFF">
        <w:t>úprava</w:t>
      </w:r>
      <w:r w:rsidRPr="004C4EFF">
        <w:t xml:space="preserve"> </w:t>
      </w:r>
      <w:r w:rsidR="00720344" w:rsidRPr="004C4EFF">
        <w:t xml:space="preserve">práv a povinností Stran při zpracování osobních údajů, které Zpracovatel pro Správce realizuje </w:t>
      </w:r>
      <w:r w:rsidR="00260B9F" w:rsidRPr="004C4EFF">
        <w:t>na</w:t>
      </w:r>
      <w:r w:rsidR="00720344" w:rsidRPr="004C4EFF">
        <w:t xml:space="preserve"> základě</w:t>
      </w:r>
      <w:r w:rsidR="00260B9F" w:rsidRPr="004C4EFF">
        <w:t xml:space="preserve"> </w:t>
      </w:r>
      <w:r w:rsidR="00AB3C55">
        <w:t>pokynů Správce</w:t>
      </w:r>
      <w:r w:rsidR="00720344" w:rsidRPr="004C4EFF">
        <w:t xml:space="preserve">, včetně zejména </w:t>
      </w:r>
      <w:r w:rsidRPr="004C4EFF">
        <w:t>zabezpečení ochrany</w:t>
      </w:r>
      <w:r w:rsidR="00720344" w:rsidRPr="004C4EFF">
        <w:t xml:space="preserve"> zpracovávaných</w:t>
      </w:r>
      <w:r w:rsidRPr="004C4EFF">
        <w:t xml:space="preserve"> osobních údajů,</w:t>
      </w:r>
      <w:r w:rsidR="00556AB2" w:rsidRPr="004C4EFF">
        <w:t xml:space="preserve"> </w:t>
      </w:r>
      <w:r w:rsidRPr="004C4EFF">
        <w:t xml:space="preserve">stanovení rozsahu, účelu a podmínek jejich zpracování a </w:t>
      </w:r>
      <w:r w:rsidR="00DB0142">
        <w:t>záruk Zpracovatele o technickém a organizačním zabezpečení ochrany osobních údajů při jejich zpracování.</w:t>
      </w:r>
    </w:p>
    <w:p w14:paraId="721391EB" w14:textId="77777777" w:rsidR="00181213" w:rsidRPr="00181213" w:rsidRDefault="00181213" w:rsidP="00181213">
      <w:pPr>
        <w:pStyle w:val="KSBTxT1"/>
      </w:pPr>
    </w:p>
    <w:p w14:paraId="693EDDFB" w14:textId="77777777" w:rsidR="008E6C99" w:rsidRPr="001D56CA" w:rsidRDefault="00D506F3" w:rsidP="0061764D">
      <w:pPr>
        <w:pStyle w:val="KSBH1"/>
        <w:keepNext w:val="0"/>
      </w:pPr>
      <w:r>
        <w:t>zpracování osobních údajů</w:t>
      </w:r>
    </w:p>
    <w:p w14:paraId="693EDDFC" w14:textId="5BB12F3E" w:rsidR="00EE1BC5" w:rsidRPr="00E72871" w:rsidRDefault="004B07AF" w:rsidP="00E72871">
      <w:pPr>
        <w:pStyle w:val="KSBH2"/>
        <w:rPr>
          <w:rStyle w:val="platne1"/>
          <w:b w:val="0"/>
          <w:snapToGrid w:val="0"/>
        </w:rPr>
      </w:pPr>
      <w:bookmarkStart w:id="0" w:name="_Ref501372072"/>
      <w:r w:rsidRPr="00EE1BC5">
        <w:rPr>
          <w:rStyle w:val="platne1"/>
          <w:snapToGrid w:val="0"/>
        </w:rPr>
        <w:t>Rozsah</w:t>
      </w:r>
      <w:r w:rsidR="008F072F" w:rsidRPr="00EE1BC5">
        <w:rPr>
          <w:rStyle w:val="platne1"/>
          <w:snapToGrid w:val="0"/>
        </w:rPr>
        <w:t xml:space="preserve"> </w:t>
      </w:r>
      <w:r w:rsidRPr="00EE1BC5">
        <w:rPr>
          <w:rStyle w:val="platne1"/>
          <w:snapToGrid w:val="0"/>
        </w:rPr>
        <w:t>zpracování.</w:t>
      </w:r>
      <w:r w:rsidR="00EE1BC5" w:rsidRPr="00EE1BC5">
        <w:rPr>
          <w:rStyle w:val="platne1"/>
          <w:b w:val="0"/>
          <w:snapToGrid w:val="0"/>
        </w:rPr>
        <w:t xml:space="preserve"> Zpracovatel pro Správce zpracovává následující kategorie osobních údajů </w:t>
      </w:r>
      <w:r w:rsidR="009A50D6">
        <w:rPr>
          <w:rStyle w:val="platne1"/>
          <w:b w:val="0"/>
          <w:snapToGrid w:val="0"/>
        </w:rPr>
        <w:t>zaměstnanců</w:t>
      </w:r>
      <w:r w:rsidR="00114CB9" w:rsidRPr="00114CB9">
        <w:rPr>
          <w:rStyle w:val="platne1"/>
          <w:b w:val="0"/>
          <w:snapToGrid w:val="0"/>
        </w:rPr>
        <w:t xml:space="preserve">: </w:t>
      </w:r>
      <w:r w:rsidR="00C71B70" w:rsidRPr="00AB32ED">
        <w:rPr>
          <w:b w:val="0"/>
          <w:bCs/>
          <w:highlight w:val="green"/>
        </w:rPr>
        <w:t xml:space="preserve">jméno, příjmení, osobní číslo zaměstnance, lokalita </w:t>
      </w:r>
      <w:r w:rsidR="00AB32ED" w:rsidRPr="00AB32ED">
        <w:rPr>
          <w:b w:val="0"/>
          <w:bCs/>
          <w:highlight w:val="green"/>
        </w:rPr>
        <w:t>pracovního zařazení</w:t>
      </w:r>
      <w:r w:rsidR="00114CB9" w:rsidRPr="00114CB9">
        <w:rPr>
          <w:rStyle w:val="platne1"/>
          <w:b w:val="0"/>
          <w:snapToGrid w:val="0"/>
        </w:rPr>
        <w:t xml:space="preserve">. Předmětem zpracování nejsou zvláštní kategorie osobních údajů ve smyslu čl. 9 GDPR.  </w:t>
      </w:r>
    </w:p>
    <w:bookmarkEnd w:id="0"/>
    <w:p w14:paraId="693EDDFD" w14:textId="6CE7D853" w:rsidR="00D506F3" w:rsidRPr="00EE1BC5" w:rsidRDefault="006F423F" w:rsidP="00EE1BC5">
      <w:pPr>
        <w:pStyle w:val="KSBvh2"/>
        <w:jc w:val="both"/>
        <w:rPr>
          <w:b/>
          <w:i/>
        </w:rPr>
      </w:pPr>
      <w:r w:rsidRPr="00EE1BC5">
        <w:rPr>
          <w:b/>
        </w:rPr>
        <w:t>Účel zpracování.</w:t>
      </w:r>
      <w:r w:rsidRPr="00EE1BC5">
        <w:t xml:space="preserve"> </w:t>
      </w:r>
      <w:r w:rsidR="00D506F3" w:rsidRPr="00EE1BC5">
        <w:rPr>
          <w:rStyle w:val="platne1"/>
          <w:snapToGrid w:val="0"/>
        </w:rPr>
        <w:t xml:space="preserve">Osobní údaje </w:t>
      </w:r>
      <w:r w:rsidR="00D506F3" w:rsidRPr="00EE1BC5">
        <w:t>(</w:t>
      </w:r>
      <w:r w:rsidR="0033179A" w:rsidRPr="00EE1BC5">
        <w:t xml:space="preserve">zpracovávané </w:t>
      </w:r>
      <w:r w:rsidR="00D506F3" w:rsidRPr="00EE1BC5">
        <w:t xml:space="preserve">v rozsahu specifikovaném v čl. </w:t>
      </w:r>
      <w:r w:rsidR="00D506F3" w:rsidRPr="00EE1BC5">
        <w:fldChar w:fldCharType="begin"/>
      </w:r>
      <w:r w:rsidR="00D506F3" w:rsidRPr="00EE1BC5">
        <w:instrText xml:space="preserve"> REF _Ref501372072 \r \h </w:instrText>
      </w:r>
      <w:r w:rsidR="00531D9E" w:rsidRPr="00EE1BC5">
        <w:instrText xml:space="preserve"> \* MERGEFORMAT </w:instrText>
      </w:r>
      <w:r w:rsidR="00D506F3" w:rsidRPr="00EE1BC5">
        <w:fldChar w:fldCharType="separate"/>
      </w:r>
      <w:r w:rsidR="001A4535">
        <w:t>2.1</w:t>
      </w:r>
      <w:r w:rsidR="00D506F3" w:rsidRPr="00EE1BC5">
        <w:fldChar w:fldCharType="end"/>
      </w:r>
      <w:r w:rsidR="00D506F3" w:rsidRPr="00EE1BC5">
        <w:t xml:space="preserve"> této Smlouvy) </w:t>
      </w:r>
      <w:r w:rsidR="00D506F3" w:rsidRPr="00EE1BC5">
        <w:rPr>
          <w:rStyle w:val="platne1"/>
          <w:snapToGrid w:val="0"/>
        </w:rPr>
        <w:t>bude Zpracovatel zpracovávat pro Správce výhradně v souladu se smyslem a účelem Hlavní smlouvy.</w:t>
      </w:r>
    </w:p>
    <w:p w14:paraId="3BAD736A" w14:textId="7FACB26F" w:rsidR="006D4157" w:rsidRDefault="00BF3CB0" w:rsidP="00B23F1E">
      <w:pPr>
        <w:pStyle w:val="KSBvh2"/>
        <w:jc w:val="both"/>
      </w:pPr>
      <w:r w:rsidRPr="00EE1BC5">
        <w:rPr>
          <w:b/>
        </w:rPr>
        <w:lastRenderedPageBreak/>
        <w:t>Způsob zpracování.</w:t>
      </w:r>
      <w:r w:rsidRPr="00EE1BC5">
        <w:t xml:space="preserve"> </w:t>
      </w:r>
      <w:r w:rsidR="00B23F1E" w:rsidRPr="00B23F1E">
        <w:t xml:space="preserve">Osobní údaje mohou být na základě této Smlouvy zpracovávány pouze následujícím způsobem: </w:t>
      </w:r>
      <w:r w:rsidR="00132F29" w:rsidRPr="00707F36">
        <w:rPr>
          <w:highlight w:val="green"/>
        </w:rPr>
        <w:t>elektronicky evidovat v softwaru</w:t>
      </w:r>
      <w:r w:rsidR="00B23F1E" w:rsidRPr="00B23F1E">
        <w:t xml:space="preserve">. </w:t>
      </w:r>
    </w:p>
    <w:p w14:paraId="693EDDFE" w14:textId="55FF3BFE" w:rsidR="00BF3CB0" w:rsidRPr="006F423F" w:rsidRDefault="00B23F1E" w:rsidP="006D4157">
      <w:pPr>
        <w:pStyle w:val="KSBvh2"/>
        <w:numPr>
          <w:ilvl w:val="0"/>
          <w:numId w:val="0"/>
        </w:numPr>
        <w:ind w:left="720"/>
        <w:jc w:val="both"/>
      </w:pPr>
      <w:r w:rsidRPr="00B23F1E">
        <w:t xml:space="preserve">Zpracovatel není oprávněn osobní údaje předávat jiným subjektům, nejde-li o subdodavatele Zpracovatele. Pokud Zpracovatel zapojí do zpracování svého subdodavatele, musí být tomuto dalšímu zpracovateli uloženy na základě smlouvy nebo jiného právního aktu srovnatelné povinnosti na ochranu Osobních údajů, jaké jsou dohodnuty mezi Správcem a Zpracovatelem, a to zejména poskytnutí dostatečných záruk, pokud jde o zavedení vhodných technických a organizačních opatření tak, aby zpracování osobních údajů splňovalo požadavky právních předpisů a pravidla a podmínky nakládání s osobními údaji, které se Strany zavázaly dodržovat. Zpracovatel odpovídá Správci za škodu způsobenou takto zvolenými subdodavateli.  </w:t>
      </w:r>
    </w:p>
    <w:p w14:paraId="693EDE01" w14:textId="77777777" w:rsidR="004B07AF" w:rsidRPr="00B44783" w:rsidRDefault="004B07AF" w:rsidP="00531D9E">
      <w:pPr>
        <w:pStyle w:val="KSBvh2"/>
        <w:jc w:val="both"/>
      </w:pPr>
      <w:r w:rsidRPr="00B44783">
        <w:rPr>
          <w:b/>
        </w:rPr>
        <w:t>Zpracovatel jako správce</w:t>
      </w:r>
      <w:r w:rsidRPr="004B07AF">
        <w:t>.</w:t>
      </w:r>
      <w:r w:rsidR="00B44783">
        <w:t xml:space="preserve"> Správce určuje Zpracovateli prostřednictvím pokynů účel a prostředky zpracování osobních údajů.</w:t>
      </w:r>
      <w:r w:rsidRPr="004B07AF">
        <w:t xml:space="preserve"> </w:t>
      </w:r>
      <w:proofErr w:type="gramStart"/>
      <w:r w:rsidRPr="004B07AF">
        <w:t>Určí</w:t>
      </w:r>
      <w:proofErr w:type="gramEnd"/>
      <w:r w:rsidRPr="004B07AF">
        <w:t xml:space="preserve">-li Zpracovatel nad rámec této Smlouvy účel a prostředky zpracování </w:t>
      </w:r>
      <w:r w:rsidR="00B44783">
        <w:t>o</w:t>
      </w:r>
      <w:r w:rsidRPr="004B07AF">
        <w:t>sobních údajů, považuje se ve vztahu k takovému zpracování za správce a za toto zpracování má plnou odpovědnost.</w:t>
      </w:r>
    </w:p>
    <w:p w14:paraId="693EDE02" w14:textId="77777777" w:rsidR="003672D8" w:rsidRPr="00B44783" w:rsidRDefault="003672D8" w:rsidP="006B07A5">
      <w:pPr>
        <w:pStyle w:val="KSBH1"/>
      </w:pPr>
      <w:r w:rsidRPr="00B44783">
        <w:t xml:space="preserve">Práva a povinnosti </w:t>
      </w:r>
      <w:r w:rsidR="003D2D17" w:rsidRPr="00B44783">
        <w:t>stran</w:t>
      </w:r>
      <w:r w:rsidR="006B07A5" w:rsidRPr="00B44783">
        <w:t xml:space="preserve"> při zpracování osobních údajů</w:t>
      </w:r>
    </w:p>
    <w:p w14:paraId="693EDE03" w14:textId="77777777" w:rsidR="00F24102" w:rsidRDefault="00F24102" w:rsidP="00531D9E">
      <w:pPr>
        <w:pStyle w:val="KSBvh2"/>
        <w:jc w:val="both"/>
      </w:pPr>
      <w:r w:rsidRPr="00AE0E34">
        <w:t xml:space="preserve">Zpracovatel se </w:t>
      </w:r>
      <w:r>
        <w:t>zavazuje zpracovávat osobní údaje výhradně</w:t>
      </w:r>
      <w:r w:rsidRPr="00EE1E5E">
        <w:t xml:space="preserve"> v souladu s</w:t>
      </w:r>
      <w:r>
        <w:t>e stanovenými</w:t>
      </w:r>
      <w:r w:rsidRPr="00EE1E5E">
        <w:t xml:space="preserve"> účely </w:t>
      </w:r>
      <w:r>
        <w:t xml:space="preserve">a </w:t>
      </w:r>
      <w:r w:rsidRPr="00AE0E34">
        <w:t xml:space="preserve">při zpracování osobních údajů </w:t>
      </w:r>
      <w:r>
        <w:t xml:space="preserve">se </w:t>
      </w:r>
      <w:r w:rsidRPr="00AE0E34">
        <w:t>říd</w:t>
      </w:r>
      <w:r>
        <w:t>it</w:t>
      </w:r>
      <w:r w:rsidRPr="00AE0E34">
        <w:t xml:space="preserve"> pouze pokyny Správce,</w:t>
      </w:r>
      <w:r w:rsidRPr="00F24102">
        <w:rPr>
          <w:rStyle w:val="Nadpis3Char"/>
          <w:snapToGrid w:val="0"/>
        </w:rPr>
        <w:t xml:space="preserve"> </w:t>
      </w:r>
      <w:r w:rsidRPr="00F24102">
        <w:rPr>
          <w:rStyle w:val="platne1"/>
          <w:snapToGrid w:val="0"/>
        </w:rPr>
        <w:t>pokud mu toto zpracování již neukládá právo EU či členského státu, které se na Zpracovatele vztahuje; v takovém případě je Zpracovatel povinen Správce informovat o takovém právním požadavku před zahájením zpracování osobních údajů, ledaže by právní předpis informování zakazoval z důležitých důvodů veřejného zájmu</w:t>
      </w:r>
      <w:r w:rsidRPr="00AE0E34">
        <w:t>.</w:t>
      </w:r>
    </w:p>
    <w:p w14:paraId="693EDE04" w14:textId="77777777" w:rsidR="00F24102" w:rsidRPr="00F24102" w:rsidRDefault="00F24102" w:rsidP="00531D9E">
      <w:pPr>
        <w:pStyle w:val="KSBvh2"/>
        <w:jc w:val="both"/>
      </w:pPr>
      <w:r w:rsidRPr="003D2D17">
        <w:rPr>
          <w:rStyle w:val="platne1"/>
          <w:snapToGrid w:val="0"/>
        </w:rPr>
        <w:t>Zpracovatel nebude přijaté osobní údaje dále upravovat ani pozměňovat.</w:t>
      </w:r>
      <w:r>
        <w:rPr>
          <w:rStyle w:val="platne1"/>
          <w:snapToGrid w:val="0"/>
        </w:rPr>
        <w:t xml:space="preserve"> </w:t>
      </w:r>
      <w:r w:rsidRPr="000F0CB2">
        <w:rPr>
          <w:rStyle w:val="platne1"/>
          <w:snapToGrid w:val="0"/>
        </w:rPr>
        <w:t xml:space="preserve">Zpracovatel </w:t>
      </w:r>
      <w:r>
        <w:rPr>
          <w:rStyle w:val="platne1"/>
          <w:snapToGrid w:val="0"/>
        </w:rPr>
        <w:t>není oprávněn Správcem předané osob</w:t>
      </w:r>
      <w:r w:rsidRPr="000F0CB2">
        <w:rPr>
          <w:rStyle w:val="platne1"/>
          <w:snapToGrid w:val="0"/>
        </w:rPr>
        <w:t>n</w:t>
      </w:r>
      <w:r>
        <w:rPr>
          <w:rStyle w:val="platne1"/>
          <w:snapToGrid w:val="0"/>
        </w:rPr>
        <w:t xml:space="preserve">í údaje zpracovávat pro jiné účely, ani </w:t>
      </w:r>
      <w:r w:rsidRPr="000F0CB2">
        <w:rPr>
          <w:rStyle w:val="platne1"/>
          <w:snapToGrid w:val="0"/>
        </w:rPr>
        <w:t>sdružovat osobní údaje, které byly získány k rozdílným účelům.</w:t>
      </w:r>
    </w:p>
    <w:p w14:paraId="693EDE05" w14:textId="77777777" w:rsidR="008C4D05" w:rsidRDefault="00F24102" w:rsidP="00531D9E">
      <w:pPr>
        <w:pStyle w:val="KSBvh2"/>
        <w:jc w:val="both"/>
      </w:pPr>
      <w:r w:rsidRPr="001D0B6C">
        <w:t>Zpracovatel osobní údaje pro Správce zpracovává sám, resp. prostřednictvím svých zaměstnanců. Zpracovatel není oprávněn do zpracování osobních údajů pro Správce zapojit žádného dalšího zpracovatele bez předchozího písemného souhlasu Správce, není-li mezi Stranami dohodnuto jinak</w:t>
      </w:r>
      <w:r w:rsidRPr="001D0B6C">
        <w:rPr>
          <w:rStyle w:val="platne1"/>
          <w:snapToGrid w:val="0"/>
        </w:rPr>
        <w:t>. V případě zapojení dalšího zpracovatele se Zpracovatel zavazuje, že další zpracovatel bude zavázán ohledně osobních údajů zpracovávaných pro Správce stejnými povinnosti jako Zpracovatel dle této Smlouvy.</w:t>
      </w:r>
      <w:r w:rsidR="00891953" w:rsidRPr="00EE1E5E">
        <w:t xml:space="preserve"> </w:t>
      </w:r>
    </w:p>
    <w:p w14:paraId="693EDE06" w14:textId="77777777" w:rsidR="004F0EA5" w:rsidRDefault="004C4EFF" w:rsidP="00531D9E">
      <w:pPr>
        <w:pStyle w:val="KSBH2"/>
        <w:rPr>
          <w:b w:val="0"/>
        </w:rPr>
      </w:pPr>
      <w:r w:rsidRPr="004C4EFF">
        <w:rPr>
          <w:b w:val="0"/>
        </w:rPr>
        <w:t>Zpracovatel zajistí, aby osoby, jejichž prostřednictvím vykonává činnost, při které přicházejí do styku s poskytovanými osobními údaji, zachovávaly mlčenlivost o těchto údajích a o zpracování realizovaném na základě této Smlouvy a Hlavní smlouvy a o bezpečnostních opatřeních, jejichž zveřejnění by mohlo ohrozit zabezpečení těchto osobních údajů. Tato povinnost trvá i po skončení této Smlouvy.</w:t>
      </w:r>
    </w:p>
    <w:p w14:paraId="693EDE07" w14:textId="77777777" w:rsidR="0061764D" w:rsidRPr="00F24102" w:rsidRDefault="0061764D" w:rsidP="00531D9E">
      <w:pPr>
        <w:pStyle w:val="KSBvh2"/>
        <w:jc w:val="both"/>
      </w:pPr>
      <w:r w:rsidRPr="00F24102">
        <w:t>Zpracovatel se zavazuje, že bude osobní údaje zpracovávané v souladu s touto Smlouvou zpracovávat vždy v souladu s právními předpisy. Pokud o to Správce požádá, je Zpracovatel povinen Správci kdykoliv prokázat, že dodržuje veškeré povinnosti stanovené Předpisy.</w:t>
      </w:r>
    </w:p>
    <w:p w14:paraId="693EDE08" w14:textId="77777777" w:rsidR="00A06FE5" w:rsidRDefault="00A06FE5" w:rsidP="00531D9E">
      <w:pPr>
        <w:pStyle w:val="KSBvh2"/>
        <w:jc w:val="both"/>
      </w:pPr>
      <w:r w:rsidRPr="004C4EFF">
        <w:t xml:space="preserve">V případě, že subjekt údajů odvolá souhlas se zpracováním osobních údajů nebo vznese proti zpracování osobních údajů námitku, zavazuje se Strana, které </w:t>
      </w:r>
      <w:r>
        <w:t>byl takový podnět doručen</w:t>
      </w:r>
      <w:r w:rsidRPr="004C4EFF">
        <w:t xml:space="preserve">, informovat o této skutečnosti nejpozději do </w:t>
      </w:r>
      <w:r>
        <w:t>tří (3)</w:t>
      </w:r>
      <w:r w:rsidRPr="004C4EFF">
        <w:t xml:space="preserve"> pracovní</w:t>
      </w:r>
      <w:r>
        <w:t>c</w:t>
      </w:r>
      <w:r w:rsidRPr="004C4EFF">
        <w:t>h dn</w:t>
      </w:r>
      <w:r>
        <w:t>ů</w:t>
      </w:r>
      <w:r w:rsidRPr="004C4EFF">
        <w:t>, druhou Stranu. Obě Strany budou v takovém případě postupovat ve vzájemné součinnosti tak, aby bylo zpracování osobních údajů takového subjektu údajů v souladu s</w:t>
      </w:r>
      <w:r>
        <w:t> právními předpisy</w:t>
      </w:r>
      <w:r w:rsidRPr="004C4EFF">
        <w:t xml:space="preserve"> ukončeno či omezeno, případně též zajistí výmaz osobních údajů příslušného subjektu údajů.</w:t>
      </w:r>
    </w:p>
    <w:p w14:paraId="693EDE09" w14:textId="77777777" w:rsidR="00A1403A" w:rsidRDefault="00C30ABD" w:rsidP="00531D9E">
      <w:pPr>
        <w:pStyle w:val="KSBH2"/>
        <w:rPr>
          <w:b w:val="0"/>
        </w:rPr>
      </w:pPr>
      <w:r>
        <w:rPr>
          <w:b w:val="0"/>
        </w:rPr>
        <w:lastRenderedPageBreak/>
        <w:t>Zpracovatel se</w:t>
      </w:r>
      <w:r w:rsidR="00327BAA" w:rsidRPr="00B61E1F">
        <w:rPr>
          <w:b w:val="0"/>
        </w:rPr>
        <w:t xml:space="preserve"> zavazuj</w:t>
      </w:r>
      <w:r>
        <w:rPr>
          <w:b w:val="0"/>
        </w:rPr>
        <w:t>e</w:t>
      </w:r>
      <w:r w:rsidR="00327BAA" w:rsidRPr="00B61E1F">
        <w:rPr>
          <w:b w:val="0"/>
        </w:rPr>
        <w:t xml:space="preserve"> </w:t>
      </w:r>
      <w:r w:rsidR="00D23CE9">
        <w:rPr>
          <w:b w:val="0"/>
        </w:rPr>
        <w:t>bez zbytečného odkladu</w:t>
      </w:r>
      <w:r>
        <w:rPr>
          <w:b w:val="0"/>
        </w:rPr>
        <w:t>,</w:t>
      </w:r>
      <w:r w:rsidRPr="00C30ABD">
        <w:rPr>
          <w:rStyle w:val="platne1"/>
          <w:b w:val="0"/>
          <w:snapToGrid w:val="0"/>
        </w:rPr>
        <w:t xml:space="preserve"> </w:t>
      </w:r>
      <w:r w:rsidR="00302214">
        <w:rPr>
          <w:rStyle w:val="platne1"/>
          <w:b w:val="0"/>
          <w:snapToGrid w:val="0"/>
        </w:rPr>
        <w:t>zpravidla</w:t>
      </w:r>
      <w:r w:rsidRPr="003246D0">
        <w:rPr>
          <w:rStyle w:val="platne1"/>
          <w:b w:val="0"/>
          <w:snapToGrid w:val="0"/>
        </w:rPr>
        <w:t xml:space="preserve"> do </w:t>
      </w:r>
      <w:r w:rsidR="00302214">
        <w:rPr>
          <w:rStyle w:val="platne1"/>
          <w:b w:val="0"/>
          <w:snapToGrid w:val="0"/>
        </w:rPr>
        <w:t>dvou pracovních dnů</w:t>
      </w:r>
      <w:r>
        <w:rPr>
          <w:b w:val="0"/>
        </w:rPr>
        <w:t>,</w:t>
      </w:r>
      <w:r w:rsidR="00D23CE9">
        <w:rPr>
          <w:b w:val="0"/>
        </w:rPr>
        <w:t xml:space="preserve"> </w:t>
      </w:r>
      <w:r w:rsidR="00327BAA" w:rsidRPr="00B61E1F">
        <w:rPr>
          <w:b w:val="0"/>
        </w:rPr>
        <w:t xml:space="preserve">informovat </w:t>
      </w:r>
      <w:r>
        <w:rPr>
          <w:b w:val="0"/>
        </w:rPr>
        <w:t xml:space="preserve">Správce </w:t>
      </w:r>
      <w:r w:rsidR="00327BAA" w:rsidRPr="00B61E1F">
        <w:rPr>
          <w:b w:val="0"/>
        </w:rPr>
        <w:t>o všech významných skutečnostech</w:t>
      </w:r>
      <w:r>
        <w:rPr>
          <w:b w:val="0"/>
        </w:rPr>
        <w:t xml:space="preserve"> týkající</w:t>
      </w:r>
      <w:r w:rsidR="00302214">
        <w:rPr>
          <w:b w:val="0"/>
        </w:rPr>
        <w:t>c</w:t>
      </w:r>
      <w:r>
        <w:rPr>
          <w:b w:val="0"/>
        </w:rPr>
        <w:t>h se zpracování osobních údajů dle této Smlouvy</w:t>
      </w:r>
      <w:r w:rsidR="00327BAA" w:rsidRPr="00B61E1F">
        <w:rPr>
          <w:b w:val="0"/>
        </w:rPr>
        <w:t xml:space="preserve">, zejména o stížnostech subjektů údajů a jakékoli jiné komunikaci týkající se zpracování osobních údajů ve spojitosti s touto Smlouvou, jakýchkoli </w:t>
      </w:r>
      <w:r w:rsidR="00302214">
        <w:rPr>
          <w:b w:val="0"/>
        </w:rPr>
        <w:t>jednáních</w:t>
      </w:r>
      <w:r w:rsidR="00327BAA" w:rsidRPr="00B61E1F">
        <w:rPr>
          <w:b w:val="0"/>
        </w:rPr>
        <w:t xml:space="preserve">, komunikaci či zahájení kontroly za strany Úřadu pro ochranu osobních údajů, včetně informací o průběhu a výsledcích těchto </w:t>
      </w:r>
      <w:r w:rsidR="00302214">
        <w:rPr>
          <w:b w:val="0"/>
        </w:rPr>
        <w:t>jednání</w:t>
      </w:r>
      <w:r w:rsidR="00327BAA" w:rsidRPr="00B61E1F">
        <w:rPr>
          <w:b w:val="0"/>
        </w:rPr>
        <w:t>, komunikace nebo kontroly</w:t>
      </w:r>
      <w:r w:rsidR="00A1403A">
        <w:rPr>
          <w:b w:val="0"/>
        </w:rPr>
        <w:t xml:space="preserve"> (tím není dotčeno ustanovení čl. </w:t>
      </w:r>
      <w:r w:rsidR="008D1CC0">
        <w:rPr>
          <w:b w:val="0"/>
        </w:rPr>
        <w:fldChar w:fldCharType="begin"/>
      </w:r>
      <w:r w:rsidR="008D1CC0">
        <w:rPr>
          <w:b w:val="0"/>
        </w:rPr>
        <w:instrText xml:space="preserve"> REF _Ref510110056 \r \h </w:instrText>
      </w:r>
      <w:r w:rsidR="00531D9E">
        <w:rPr>
          <w:b w:val="0"/>
        </w:rPr>
        <w:instrText xml:space="preserve"> \* MERGEFORMAT </w:instrText>
      </w:r>
      <w:r w:rsidR="008D1CC0">
        <w:rPr>
          <w:b w:val="0"/>
        </w:rPr>
      </w:r>
      <w:r w:rsidR="008D1CC0">
        <w:rPr>
          <w:b w:val="0"/>
        </w:rPr>
        <w:fldChar w:fldCharType="separate"/>
      </w:r>
      <w:r w:rsidR="001A4535">
        <w:rPr>
          <w:b w:val="0"/>
        </w:rPr>
        <w:t>5.4</w:t>
      </w:r>
      <w:r w:rsidR="008D1CC0">
        <w:rPr>
          <w:b w:val="0"/>
        </w:rPr>
        <w:fldChar w:fldCharType="end"/>
      </w:r>
      <w:r w:rsidR="008D1CC0">
        <w:rPr>
          <w:b w:val="0"/>
        </w:rPr>
        <w:t xml:space="preserve"> </w:t>
      </w:r>
      <w:r w:rsidR="00A1403A">
        <w:rPr>
          <w:b w:val="0"/>
        </w:rPr>
        <w:t>této Smlouvy).</w:t>
      </w:r>
    </w:p>
    <w:p w14:paraId="693EDE0A" w14:textId="77777777" w:rsidR="00BE5D15" w:rsidRDefault="00C30ABD" w:rsidP="00531D9E">
      <w:pPr>
        <w:pStyle w:val="KSBvh2"/>
        <w:jc w:val="both"/>
      </w:pPr>
      <w:r>
        <w:t xml:space="preserve">Bude-li k tomu povinen na základě příslušných ustanovení GDPR, zavazuje se </w:t>
      </w:r>
      <w:r w:rsidR="004614EE">
        <w:t>Zpracovatel vést záznamy o činnostech zpracování prováděných pro Správce a po předchozím vyžádání takové záznamy bez zbytečného odkladu poskytnout Správci neb</w:t>
      </w:r>
      <w:r w:rsidR="00327BAA">
        <w:t>o</w:t>
      </w:r>
      <w:r w:rsidR="004614EE">
        <w:t xml:space="preserve"> Úřad</w:t>
      </w:r>
      <w:r w:rsidR="00327BAA">
        <w:t>u</w:t>
      </w:r>
      <w:r w:rsidR="004614EE">
        <w:t xml:space="preserve"> na ochranu osobních údajů.</w:t>
      </w:r>
    </w:p>
    <w:p w14:paraId="693EDE0B" w14:textId="77777777" w:rsidR="001C35A3" w:rsidRDefault="001C35A3" w:rsidP="00531D9E">
      <w:pPr>
        <w:pStyle w:val="KSBH1"/>
      </w:pPr>
      <w:r>
        <w:t>doba zpracování osobních údajů</w:t>
      </w:r>
    </w:p>
    <w:p w14:paraId="693EDE0C" w14:textId="77777777" w:rsidR="001C35A3" w:rsidRDefault="001C35A3" w:rsidP="00531D9E">
      <w:pPr>
        <w:pStyle w:val="KSBvh2"/>
        <w:jc w:val="both"/>
      </w:pPr>
      <w:r>
        <w:t>Zpracovatel bude zpracovávat osobní údaje zpracovávané pro Správce jen po nezbytně dlouhou dobu, nejdéle však po dobu trvání této Smlouvy a Hlavní smlouvy.</w:t>
      </w:r>
    </w:p>
    <w:p w14:paraId="693EDE0D" w14:textId="77777777" w:rsidR="00D937CF" w:rsidRDefault="001C35A3" w:rsidP="00531D9E">
      <w:pPr>
        <w:pStyle w:val="KSBH2"/>
        <w:rPr>
          <w:b w:val="0"/>
        </w:rPr>
      </w:pPr>
      <w:bookmarkStart w:id="1" w:name="_Ref510108637"/>
      <w:r w:rsidRPr="003F4D04">
        <w:rPr>
          <w:b w:val="0"/>
        </w:rPr>
        <w:t>Zpracovatel se zavazuje v případě, že pomine důvod zpracování osobních údajů</w:t>
      </w:r>
      <w:r w:rsidR="00302214">
        <w:rPr>
          <w:b w:val="0"/>
        </w:rPr>
        <w:t>,</w:t>
      </w:r>
      <w:r w:rsidR="00302214" w:rsidRPr="003F4D04">
        <w:rPr>
          <w:b w:val="0"/>
        </w:rPr>
        <w:t xml:space="preserve"> či v případě </w:t>
      </w:r>
      <w:r w:rsidR="00302214">
        <w:rPr>
          <w:b w:val="0"/>
        </w:rPr>
        <w:t xml:space="preserve">zániku závazků z této </w:t>
      </w:r>
      <w:r w:rsidR="00302214" w:rsidRPr="003F4D04">
        <w:rPr>
          <w:b w:val="0"/>
        </w:rPr>
        <w:t>Smlouvy</w:t>
      </w:r>
      <w:r w:rsidRPr="003F4D04">
        <w:rPr>
          <w:b w:val="0"/>
        </w:rPr>
        <w:t xml:space="preserve"> naložit s osobními údaji subjektu údajů v souladu s rozhodnutím Správce, tj. </w:t>
      </w:r>
      <w:r w:rsidR="00D937CF" w:rsidRPr="003F4D04">
        <w:rPr>
          <w:b w:val="0"/>
        </w:rPr>
        <w:t xml:space="preserve">zejména příslušné osobní údaje vrátí Správci či je vymaže, a to včetně kopií. </w:t>
      </w:r>
      <w:r w:rsidR="00302214" w:rsidRPr="00D937CF">
        <w:rPr>
          <w:b w:val="0"/>
        </w:rPr>
        <w:t xml:space="preserve">O </w:t>
      </w:r>
      <w:r w:rsidR="00302214">
        <w:rPr>
          <w:b w:val="0"/>
        </w:rPr>
        <w:t>případném výmazu</w:t>
      </w:r>
      <w:r w:rsidR="00302214" w:rsidRPr="00D937CF">
        <w:rPr>
          <w:b w:val="0"/>
        </w:rPr>
        <w:t xml:space="preserve"> je Zpracovatel povinen učinit písemný záznam, jehož jedno vyhotovení v listinné podobě předá </w:t>
      </w:r>
      <w:r w:rsidR="00BD7F39" w:rsidRPr="00D937CF">
        <w:rPr>
          <w:b w:val="0"/>
        </w:rPr>
        <w:t>Správci.</w:t>
      </w:r>
      <w:r w:rsidR="00BD7F39" w:rsidRPr="003F4D04">
        <w:rPr>
          <w:b w:val="0"/>
        </w:rPr>
        <w:t xml:space="preserve"> Tímto</w:t>
      </w:r>
      <w:r w:rsidR="00D937CF" w:rsidRPr="003F4D04">
        <w:rPr>
          <w:b w:val="0"/>
        </w:rPr>
        <w:t xml:space="preserve"> ujednáním není dotčeno uchovávání osobních údajů z důvodu plnění povinností upravených právními předpisy, např. povinnosti archivační.</w:t>
      </w:r>
      <w:bookmarkEnd w:id="1"/>
      <w:r w:rsidR="00302214">
        <w:rPr>
          <w:b w:val="0"/>
        </w:rPr>
        <w:t xml:space="preserve"> </w:t>
      </w:r>
    </w:p>
    <w:p w14:paraId="693EDE0E" w14:textId="77777777" w:rsidR="001C35A3" w:rsidRDefault="001C35A3" w:rsidP="00531D9E">
      <w:pPr>
        <w:pStyle w:val="KSBvh2"/>
        <w:jc w:val="both"/>
      </w:pPr>
      <w:r>
        <w:t xml:space="preserve">Zpracovatel se dále zavazuje v případě zániku závazků z této Smlouvy vydat Správci jednu kopii záznamů o činnostech zpracování, které vedl v souladu s čl. 30 </w:t>
      </w:r>
      <w:r w:rsidR="00B4475F">
        <w:t>GDPR</w:t>
      </w:r>
      <w:r>
        <w:t xml:space="preserve"> (pokud byl k jejich vedení dle </w:t>
      </w:r>
      <w:r w:rsidR="00C30ABD">
        <w:t>GDPR</w:t>
      </w:r>
      <w:r>
        <w:t xml:space="preserve"> povinen) ve vztahu k osobním údajům zpracovávaným na základě Hlavní smlouvy a této Smlouvy pro Správce.</w:t>
      </w:r>
    </w:p>
    <w:p w14:paraId="693EDE0F" w14:textId="77777777" w:rsidR="009F1A2B" w:rsidRPr="00B143AB" w:rsidRDefault="003450B6" w:rsidP="003A58A7">
      <w:pPr>
        <w:pStyle w:val="KSBH1"/>
      </w:pPr>
      <w:r w:rsidRPr="00B143AB">
        <w:t>Zabezpečení osobních údajů</w:t>
      </w:r>
    </w:p>
    <w:p w14:paraId="693EDE10" w14:textId="77777777" w:rsidR="00302214" w:rsidRPr="00302214" w:rsidRDefault="00266011" w:rsidP="003246D0">
      <w:pPr>
        <w:pStyle w:val="KSBH2"/>
        <w:keepNext w:val="0"/>
        <w:rPr>
          <w:rStyle w:val="platne1"/>
          <w:b w:val="0"/>
        </w:rPr>
      </w:pPr>
      <w:bookmarkStart w:id="2" w:name="_Ref500518807"/>
      <w:bookmarkStart w:id="3" w:name="_Ref501367476"/>
      <w:r w:rsidRPr="00B143AB">
        <w:rPr>
          <w:b w:val="0"/>
        </w:rPr>
        <w:t xml:space="preserve">Zpracovatel se </w:t>
      </w:r>
      <w:r w:rsidR="00C67173" w:rsidRPr="00B143AB">
        <w:rPr>
          <w:rStyle w:val="platne1"/>
          <w:b w:val="0"/>
          <w:snapToGrid w:val="0"/>
        </w:rPr>
        <w:t>zavazuje</w:t>
      </w:r>
      <w:r w:rsidRPr="00B143AB">
        <w:rPr>
          <w:rStyle w:val="platne1"/>
          <w:b w:val="0"/>
          <w:snapToGrid w:val="0"/>
        </w:rPr>
        <w:t xml:space="preserve"> </w:t>
      </w:r>
      <w:r w:rsidR="00C67173" w:rsidRPr="00B143AB">
        <w:rPr>
          <w:rStyle w:val="platne1"/>
          <w:b w:val="0"/>
          <w:snapToGrid w:val="0"/>
        </w:rPr>
        <w:t>osobní údaj</w:t>
      </w:r>
      <w:r w:rsidRPr="00B143AB">
        <w:rPr>
          <w:rStyle w:val="platne1"/>
          <w:b w:val="0"/>
          <w:snapToGrid w:val="0"/>
        </w:rPr>
        <w:t>e zabezpečit a ochraňovat</w:t>
      </w:r>
      <w:r w:rsidR="00C67173" w:rsidRPr="00B143AB">
        <w:rPr>
          <w:rStyle w:val="platne1"/>
          <w:b w:val="0"/>
          <w:snapToGrid w:val="0"/>
        </w:rPr>
        <w:t xml:space="preserve"> v souladu s příslušnými právními předpisy a přijmout a dodržovat taková technická a organizační opatření,</w:t>
      </w:r>
      <w:r w:rsidR="001D49BE">
        <w:rPr>
          <w:rStyle w:val="platne1"/>
          <w:b w:val="0"/>
          <w:snapToGrid w:val="0"/>
        </w:rPr>
        <w:t xml:space="preserve"> </w:t>
      </w:r>
      <w:r w:rsidR="00C67173" w:rsidRPr="00B143AB">
        <w:rPr>
          <w:rStyle w:val="platne1"/>
          <w:b w:val="0"/>
          <w:snapToGrid w:val="0"/>
        </w:rPr>
        <w:t>aby nemohlo dojít k neoprávněnému nebo nahodilému poskytnutí nebo zpřístupnění osobních údajů, k jejich změně, zničení či ztrátě, neoprávněným přenosům, k jejich jinému neoprávněnému zpracování, jakož i k jinému zneužití osobních údajů.</w:t>
      </w:r>
      <w:bookmarkEnd w:id="2"/>
      <w:r w:rsidRPr="00B143AB">
        <w:rPr>
          <w:rStyle w:val="platne1"/>
          <w:b w:val="0"/>
          <w:snapToGrid w:val="0"/>
        </w:rPr>
        <w:t xml:space="preserve"> </w:t>
      </w:r>
    </w:p>
    <w:p w14:paraId="693EDE11" w14:textId="77777777" w:rsidR="00DD0F28" w:rsidRPr="00DD0F28" w:rsidRDefault="00DD0F28" w:rsidP="00DD0F28">
      <w:pPr>
        <w:pStyle w:val="KSBH2"/>
        <w:keepNext w:val="0"/>
        <w:rPr>
          <w:b w:val="0"/>
        </w:rPr>
      </w:pPr>
      <w:bookmarkStart w:id="4" w:name="_Ref504649841"/>
      <w:bookmarkEnd w:id="3"/>
      <w:r>
        <w:rPr>
          <w:b w:val="0"/>
        </w:rPr>
        <w:t>Zpraco</w:t>
      </w:r>
      <w:r w:rsidRPr="00DD0F28">
        <w:rPr>
          <w:b w:val="0"/>
        </w:rPr>
        <w:t xml:space="preserve">vatel bude při zpracování osobních údajů dodržovat </w:t>
      </w:r>
      <w:r w:rsidR="00302214">
        <w:rPr>
          <w:b w:val="0"/>
        </w:rPr>
        <w:t xml:space="preserve">zejména </w:t>
      </w:r>
      <w:r w:rsidRPr="00DD0F28">
        <w:rPr>
          <w:b w:val="0"/>
        </w:rPr>
        <w:t>následující technická a organizační opatření:</w:t>
      </w:r>
    </w:p>
    <w:p w14:paraId="693EDE12" w14:textId="77777777" w:rsidR="00DD0F28" w:rsidRPr="00DD0F28" w:rsidRDefault="00DD0F28" w:rsidP="00C17484">
      <w:pPr>
        <w:pStyle w:val="KSBH3"/>
        <w:jc w:val="both"/>
      </w:pPr>
      <w:r>
        <w:t>Zpracovatel</w:t>
      </w:r>
      <w:r w:rsidRPr="00DD0F28">
        <w:t xml:space="preserve"> zabrání nepovolaným osobám ve vstupu k zařízením/systémům, jež zpracovávají a využívají osobní údaje (kontrola vstupu);</w:t>
      </w:r>
    </w:p>
    <w:p w14:paraId="693EDE13" w14:textId="77777777" w:rsidR="00DD0F28" w:rsidRPr="00DD0F28" w:rsidRDefault="00DD0F28" w:rsidP="00C17484">
      <w:pPr>
        <w:pStyle w:val="KSBH3"/>
        <w:jc w:val="both"/>
      </w:pPr>
      <w:r>
        <w:t>Zpracovatel</w:t>
      </w:r>
      <w:r w:rsidRPr="00DD0F28">
        <w:t xml:space="preserve"> zajistí, aby zařízení/systémy sloužící ke zpracování osobních údajů nemohla být zneužita nepovolanými osobami (kontrola přístupu);</w:t>
      </w:r>
    </w:p>
    <w:p w14:paraId="693EDE14" w14:textId="77777777" w:rsidR="00DD0F28" w:rsidRPr="00DD0F28" w:rsidRDefault="00DD0F28" w:rsidP="00C17484">
      <w:pPr>
        <w:pStyle w:val="KSBH3"/>
        <w:jc w:val="both"/>
      </w:pPr>
      <w:r>
        <w:t>Zpracovatel</w:t>
      </w:r>
      <w:r w:rsidRPr="00DD0F28">
        <w:t xml:space="preserve"> zajistí, aby osoby oprávněné k používání zařízení/systémů sloužících ke zpracování osobních údajů měly přístup pouze k osobním údajům spadajícím do oblasti jejich oprávnění (kontrola rozsahu přístupu);</w:t>
      </w:r>
    </w:p>
    <w:p w14:paraId="693EDE15" w14:textId="77777777" w:rsidR="00DD0F28" w:rsidRPr="00DD0F28" w:rsidRDefault="00DD0F28" w:rsidP="00C17484">
      <w:pPr>
        <w:pStyle w:val="KSBH3"/>
        <w:jc w:val="both"/>
      </w:pPr>
      <w:r>
        <w:t>Zpracovatel</w:t>
      </w:r>
      <w:r w:rsidRPr="00DD0F28">
        <w:t xml:space="preserve"> zajistí, aby osobní údaje nemohly být při jejich předávání čteny, kopírovány, měněny nebo vymazány neoprávněnou osobou (kontrola předávání);</w:t>
      </w:r>
    </w:p>
    <w:p w14:paraId="693EDE16" w14:textId="77777777" w:rsidR="00DD0F28" w:rsidRPr="00DD0F28" w:rsidRDefault="00DD0F28" w:rsidP="00C17484">
      <w:pPr>
        <w:pStyle w:val="KSBH3"/>
        <w:jc w:val="both"/>
      </w:pPr>
      <w:r>
        <w:lastRenderedPageBreak/>
        <w:t>Zpracovatel</w:t>
      </w:r>
      <w:r w:rsidRPr="00DD0F28">
        <w:t xml:space="preserve"> zajistí, aby mohlo být dodatečně prověřeno a zjištěno, zda a kým byly osobní údaje v systému zpracování osobních údajů zpracovány (kontrola zadávání);</w:t>
      </w:r>
    </w:p>
    <w:p w14:paraId="693EDE17" w14:textId="77777777" w:rsidR="00DD0F28" w:rsidRPr="00DD0F28" w:rsidRDefault="00DD0F28" w:rsidP="00C17484">
      <w:pPr>
        <w:pStyle w:val="KSBH3"/>
        <w:jc w:val="both"/>
      </w:pPr>
      <w:r>
        <w:t>Zpracovatel</w:t>
      </w:r>
      <w:r w:rsidRPr="00DD0F28">
        <w:t xml:space="preserve"> zajistí, aby osobní údaje, které jsou na základě této </w:t>
      </w:r>
      <w:r w:rsidR="0033179A">
        <w:t>S</w:t>
      </w:r>
      <w:r w:rsidRPr="00DD0F28">
        <w:t xml:space="preserve">mlouvy zpracovávány, byly zpracovávány pouze v souladu s touto </w:t>
      </w:r>
      <w:r w:rsidR="0033179A">
        <w:t>S</w:t>
      </w:r>
      <w:r w:rsidRPr="00DD0F28">
        <w:t>mlouvou (kontrola smlouvy);</w:t>
      </w:r>
    </w:p>
    <w:p w14:paraId="693EDE18" w14:textId="77777777" w:rsidR="00DD0F28" w:rsidRPr="00DD0F28" w:rsidRDefault="00DD0F28" w:rsidP="00C17484">
      <w:pPr>
        <w:pStyle w:val="KSBH3"/>
        <w:jc w:val="both"/>
      </w:pPr>
      <w:r>
        <w:t xml:space="preserve">Zpracovatel </w:t>
      </w:r>
      <w:r w:rsidRPr="00DD0F28">
        <w:t>zajistí, aby osobní údaje byly chráněny proti náhodnému zničení nebo ztrátě (kontrola dostupnosti).</w:t>
      </w:r>
    </w:p>
    <w:bookmarkEnd w:id="4"/>
    <w:p w14:paraId="693EDE19" w14:textId="77777777" w:rsidR="00302214" w:rsidRDefault="00302214" w:rsidP="00302214">
      <w:pPr>
        <w:pStyle w:val="KSBH2"/>
        <w:keepNext w:val="0"/>
        <w:rPr>
          <w:rStyle w:val="platne1"/>
          <w:b w:val="0"/>
        </w:rPr>
      </w:pPr>
      <w:r w:rsidRPr="00B143AB">
        <w:rPr>
          <w:b w:val="0"/>
        </w:rPr>
        <w:t xml:space="preserve">Zpracovatel se zavazuje opatření </w:t>
      </w:r>
      <w:r>
        <w:rPr>
          <w:b w:val="0"/>
        </w:rPr>
        <w:t>specifikovaná</w:t>
      </w:r>
      <w:r w:rsidRPr="00B143AB">
        <w:rPr>
          <w:b w:val="0"/>
        </w:rPr>
        <w:t xml:space="preserve"> </w:t>
      </w:r>
      <w:r>
        <w:rPr>
          <w:b w:val="0"/>
        </w:rPr>
        <w:t xml:space="preserve">v </w:t>
      </w:r>
      <w:r w:rsidRPr="00B143AB">
        <w:rPr>
          <w:b w:val="0"/>
        </w:rPr>
        <w:t xml:space="preserve">článku </w:t>
      </w:r>
      <w:r>
        <w:rPr>
          <w:b w:val="0"/>
        </w:rPr>
        <w:fldChar w:fldCharType="begin"/>
      </w:r>
      <w:r>
        <w:rPr>
          <w:b w:val="0"/>
        </w:rPr>
        <w:instrText xml:space="preserve"> REF _Ref504649841 \r \h </w:instrText>
      </w:r>
      <w:r>
        <w:rPr>
          <w:b w:val="0"/>
        </w:rPr>
      </w:r>
      <w:r>
        <w:rPr>
          <w:b w:val="0"/>
        </w:rPr>
        <w:fldChar w:fldCharType="separate"/>
      </w:r>
      <w:r w:rsidR="001A4535">
        <w:rPr>
          <w:b w:val="0"/>
        </w:rPr>
        <w:t>5.2</w:t>
      </w:r>
      <w:r>
        <w:rPr>
          <w:b w:val="0"/>
        </w:rPr>
        <w:fldChar w:fldCharType="end"/>
      </w:r>
      <w:r>
        <w:rPr>
          <w:b w:val="0"/>
        </w:rPr>
        <w:t xml:space="preserve"> </w:t>
      </w:r>
      <w:r w:rsidRPr="00B143AB">
        <w:rPr>
          <w:b w:val="0"/>
        </w:rPr>
        <w:t>pravidelně revidovat, hodnotit jejich účinnost a aktualizovat je s přihlédnutím k aktuálnímu stavu techniky a pravděpodobnosti a závažnosti rizik v oblasti zabezpečení zpracování osobních údajů.</w:t>
      </w:r>
      <w:r w:rsidRPr="007B0FAF">
        <w:t xml:space="preserve"> </w:t>
      </w:r>
      <w:r w:rsidRPr="007B0FAF">
        <w:rPr>
          <w:b w:val="0"/>
        </w:rPr>
        <w:t xml:space="preserve">Zpracovatel </w:t>
      </w:r>
      <w:r>
        <w:rPr>
          <w:b w:val="0"/>
        </w:rPr>
        <w:t>rovněž poskytne</w:t>
      </w:r>
      <w:r w:rsidRPr="007B0FAF">
        <w:rPr>
          <w:b w:val="0"/>
        </w:rPr>
        <w:t xml:space="preserve"> Správci součinnost </w:t>
      </w:r>
      <w:r w:rsidRPr="007B0FAF">
        <w:rPr>
          <w:rStyle w:val="platne1"/>
          <w:b w:val="0"/>
        </w:rPr>
        <w:t>z</w:t>
      </w:r>
      <w:r>
        <w:rPr>
          <w:rStyle w:val="platne1"/>
          <w:b w:val="0"/>
        </w:rPr>
        <w:t xml:space="preserve">a účelem provedení vyhodnocení takových technických a organizačních opatření. </w:t>
      </w:r>
    </w:p>
    <w:p w14:paraId="693EDE1A" w14:textId="77777777" w:rsidR="00A1403A" w:rsidRDefault="00A1403A" w:rsidP="00A64B61">
      <w:pPr>
        <w:pStyle w:val="KSBvh2"/>
        <w:jc w:val="both"/>
      </w:pPr>
      <w:bookmarkStart w:id="5" w:name="_Ref510110056"/>
      <w:r w:rsidRPr="003246D0">
        <w:rPr>
          <w:rStyle w:val="platne1"/>
          <w:snapToGrid w:val="0"/>
        </w:rPr>
        <w:t xml:space="preserve">V případě, že dojde k porušení zabezpečení osobních údajů, je Zpracovatel povinen bez zbytečného odkladu, nejpozději však do 24 hodin tuto skutečnost oznámit Správci. </w:t>
      </w:r>
      <w:r>
        <w:rPr>
          <w:rStyle w:val="platne1"/>
          <w:snapToGrid w:val="0"/>
        </w:rPr>
        <w:t>Takové oznámení popíše Zpracovatel</w:t>
      </w:r>
      <w:r w:rsidRPr="001D0B6C">
        <w:t xml:space="preserve"> minimálně v rozsahu informací uvedených v čl. 33 bod 3 </w:t>
      </w:r>
      <w:r>
        <w:t>GDPR</w:t>
      </w:r>
      <w:r w:rsidRPr="001D0B6C">
        <w:t>.</w:t>
      </w:r>
      <w:r>
        <w:t xml:space="preserve"> </w:t>
      </w:r>
      <w:r w:rsidRPr="003246D0">
        <w:rPr>
          <w:rStyle w:val="platne1"/>
          <w:snapToGrid w:val="0"/>
        </w:rPr>
        <w:t xml:space="preserve">Zpracovatel se dále zavazuje </w:t>
      </w:r>
      <w:r w:rsidRPr="00BA3A86">
        <w:rPr>
          <w:rStyle w:val="platne1"/>
          <w:snapToGrid w:val="0"/>
        </w:rPr>
        <w:t>dokumentovat všechny případy porušení zabezpečení osobních údajů, včetně informací o důsledcích a přijatých opatřeních.</w:t>
      </w:r>
      <w:bookmarkEnd w:id="5"/>
    </w:p>
    <w:p w14:paraId="693EDE1B" w14:textId="77777777" w:rsidR="00A1403A" w:rsidRDefault="00A1403A" w:rsidP="00A1403A">
      <w:pPr>
        <w:pStyle w:val="KSBH1"/>
      </w:pPr>
      <w:r w:rsidRPr="00E6068F">
        <w:t>Audit</w:t>
      </w:r>
      <w:r>
        <w:t xml:space="preserve"> a povinnost součinnosti</w:t>
      </w:r>
    </w:p>
    <w:p w14:paraId="693EDE1C" w14:textId="77777777" w:rsidR="00A1403A" w:rsidRDefault="00A1403A" w:rsidP="00A1403A">
      <w:pPr>
        <w:pStyle w:val="KSBH2"/>
        <w:rPr>
          <w:b w:val="0"/>
        </w:rPr>
      </w:pPr>
      <w:r w:rsidRPr="003450B6">
        <w:rPr>
          <w:b w:val="0"/>
        </w:rPr>
        <w:t>Zpracovatel se zavazuje poskytnout Správci veškeré informace potřebné k doložení toho, že byly splněny povinnosti Zpracovatele, jakožto zpracovatele osobních údajů</w:t>
      </w:r>
      <w:r>
        <w:rPr>
          <w:b w:val="0"/>
        </w:rPr>
        <w:t xml:space="preserve">, dle této Smlouvy, Hlavní smlouvy nebo </w:t>
      </w:r>
      <w:r w:rsidR="008A453C">
        <w:rPr>
          <w:b w:val="0"/>
        </w:rPr>
        <w:t xml:space="preserve">příslušných právních předpisů, zejména </w:t>
      </w:r>
      <w:r>
        <w:rPr>
          <w:b w:val="0"/>
        </w:rPr>
        <w:t>GDPR</w:t>
      </w:r>
      <w:r w:rsidRPr="003450B6">
        <w:rPr>
          <w:b w:val="0"/>
        </w:rPr>
        <w:t>, a za tímto účelem se zavazuje umožnit Správci provedení auditů, včetně inspekcí prováděných Správcem nebo auditorem, kterého Správce k auditu pověří</w:t>
      </w:r>
      <w:r>
        <w:rPr>
          <w:b w:val="0"/>
        </w:rPr>
        <w:t>, mj. v provozovně Zpracovatele užívané ke zpracování osobních údajů</w:t>
      </w:r>
      <w:r w:rsidRPr="003450B6">
        <w:rPr>
          <w:b w:val="0"/>
        </w:rPr>
        <w:t>, a poskytne k těmto auditům potřebnou součinnost.</w:t>
      </w:r>
    </w:p>
    <w:p w14:paraId="693EDE1D" w14:textId="77777777" w:rsidR="00A1403A" w:rsidRPr="003450B6" w:rsidRDefault="00A1403A" w:rsidP="00A1403A">
      <w:pPr>
        <w:pStyle w:val="KSBH2"/>
        <w:rPr>
          <w:b w:val="0"/>
        </w:rPr>
      </w:pPr>
      <w:r w:rsidRPr="003450B6">
        <w:rPr>
          <w:b w:val="0"/>
        </w:rPr>
        <w:t>Zpracovatel je dále povinen informovat Správce o skutečnosti, že dle názoru Zpracovatele určitý pokyn Správce porušuje Předpisy či jiné právní předpisy aplikovatelné na zpracování osobních údajů dle této Smlouvy. Pokud tak neučiní, odpovídá za škodu, která dotčené osobě vznikla, společně a nerozdílně se Správcem.</w:t>
      </w:r>
    </w:p>
    <w:p w14:paraId="693EDE1E" w14:textId="77777777" w:rsidR="00A1403A" w:rsidRPr="00D75304" w:rsidRDefault="00A1403A" w:rsidP="00FF3A42">
      <w:pPr>
        <w:pStyle w:val="KSBvh2"/>
        <w:jc w:val="both"/>
      </w:pPr>
      <w:r>
        <w:t>Zpracovatel se zavazuje, že bude-li to třeba, poskytne Správci součinnost při styku a jednáních s Úřadem na ochranu osobních údajů, případně dalšími příslušnými úřady a správními orgány a subjekty údajů, kterých se zpracování osobních údajů týká.</w:t>
      </w:r>
    </w:p>
    <w:p w14:paraId="693EDE1F" w14:textId="77777777" w:rsidR="00D75304" w:rsidRPr="00DF42A6" w:rsidRDefault="00152761" w:rsidP="00D75304">
      <w:pPr>
        <w:pStyle w:val="KSBH1"/>
      </w:pPr>
      <w:r w:rsidRPr="00DF42A6">
        <w:t>porušení smlouvy</w:t>
      </w:r>
    </w:p>
    <w:p w14:paraId="693EDE20" w14:textId="77777777" w:rsidR="00DF42A6" w:rsidRPr="00BE239D" w:rsidRDefault="00DF42A6" w:rsidP="006A7B17">
      <w:pPr>
        <w:pStyle w:val="KSBvh2"/>
        <w:jc w:val="both"/>
      </w:pPr>
      <w:r w:rsidRPr="00DF42A6">
        <w:t xml:space="preserve">Zpracovatel je povinen </w:t>
      </w:r>
      <w:r w:rsidR="00047ECC">
        <w:t>na</w:t>
      </w:r>
      <w:r w:rsidRPr="00DF42A6">
        <w:t xml:space="preserve">hradit Správci veškerou újmu, která mu vznikne přímo či nepřímo v důsledku porušení této Smlouvy, právních předpisů na ochranu osobních údajů a/nebo jiných závazných právních předpisů ze strany Zpracovatele, zejména je Zpracovatel povinen </w:t>
      </w:r>
      <w:r w:rsidR="00047ECC">
        <w:t>na</w:t>
      </w:r>
      <w:r w:rsidRPr="00DF42A6">
        <w:t xml:space="preserve">hradit Správci újmu vzniklou uložením sankce ze strany dozorového úřadu nebo vzniklou na základě </w:t>
      </w:r>
      <w:r w:rsidRPr="00BE239D">
        <w:t>povinnost</w:t>
      </w:r>
      <w:r w:rsidR="001F2CDD" w:rsidRPr="00BE239D">
        <w:t>i</w:t>
      </w:r>
      <w:r w:rsidRPr="00BE239D">
        <w:t xml:space="preserve"> </w:t>
      </w:r>
      <w:r w:rsidR="00047ECC" w:rsidRPr="00BE239D">
        <w:t>na</w:t>
      </w:r>
      <w:r w:rsidRPr="00BE239D">
        <w:t xml:space="preserve">hradit újmu subjektu údajů. Vzniklou újmu je Zpracovatel povinen Správci </w:t>
      </w:r>
      <w:r w:rsidR="00047ECC" w:rsidRPr="00BE239D">
        <w:t>na</w:t>
      </w:r>
      <w:r w:rsidRPr="00BE239D">
        <w:t>hradit bez zbytečného odkladu, nejpozději ve lhůtě třiceti (30) dnů ode dne jejího vzniku.</w:t>
      </w:r>
    </w:p>
    <w:p w14:paraId="693EDE21" w14:textId="77777777" w:rsidR="007B7FA3" w:rsidRPr="00BE239D" w:rsidRDefault="007B7FA3" w:rsidP="007B7FA3">
      <w:pPr>
        <w:pStyle w:val="KSBvh2"/>
        <w:jc w:val="both"/>
      </w:pPr>
      <w:proofErr w:type="gramStart"/>
      <w:r w:rsidRPr="00BE239D">
        <w:t>Poruší</w:t>
      </w:r>
      <w:proofErr w:type="gramEnd"/>
      <w:r w:rsidRPr="00BE239D">
        <w:t xml:space="preserve">-li Zpracovatel některou z povinností dle této Smlouvy, je povinen uhradit Správci smluvní pokutu ve výši </w:t>
      </w:r>
      <w:r w:rsidR="00BE239D" w:rsidRPr="00BE239D">
        <w:t>10 000 Kč</w:t>
      </w:r>
      <w:r w:rsidRPr="00BE239D">
        <w:t xml:space="preserve"> za každé jednotlivé porušení povinnosti, a to do </w:t>
      </w:r>
      <w:r w:rsidR="00BE239D" w:rsidRPr="00BE239D">
        <w:t>15</w:t>
      </w:r>
      <w:r w:rsidRPr="00BE239D">
        <w:t xml:space="preserve"> dnů ode dne doručení písemné výzvy k jejímu zaplacení. Tímto ustanovením není dot</w:t>
      </w:r>
      <w:r w:rsidR="00BE239D" w:rsidRPr="00BE239D">
        <w:t>čena povinnost k náhradě škody.</w:t>
      </w:r>
    </w:p>
    <w:p w14:paraId="693EDE22" w14:textId="77777777" w:rsidR="007B7FA3" w:rsidRPr="00BE239D" w:rsidRDefault="007B7FA3" w:rsidP="00BE239D">
      <w:pPr>
        <w:pStyle w:val="KSBvh2"/>
        <w:jc w:val="both"/>
      </w:pPr>
      <w:r w:rsidRPr="00BE239D">
        <w:rPr>
          <w:rStyle w:val="platne1"/>
        </w:rPr>
        <w:t>Zánikem</w:t>
      </w:r>
      <w:r w:rsidRPr="00BE239D">
        <w:t xml:space="preserve"> závazků z této Smlouvy nejsou dotčeny vzniklé nároky na náhradu újmy (škody i nemajetkové újmy) nebo smluvní pokuty.</w:t>
      </w:r>
    </w:p>
    <w:p w14:paraId="693EDE23" w14:textId="77777777" w:rsidR="00630B06" w:rsidRPr="00BE239D" w:rsidRDefault="00630B06" w:rsidP="003D590B">
      <w:pPr>
        <w:pStyle w:val="KSBH1"/>
      </w:pPr>
      <w:r w:rsidRPr="00BE239D">
        <w:lastRenderedPageBreak/>
        <w:t xml:space="preserve">Kontaktní </w:t>
      </w:r>
      <w:r w:rsidR="0075013C" w:rsidRPr="00BE239D">
        <w:t>Údaje</w:t>
      </w:r>
      <w:r w:rsidR="00230ACF" w:rsidRPr="00BE239D">
        <w:t xml:space="preserve"> </w:t>
      </w:r>
    </w:p>
    <w:p w14:paraId="693EDE24" w14:textId="77777777" w:rsidR="00A1403A" w:rsidRDefault="00A1403A" w:rsidP="001B2D31">
      <w:pPr>
        <w:pStyle w:val="KSBH2"/>
      </w:pPr>
      <w:bookmarkStart w:id="6" w:name="_Ref500250409"/>
      <w:bookmarkStart w:id="7" w:name="_Ref500258888"/>
      <w:r w:rsidRPr="00BE239D">
        <w:rPr>
          <w:b w:val="0"/>
        </w:rPr>
        <w:t xml:space="preserve">Veškeré písemnosti dle této Smlouvy </w:t>
      </w:r>
      <w:r w:rsidRPr="003450B6">
        <w:rPr>
          <w:b w:val="0"/>
        </w:rPr>
        <w:t xml:space="preserve">budou zasílány na </w:t>
      </w:r>
      <w:r w:rsidR="001B2D31">
        <w:rPr>
          <w:b w:val="0"/>
        </w:rPr>
        <w:t xml:space="preserve">aktuální </w:t>
      </w:r>
      <w:r w:rsidRPr="003450B6">
        <w:rPr>
          <w:b w:val="0"/>
        </w:rPr>
        <w:t>adres</w:t>
      </w:r>
      <w:r w:rsidR="001B2D31">
        <w:rPr>
          <w:b w:val="0"/>
        </w:rPr>
        <w:t>u sídla protistrany zapsané ve veřejném rejstříku</w:t>
      </w:r>
      <w:bookmarkEnd w:id="6"/>
      <w:bookmarkEnd w:id="7"/>
      <w:r w:rsidR="001B2D31">
        <w:rPr>
          <w:b w:val="0"/>
        </w:rPr>
        <w:t>.</w:t>
      </w:r>
    </w:p>
    <w:p w14:paraId="693EDE25" w14:textId="77777777" w:rsidR="006F51CE" w:rsidRPr="002F2624" w:rsidRDefault="006F51CE" w:rsidP="003D590B">
      <w:pPr>
        <w:pStyle w:val="KSBH1"/>
      </w:pPr>
      <w:r w:rsidRPr="002F2624">
        <w:t>Závěrečná ujednání</w:t>
      </w:r>
    </w:p>
    <w:p w14:paraId="693EDE26" w14:textId="7FE7FD94" w:rsidR="00DA1EAD" w:rsidRPr="001D0B6C" w:rsidRDefault="006F51CE" w:rsidP="00D43DA7">
      <w:pPr>
        <w:pStyle w:val="KSBvh2"/>
        <w:jc w:val="both"/>
      </w:pPr>
      <w:r w:rsidRPr="002F2624">
        <w:t xml:space="preserve">Tato </w:t>
      </w:r>
      <w:r w:rsidRPr="00BE239D">
        <w:t xml:space="preserve">Smlouva se uzavírá na dobu </w:t>
      </w:r>
      <w:r w:rsidR="00BE239D" w:rsidRPr="00BE239D">
        <w:t xml:space="preserve">trvání </w:t>
      </w:r>
      <w:r w:rsidR="00FA0DCC" w:rsidRPr="00BE239D">
        <w:t xml:space="preserve">Hlavní smlouvy </w:t>
      </w:r>
      <w:r w:rsidR="008D5E8A">
        <w:t>a současně</w:t>
      </w:r>
      <w:r w:rsidR="00FA0DCC" w:rsidRPr="00BE239D">
        <w:t xml:space="preserve"> do doby splnění veškerých povinností dle této Smlouvy, nedohodnou-li se Strany jinak.</w:t>
      </w:r>
      <w:r w:rsidR="00D43DA7" w:rsidRPr="00BE239D">
        <w:t xml:space="preserve"> Smlouva nabývá platnosti a účinnosti dnem jejího podpisu oběma Stranami.</w:t>
      </w:r>
      <w:r w:rsidR="00D43DA7" w:rsidRPr="002F2624">
        <w:t xml:space="preserve"> </w:t>
      </w:r>
    </w:p>
    <w:p w14:paraId="693EDE27" w14:textId="77777777" w:rsidR="00C30ABD" w:rsidRPr="00C30ABD" w:rsidRDefault="00C30ABD" w:rsidP="003246D0">
      <w:pPr>
        <w:pStyle w:val="KSBvh2"/>
        <w:jc w:val="both"/>
      </w:pPr>
      <w:r w:rsidRPr="00C30ABD">
        <w:t>Tato Smlouva je závislá na Hlavní smlouvě. Dnem zániku závazků z Hlavní smlouvy (jakýmkoliv způsobem a z jakéhokoliv důvodu) zanikají automaticky rovněž závazky z této Smlouvy, vyjma závazků, o nichž tak stanoví tato Smlouva a/nebo to vyplývá z jejich povahy.</w:t>
      </w:r>
    </w:p>
    <w:p w14:paraId="693EDE28" w14:textId="77777777" w:rsidR="00D937CF" w:rsidRDefault="00116D29" w:rsidP="00531D9E">
      <w:pPr>
        <w:pStyle w:val="KSBvh2"/>
        <w:jc w:val="both"/>
      </w:pPr>
      <w:r>
        <w:t>Správce je oprávněn odstoupit od Smlouvy z důvodů stanovených zákonem č. 89/2012 Sb., občanský zákoník</w:t>
      </w:r>
      <w:r w:rsidR="00D937CF">
        <w:t xml:space="preserve">, zejména v případech podstatného porušení </w:t>
      </w:r>
      <w:r w:rsidR="0075013C">
        <w:t xml:space="preserve">této </w:t>
      </w:r>
      <w:r w:rsidR="00D937CF">
        <w:t>Smlouvy</w:t>
      </w:r>
      <w:r w:rsidR="00C30ABD">
        <w:t>. Za podstatné po</w:t>
      </w:r>
      <w:r w:rsidR="00D937CF">
        <w:t xml:space="preserve">rušení této </w:t>
      </w:r>
      <w:r w:rsidR="0033179A">
        <w:t>S</w:t>
      </w:r>
      <w:r w:rsidR="00BD7F39">
        <w:t>mlouvy</w:t>
      </w:r>
      <w:r w:rsidR="00D937CF">
        <w:t xml:space="preserve"> se považuje zejména, nikoliv však výlučně:</w:t>
      </w:r>
    </w:p>
    <w:p w14:paraId="693EDE29" w14:textId="77777777" w:rsidR="00D937CF" w:rsidRDefault="00D937CF" w:rsidP="00531D9E">
      <w:pPr>
        <w:pStyle w:val="KSBH3"/>
        <w:jc w:val="both"/>
      </w:pPr>
      <w:r w:rsidRPr="001D0B6C">
        <w:t>vznik bezpečnostního incidentu nebo porušení zabezpečení osobních údajů, které vyvolá nutnost jeho ohlášení příslušnému dozorovému orgánu a/nebo oznámení dotčenému subjektu údajů, zaviněné Zpracovatelem a/nebo osobami, které se podílejí na plnění této Smlouvy a/nebo Hlavní smlouvy; nebo</w:t>
      </w:r>
    </w:p>
    <w:p w14:paraId="693EDE2A" w14:textId="77777777" w:rsidR="00D937CF" w:rsidRDefault="00D937CF" w:rsidP="00531D9E">
      <w:pPr>
        <w:pStyle w:val="KSBH3"/>
        <w:jc w:val="both"/>
      </w:pPr>
      <w:r w:rsidRPr="001D0B6C">
        <w:t xml:space="preserve">Úřad pro ochranu osobních údajů či jiný dozorový orgán se Zpracovatelem a/nebo se Správcem, vždy v souvislosti s osobními údaji zpracovávanými pro Správce Zpracovatelem, </w:t>
      </w:r>
      <w:r w:rsidRPr="00D937CF">
        <w:t xml:space="preserve">zahájí správní řízení a/nebo rozhodne o porušení příslušných právních </w:t>
      </w:r>
      <w:r w:rsidR="00BD7F39" w:rsidRPr="00D937CF">
        <w:t>předpisů</w:t>
      </w:r>
      <w:r w:rsidRPr="00D937CF">
        <w:t>, zejména GDPR, a udělení nápravného opatření, včetně zejména, ale nikoliv výlučně, udělení pokuty; nebo</w:t>
      </w:r>
    </w:p>
    <w:p w14:paraId="693EDE2B" w14:textId="77777777" w:rsidR="00C30ABD" w:rsidRDefault="00116D29" w:rsidP="00531D9E">
      <w:pPr>
        <w:pStyle w:val="KSBH3"/>
        <w:jc w:val="both"/>
      </w:pPr>
      <w:r>
        <w:t xml:space="preserve">nebude-li </w:t>
      </w:r>
      <w:r w:rsidR="00D937CF">
        <w:t xml:space="preserve">Zpracovatel </w:t>
      </w:r>
      <w:r>
        <w:t>osobní údaje zpracovávat dle pokynů Správce,</w:t>
      </w:r>
      <w:r w:rsidR="001D49BE">
        <w:t xml:space="preserve"> </w:t>
      </w:r>
      <w:r>
        <w:t xml:space="preserve">bude osobní údaje zpracovávat nad rámec účelů stanovených Správcem či Správci neoznámí případ porušení zabezpečení osobních údajů ve stanovených lhůtách. </w:t>
      </w:r>
    </w:p>
    <w:p w14:paraId="693EDE2C" w14:textId="77777777" w:rsidR="00116D29" w:rsidRPr="00116D29" w:rsidRDefault="00116D29" w:rsidP="00531D9E">
      <w:pPr>
        <w:pStyle w:val="KSBvh2"/>
        <w:jc w:val="both"/>
      </w:pPr>
      <w:r>
        <w:t>V případě vzniku oprávnění odstoupit od této Smlouvy je Správce oprávněn odstoupit rovněž od Hlavní smlouvy.</w:t>
      </w:r>
    </w:p>
    <w:p w14:paraId="693EDE2D" w14:textId="77777777" w:rsidR="00302214" w:rsidRPr="00302214" w:rsidRDefault="00302214" w:rsidP="00531D9E">
      <w:pPr>
        <w:pStyle w:val="KSBvh2"/>
        <w:jc w:val="both"/>
      </w:pPr>
      <w:r w:rsidRPr="00302214">
        <w:t>Strany se dohodly, že v případě ukončení Smlouvy si vzájemně vypořádají veškeré závazky ve lhůtě třiceti (30) dnů ode dne ukončení Smlouvy. To platí zejména ve vztahu ke splnění povinnosti dle článku</w:t>
      </w:r>
      <w:r>
        <w:t xml:space="preserve"> </w:t>
      </w:r>
      <w:r>
        <w:fldChar w:fldCharType="begin"/>
      </w:r>
      <w:r>
        <w:instrText xml:space="preserve"> REF _Ref510108637 \r \h </w:instrText>
      </w:r>
      <w:r w:rsidR="00531D9E">
        <w:instrText xml:space="preserve"> \* MERGEFORMAT </w:instrText>
      </w:r>
      <w:r>
        <w:fldChar w:fldCharType="separate"/>
      </w:r>
      <w:r w:rsidR="001A4535">
        <w:t>4.2</w:t>
      </w:r>
      <w:r>
        <w:fldChar w:fldCharType="end"/>
      </w:r>
      <w:r>
        <w:t xml:space="preserve"> </w:t>
      </w:r>
      <w:r w:rsidR="0033179A">
        <w:t xml:space="preserve">této </w:t>
      </w:r>
      <w:r>
        <w:t>Smlouvy.</w:t>
      </w:r>
    </w:p>
    <w:p w14:paraId="693EDE2E" w14:textId="77777777" w:rsidR="006F51CE" w:rsidRDefault="006F51CE" w:rsidP="00531D9E">
      <w:pPr>
        <w:pStyle w:val="KSBvh2"/>
        <w:jc w:val="both"/>
      </w:pPr>
      <w:r w:rsidRPr="00FF23B5">
        <w:t xml:space="preserve">Tuto </w:t>
      </w:r>
      <w:r w:rsidR="00CB5A08" w:rsidRPr="00FF23B5">
        <w:t>S</w:t>
      </w:r>
      <w:r w:rsidRPr="00FF23B5">
        <w:t xml:space="preserve">mlouvu lze měnit pouze </w:t>
      </w:r>
      <w:r w:rsidR="002F44C1">
        <w:t xml:space="preserve">postupně číslovanými </w:t>
      </w:r>
      <w:r w:rsidR="00FF23B5">
        <w:t>písemnými dodatky</w:t>
      </w:r>
      <w:r w:rsidR="00CB5A08" w:rsidRPr="00FF23B5">
        <w:t xml:space="preserve"> podepsaný</w:t>
      </w:r>
      <w:r w:rsidR="00FF23B5" w:rsidRPr="00FF23B5">
        <w:t>mi</w:t>
      </w:r>
      <w:r w:rsidR="00CB5A08" w:rsidRPr="00FF23B5">
        <w:t xml:space="preserve"> oběma </w:t>
      </w:r>
      <w:r w:rsidR="00DA1EAD" w:rsidRPr="00FF23B5">
        <w:t>S</w:t>
      </w:r>
      <w:r w:rsidR="00CB5A08" w:rsidRPr="00FF23B5">
        <w:t>tranami</w:t>
      </w:r>
      <w:r w:rsidRPr="00FF23B5">
        <w:t xml:space="preserve">. </w:t>
      </w:r>
      <w:r w:rsidR="00300BC2">
        <w:t>V případě rozporu mezi touto Smlouvou a Hlavní smlouvou mají přednost ustanovení této Smlouvy.</w:t>
      </w:r>
    </w:p>
    <w:p w14:paraId="693EDE2F" w14:textId="77777777" w:rsidR="006F51CE" w:rsidRPr="002F2624" w:rsidRDefault="00CB5A08" w:rsidP="003246D0">
      <w:pPr>
        <w:pStyle w:val="KSBvh2"/>
        <w:jc w:val="both"/>
      </w:pPr>
      <w:r w:rsidRPr="002F2624">
        <w:t xml:space="preserve">Tato Smlouva se řídí právními předpisy závaznými na území České republiky. </w:t>
      </w:r>
      <w:r w:rsidR="00C30ABD">
        <w:t>Případné spory z této Smlouvy budou řešeny věcně příslušným soudem, místně příslušným dle místa sídla Správce.</w:t>
      </w:r>
    </w:p>
    <w:p w14:paraId="693EDE30" w14:textId="77777777" w:rsidR="006F51CE" w:rsidRPr="002F2624" w:rsidRDefault="006F51CE" w:rsidP="00D43DA7">
      <w:pPr>
        <w:pStyle w:val="KSBvh2"/>
        <w:jc w:val="both"/>
      </w:pPr>
      <w:r w:rsidRPr="002F2624">
        <w:t xml:space="preserve">Tato </w:t>
      </w:r>
      <w:r w:rsidR="00CB5A08" w:rsidRPr="002F2624">
        <w:t>S</w:t>
      </w:r>
      <w:r w:rsidR="002D1880" w:rsidRPr="002F2624">
        <w:t>m</w:t>
      </w:r>
      <w:r w:rsidRPr="002F2624">
        <w:t xml:space="preserve">louva je vyhotovena ve </w:t>
      </w:r>
      <w:r w:rsidR="002F2624" w:rsidRPr="002F2624">
        <w:t>dvou</w:t>
      </w:r>
      <w:r w:rsidRPr="002F2624">
        <w:t xml:space="preserve"> </w:t>
      </w:r>
      <w:r w:rsidR="007A5103" w:rsidRPr="002F2624">
        <w:t>(</w:t>
      </w:r>
      <w:r w:rsidR="002F2624" w:rsidRPr="002F2624">
        <w:t>2</w:t>
      </w:r>
      <w:r w:rsidR="007A5103" w:rsidRPr="002F2624">
        <w:t xml:space="preserve">) </w:t>
      </w:r>
      <w:r w:rsidR="00CB5A08" w:rsidRPr="002F2624">
        <w:t>stejnopisech</w:t>
      </w:r>
      <w:r w:rsidR="002F2624" w:rsidRPr="002F2624">
        <w:t xml:space="preserve">, přičemž každá ze </w:t>
      </w:r>
      <w:r w:rsidR="002F44C1">
        <w:t>S</w:t>
      </w:r>
      <w:r w:rsidR="002F2624" w:rsidRPr="002F2624">
        <w:t xml:space="preserve">tran </w:t>
      </w:r>
      <w:proofErr w:type="gramStart"/>
      <w:r w:rsidR="002F2624" w:rsidRPr="002F2624">
        <w:t>obdrží</w:t>
      </w:r>
      <w:proofErr w:type="gramEnd"/>
      <w:r w:rsidR="002F2624" w:rsidRPr="002F2624">
        <w:t xml:space="preserve"> po jednom</w:t>
      </w:r>
      <w:r w:rsidR="002C125D">
        <w:t xml:space="preserve"> vyhotovení</w:t>
      </w:r>
      <w:r w:rsidR="002F2624" w:rsidRPr="002F2624">
        <w:t>.</w:t>
      </w:r>
    </w:p>
    <w:p w14:paraId="693EDE31" w14:textId="77777777" w:rsidR="00F01041" w:rsidRDefault="00F01041" w:rsidP="00985C38">
      <w:pPr>
        <w:pStyle w:val="KSBTxT1"/>
        <w:ind w:left="0"/>
      </w:pPr>
    </w:p>
    <w:tbl>
      <w:tblPr>
        <w:tblW w:w="9072" w:type="dxa"/>
        <w:tblLook w:val="04A0" w:firstRow="1" w:lastRow="0" w:firstColumn="1" w:lastColumn="0" w:noHBand="0" w:noVBand="1"/>
      </w:tblPr>
      <w:tblGrid>
        <w:gridCol w:w="3969"/>
        <w:gridCol w:w="1134"/>
        <w:gridCol w:w="3969"/>
      </w:tblGrid>
      <w:tr w:rsidR="002C125D" w14:paraId="693EDE35" w14:textId="77777777">
        <w:tc>
          <w:tcPr>
            <w:tcW w:w="3969" w:type="dxa"/>
            <w:shd w:val="clear" w:color="auto" w:fill="auto"/>
          </w:tcPr>
          <w:p w14:paraId="693EDE32" w14:textId="77777777" w:rsidR="002C125D" w:rsidRDefault="002C125D">
            <w:pPr>
              <w:pStyle w:val="KSBTxT1"/>
              <w:spacing w:before="0" w:line="240" w:lineRule="auto"/>
              <w:ind w:left="0"/>
              <w:rPr>
                <w:rFonts w:eastAsia="Times New Roman"/>
              </w:rPr>
            </w:pPr>
            <w:r>
              <w:rPr>
                <w:rFonts w:eastAsia="Times New Roman"/>
              </w:rPr>
              <w:t>V </w:t>
            </w:r>
            <w:r w:rsidR="00FC3817">
              <w:rPr>
                <w:rFonts w:eastAsia="Times New Roman"/>
              </w:rPr>
              <w:t>Praze</w:t>
            </w:r>
            <w:r>
              <w:rPr>
                <w:rFonts w:eastAsia="Times New Roman"/>
              </w:rPr>
              <w:t xml:space="preserve"> dne ___________</w:t>
            </w:r>
          </w:p>
        </w:tc>
        <w:tc>
          <w:tcPr>
            <w:tcW w:w="1134" w:type="dxa"/>
            <w:shd w:val="clear" w:color="auto" w:fill="auto"/>
          </w:tcPr>
          <w:p w14:paraId="693EDE33"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34" w14:textId="77777777" w:rsidR="002C125D" w:rsidRDefault="002C125D">
            <w:pPr>
              <w:pStyle w:val="KSBTxT1"/>
              <w:spacing w:before="0" w:line="240" w:lineRule="auto"/>
              <w:ind w:left="0"/>
              <w:rPr>
                <w:rFonts w:eastAsia="Times New Roman"/>
              </w:rPr>
            </w:pPr>
            <w:r>
              <w:rPr>
                <w:rFonts w:eastAsia="Times New Roman"/>
              </w:rPr>
              <w:t>V _________________ dne ___________</w:t>
            </w:r>
          </w:p>
        </w:tc>
      </w:tr>
      <w:tr w:rsidR="002C125D" w14:paraId="693EDE39" w14:textId="77777777">
        <w:tc>
          <w:tcPr>
            <w:tcW w:w="3969" w:type="dxa"/>
            <w:shd w:val="clear" w:color="auto" w:fill="auto"/>
          </w:tcPr>
          <w:p w14:paraId="693EDE36" w14:textId="77777777" w:rsidR="002C125D" w:rsidRDefault="002C125D">
            <w:pPr>
              <w:pStyle w:val="KSBTxT1"/>
              <w:spacing w:before="0" w:line="240" w:lineRule="auto"/>
              <w:ind w:left="0"/>
              <w:rPr>
                <w:rFonts w:eastAsia="Times New Roman"/>
              </w:rPr>
            </w:pPr>
          </w:p>
        </w:tc>
        <w:tc>
          <w:tcPr>
            <w:tcW w:w="1134" w:type="dxa"/>
            <w:shd w:val="clear" w:color="auto" w:fill="auto"/>
          </w:tcPr>
          <w:p w14:paraId="693EDE37"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38" w14:textId="77777777" w:rsidR="002C125D" w:rsidRDefault="002C125D">
            <w:pPr>
              <w:pStyle w:val="KSBTxT1"/>
              <w:spacing w:before="0" w:line="240" w:lineRule="auto"/>
              <w:ind w:left="0"/>
              <w:rPr>
                <w:rFonts w:eastAsia="Times New Roman"/>
              </w:rPr>
            </w:pPr>
          </w:p>
        </w:tc>
      </w:tr>
      <w:tr w:rsidR="002C125D" w14:paraId="693EDE3D" w14:textId="77777777">
        <w:tc>
          <w:tcPr>
            <w:tcW w:w="3969" w:type="dxa"/>
            <w:shd w:val="clear" w:color="auto" w:fill="auto"/>
          </w:tcPr>
          <w:p w14:paraId="693EDE3A" w14:textId="77777777" w:rsidR="002C125D" w:rsidRDefault="002C125D">
            <w:pPr>
              <w:pStyle w:val="KSBTxT1"/>
              <w:spacing w:before="0" w:line="240" w:lineRule="auto"/>
              <w:ind w:left="0"/>
              <w:rPr>
                <w:rFonts w:eastAsia="Times New Roman"/>
              </w:rPr>
            </w:pPr>
            <w:r>
              <w:rPr>
                <w:rFonts w:eastAsia="Times New Roman"/>
              </w:rPr>
              <w:t>Za</w:t>
            </w:r>
            <w:r>
              <w:rPr>
                <w:rFonts w:eastAsia="Times New Roman"/>
                <w:b/>
              </w:rPr>
              <w:t xml:space="preserve"> ČEPRO, a.s.</w:t>
            </w:r>
          </w:p>
        </w:tc>
        <w:tc>
          <w:tcPr>
            <w:tcW w:w="1134" w:type="dxa"/>
            <w:shd w:val="clear" w:color="auto" w:fill="auto"/>
          </w:tcPr>
          <w:p w14:paraId="693EDE3B"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3C" w14:textId="2B878CF8" w:rsidR="002C125D" w:rsidRDefault="002C125D">
            <w:pPr>
              <w:pStyle w:val="KSBTxT1"/>
              <w:spacing w:before="0" w:line="240" w:lineRule="auto"/>
              <w:ind w:left="0"/>
              <w:rPr>
                <w:rFonts w:eastAsia="Times New Roman"/>
              </w:rPr>
            </w:pPr>
            <w:r>
              <w:rPr>
                <w:rFonts w:eastAsia="Times New Roman"/>
              </w:rPr>
              <w:t xml:space="preserve">Za </w:t>
            </w:r>
            <w:r w:rsidR="003F61E7" w:rsidRPr="002E3744">
              <w:t>[</w:t>
            </w:r>
            <w:r w:rsidR="003F61E7" w:rsidRPr="002E3744">
              <w:rPr>
                <w:highlight w:val="yellow"/>
              </w:rPr>
              <w:t>_</w:t>
            </w:r>
            <w:r w:rsidR="003F61E7" w:rsidRPr="002E3744">
              <w:t>]</w:t>
            </w:r>
          </w:p>
        </w:tc>
      </w:tr>
      <w:tr w:rsidR="002C125D" w14:paraId="693EDE41" w14:textId="77777777">
        <w:tc>
          <w:tcPr>
            <w:tcW w:w="3969" w:type="dxa"/>
            <w:shd w:val="clear" w:color="auto" w:fill="auto"/>
          </w:tcPr>
          <w:p w14:paraId="693EDE3E" w14:textId="77777777" w:rsidR="002C125D" w:rsidRDefault="002C125D">
            <w:pPr>
              <w:pStyle w:val="KSBTxT1"/>
              <w:spacing w:before="0" w:line="240" w:lineRule="auto"/>
              <w:ind w:left="0"/>
              <w:rPr>
                <w:rFonts w:eastAsia="Times New Roman"/>
              </w:rPr>
            </w:pPr>
          </w:p>
        </w:tc>
        <w:tc>
          <w:tcPr>
            <w:tcW w:w="1134" w:type="dxa"/>
            <w:shd w:val="clear" w:color="auto" w:fill="auto"/>
          </w:tcPr>
          <w:p w14:paraId="693EDE3F"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40" w14:textId="77777777" w:rsidR="002C125D" w:rsidRDefault="002C125D" w:rsidP="002C125D">
            <w:pPr>
              <w:rPr>
                <w:rFonts w:ascii="Times New Roman" w:hAnsi="Times New Roman" w:cs="Times New Roman"/>
                <w:sz w:val="22"/>
                <w:szCs w:val="22"/>
              </w:rPr>
            </w:pPr>
          </w:p>
        </w:tc>
      </w:tr>
      <w:tr w:rsidR="002C125D" w14:paraId="693EDE45" w14:textId="77777777">
        <w:tc>
          <w:tcPr>
            <w:tcW w:w="3969" w:type="dxa"/>
            <w:shd w:val="clear" w:color="auto" w:fill="auto"/>
          </w:tcPr>
          <w:p w14:paraId="693EDE42" w14:textId="77777777" w:rsidR="002C125D" w:rsidRDefault="002C125D">
            <w:pPr>
              <w:pStyle w:val="KSBTxT1"/>
              <w:spacing w:before="0" w:line="240" w:lineRule="auto"/>
              <w:ind w:left="0"/>
              <w:rPr>
                <w:rFonts w:eastAsia="Times New Roman"/>
              </w:rPr>
            </w:pPr>
          </w:p>
        </w:tc>
        <w:tc>
          <w:tcPr>
            <w:tcW w:w="1134" w:type="dxa"/>
            <w:shd w:val="clear" w:color="auto" w:fill="auto"/>
          </w:tcPr>
          <w:p w14:paraId="693EDE43"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44" w14:textId="77777777" w:rsidR="002C125D" w:rsidRDefault="002C125D" w:rsidP="002C125D">
            <w:pPr>
              <w:rPr>
                <w:rFonts w:ascii="Times New Roman" w:hAnsi="Times New Roman" w:cs="Times New Roman"/>
                <w:sz w:val="22"/>
                <w:szCs w:val="22"/>
              </w:rPr>
            </w:pPr>
          </w:p>
        </w:tc>
      </w:tr>
      <w:tr w:rsidR="002C125D" w14:paraId="693EDE49" w14:textId="77777777">
        <w:tc>
          <w:tcPr>
            <w:tcW w:w="3969" w:type="dxa"/>
            <w:shd w:val="clear" w:color="auto" w:fill="auto"/>
          </w:tcPr>
          <w:p w14:paraId="693EDE46" w14:textId="77777777" w:rsidR="002C125D" w:rsidRDefault="002C125D">
            <w:pPr>
              <w:pStyle w:val="KSBTxT1"/>
              <w:spacing w:before="0" w:line="240" w:lineRule="auto"/>
              <w:ind w:left="0"/>
              <w:rPr>
                <w:rFonts w:eastAsia="Times New Roman"/>
              </w:rPr>
            </w:pPr>
          </w:p>
        </w:tc>
        <w:tc>
          <w:tcPr>
            <w:tcW w:w="1134" w:type="dxa"/>
            <w:shd w:val="clear" w:color="auto" w:fill="auto"/>
          </w:tcPr>
          <w:p w14:paraId="693EDE47"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48" w14:textId="77777777" w:rsidR="002C125D" w:rsidRDefault="002C125D" w:rsidP="002C125D">
            <w:pPr>
              <w:rPr>
                <w:rFonts w:ascii="Times New Roman" w:hAnsi="Times New Roman" w:cs="Times New Roman"/>
                <w:sz w:val="22"/>
                <w:szCs w:val="22"/>
              </w:rPr>
            </w:pPr>
          </w:p>
        </w:tc>
      </w:tr>
      <w:tr w:rsidR="002C125D" w14:paraId="693EDE4D" w14:textId="77777777">
        <w:tc>
          <w:tcPr>
            <w:tcW w:w="3969" w:type="dxa"/>
            <w:shd w:val="clear" w:color="auto" w:fill="auto"/>
          </w:tcPr>
          <w:p w14:paraId="693EDE4A" w14:textId="1C32BACC" w:rsidR="002C125D" w:rsidRDefault="003F61E7" w:rsidP="002C125D">
            <w:pPr>
              <w:rPr>
                <w:rFonts w:ascii="Times New Roman" w:hAnsi="Times New Roman" w:cs="Times New Roman"/>
                <w:sz w:val="22"/>
                <w:szCs w:val="22"/>
              </w:rPr>
            </w:pPr>
            <w:r>
              <w:rPr>
                <w:rFonts w:ascii="Times New Roman" w:hAnsi="Times New Roman" w:cs="Times New Roman"/>
                <w:sz w:val="22"/>
                <w:szCs w:val="22"/>
              </w:rPr>
              <w:t>Podpis: ___________________________</w:t>
            </w:r>
          </w:p>
        </w:tc>
        <w:tc>
          <w:tcPr>
            <w:tcW w:w="1134" w:type="dxa"/>
            <w:shd w:val="clear" w:color="auto" w:fill="auto"/>
          </w:tcPr>
          <w:p w14:paraId="693EDE4B"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4C" w14:textId="77777777" w:rsidR="002C125D" w:rsidRDefault="002C125D" w:rsidP="002C125D">
            <w:pPr>
              <w:rPr>
                <w:rFonts w:ascii="Times New Roman" w:hAnsi="Times New Roman" w:cs="Times New Roman"/>
                <w:sz w:val="22"/>
                <w:szCs w:val="22"/>
              </w:rPr>
            </w:pPr>
            <w:r>
              <w:rPr>
                <w:rFonts w:ascii="Times New Roman" w:hAnsi="Times New Roman" w:cs="Times New Roman"/>
                <w:sz w:val="22"/>
                <w:szCs w:val="22"/>
              </w:rPr>
              <w:t>Podpis: ___________________________</w:t>
            </w:r>
          </w:p>
        </w:tc>
      </w:tr>
      <w:tr w:rsidR="002C125D" w14:paraId="693EDE51" w14:textId="77777777">
        <w:tc>
          <w:tcPr>
            <w:tcW w:w="3969" w:type="dxa"/>
            <w:shd w:val="clear" w:color="auto" w:fill="auto"/>
          </w:tcPr>
          <w:p w14:paraId="693EDE4E" w14:textId="77777777" w:rsidR="002C125D" w:rsidRDefault="002C125D" w:rsidP="002C125D">
            <w:pPr>
              <w:rPr>
                <w:rFonts w:ascii="Times New Roman" w:hAnsi="Times New Roman" w:cs="Times New Roman"/>
                <w:sz w:val="22"/>
                <w:szCs w:val="22"/>
              </w:rPr>
            </w:pPr>
            <w:r>
              <w:rPr>
                <w:rFonts w:ascii="Times New Roman" w:hAnsi="Times New Roman" w:cs="Times New Roman"/>
                <w:sz w:val="22"/>
                <w:szCs w:val="22"/>
              </w:rPr>
              <w:t>Jméno:</w:t>
            </w:r>
            <w:r w:rsidR="00181D18">
              <w:rPr>
                <w:rFonts w:ascii="Times New Roman" w:hAnsi="Times New Roman" w:cs="Times New Roman"/>
                <w:sz w:val="22"/>
                <w:szCs w:val="22"/>
              </w:rPr>
              <w:t xml:space="preserve">  Mgr. Jan Duspěva</w:t>
            </w:r>
          </w:p>
        </w:tc>
        <w:tc>
          <w:tcPr>
            <w:tcW w:w="1134" w:type="dxa"/>
            <w:shd w:val="clear" w:color="auto" w:fill="auto"/>
          </w:tcPr>
          <w:p w14:paraId="693EDE4F"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50" w14:textId="0A37DDEA" w:rsidR="002C125D" w:rsidRDefault="002C125D" w:rsidP="002D2ADE">
            <w:pPr>
              <w:rPr>
                <w:rFonts w:ascii="Times New Roman" w:hAnsi="Times New Roman" w:cs="Times New Roman"/>
                <w:sz w:val="22"/>
                <w:szCs w:val="22"/>
              </w:rPr>
            </w:pPr>
            <w:r>
              <w:rPr>
                <w:rFonts w:ascii="Times New Roman" w:hAnsi="Times New Roman" w:cs="Times New Roman"/>
                <w:sz w:val="22"/>
                <w:szCs w:val="22"/>
              </w:rPr>
              <w:t>Jméno:</w:t>
            </w:r>
            <w:r w:rsidR="002D2ADE">
              <w:rPr>
                <w:rFonts w:ascii="Times New Roman" w:hAnsi="Times New Roman" w:cs="Times New Roman"/>
                <w:sz w:val="22"/>
                <w:szCs w:val="22"/>
              </w:rPr>
              <w:t xml:space="preserve">  </w:t>
            </w:r>
          </w:p>
        </w:tc>
      </w:tr>
      <w:tr w:rsidR="002C125D" w14:paraId="693EDE55" w14:textId="77777777">
        <w:tc>
          <w:tcPr>
            <w:tcW w:w="3969" w:type="dxa"/>
            <w:shd w:val="clear" w:color="auto" w:fill="auto"/>
          </w:tcPr>
          <w:p w14:paraId="693EDE52" w14:textId="77777777" w:rsidR="002C125D" w:rsidRDefault="002C125D" w:rsidP="002C125D">
            <w:pPr>
              <w:rPr>
                <w:rFonts w:ascii="Times New Roman" w:hAnsi="Times New Roman" w:cs="Times New Roman"/>
                <w:sz w:val="22"/>
                <w:szCs w:val="22"/>
              </w:rPr>
            </w:pPr>
            <w:r>
              <w:rPr>
                <w:rFonts w:ascii="Times New Roman" w:hAnsi="Times New Roman" w:cs="Times New Roman"/>
                <w:sz w:val="22"/>
                <w:szCs w:val="22"/>
              </w:rPr>
              <w:t>Funkce:</w:t>
            </w:r>
            <w:r w:rsidR="00181D18">
              <w:rPr>
                <w:rFonts w:ascii="Times New Roman" w:hAnsi="Times New Roman" w:cs="Times New Roman"/>
                <w:sz w:val="22"/>
                <w:szCs w:val="22"/>
              </w:rPr>
              <w:t xml:space="preserve"> předseda představenstva</w:t>
            </w:r>
          </w:p>
        </w:tc>
        <w:tc>
          <w:tcPr>
            <w:tcW w:w="1134" w:type="dxa"/>
            <w:shd w:val="clear" w:color="auto" w:fill="auto"/>
          </w:tcPr>
          <w:p w14:paraId="693EDE53"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54" w14:textId="1C4908FE" w:rsidR="002C125D" w:rsidRDefault="002C125D" w:rsidP="002C125D">
            <w:pPr>
              <w:rPr>
                <w:rFonts w:ascii="Times New Roman" w:hAnsi="Times New Roman" w:cs="Times New Roman"/>
                <w:sz w:val="22"/>
                <w:szCs w:val="22"/>
              </w:rPr>
            </w:pPr>
            <w:r>
              <w:rPr>
                <w:rFonts w:ascii="Times New Roman" w:hAnsi="Times New Roman" w:cs="Times New Roman"/>
                <w:sz w:val="22"/>
                <w:szCs w:val="22"/>
              </w:rPr>
              <w:t>Funkce:</w:t>
            </w:r>
            <w:r w:rsidR="002D2ADE">
              <w:rPr>
                <w:rFonts w:ascii="Times New Roman" w:hAnsi="Times New Roman" w:cs="Times New Roman"/>
                <w:sz w:val="22"/>
                <w:szCs w:val="22"/>
              </w:rPr>
              <w:t xml:space="preserve"> </w:t>
            </w:r>
          </w:p>
        </w:tc>
      </w:tr>
      <w:tr w:rsidR="002C125D" w14:paraId="693EDE59" w14:textId="77777777">
        <w:tc>
          <w:tcPr>
            <w:tcW w:w="3969" w:type="dxa"/>
            <w:shd w:val="clear" w:color="auto" w:fill="auto"/>
          </w:tcPr>
          <w:p w14:paraId="693EDE56" w14:textId="77777777" w:rsidR="002C125D" w:rsidRDefault="002C125D" w:rsidP="002C125D">
            <w:pPr>
              <w:rPr>
                <w:rFonts w:ascii="Times New Roman" w:hAnsi="Times New Roman" w:cs="Times New Roman"/>
                <w:sz w:val="22"/>
                <w:szCs w:val="22"/>
              </w:rPr>
            </w:pPr>
          </w:p>
        </w:tc>
        <w:tc>
          <w:tcPr>
            <w:tcW w:w="1134" w:type="dxa"/>
            <w:shd w:val="clear" w:color="auto" w:fill="auto"/>
          </w:tcPr>
          <w:p w14:paraId="693EDE57"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58" w14:textId="77777777" w:rsidR="002C125D" w:rsidRDefault="002C125D" w:rsidP="002C125D">
            <w:pPr>
              <w:rPr>
                <w:rFonts w:ascii="Times New Roman" w:hAnsi="Times New Roman" w:cs="Times New Roman"/>
                <w:sz w:val="22"/>
                <w:szCs w:val="22"/>
              </w:rPr>
            </w:pPr>
          </w:p>
        </w:tc>
      </w:tr>
      <w:tr w:rsidR="002C125D" w14:paraId="693EDE5D" w14:textId="77777777">
        <w:tc>
          <w:tcPr>
            <w:tcW w:w="3969" w:type="dxa"/>
            <w:shd w:val="clear" w:color="auto" w:fill="auto"/>
          </w:tcPr>
          <w:p w14:paraId="693EDE5A" w14:textId="77777777" w:rsidR="002C125D" w:rsidRDefault="002C125D" w:rsidP="002C125D">
            <w:pPr>
              <w:rPr>
                <w:rFonts w:ascii="Times New Roman" w:hAnsi="Times New Roman" w:cs="Times New Roman"/>
                <w:sz w:val="22"/>
                <w:szCs w:val="22"/>
              </w:rPr>
            </w:pPr>
          </w:p>
        </w:tc>
        <w:tc>
          <w:tcPr>
            <w:tcW w:w="1134" w:type="dxa"/>
            <w:shd w:val="clear" w:color="auto" w:fill="auto"/>
          </w:tcPr>
          <w:p w14:paraId="693EDE5B"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5C" w14:textId="77777777" w:rsidR="002C125D" w:rsidRDefault="002C125D" w:rsidP="002C125D">
            <w:pPr>
              <w:rPr>
                <w:rFonts w:ascii="Times New Roman" w:hAnsi="Times New Roman" w:cs="Times New Roman"/>
                <w:sz w:val="22"/>
                <w:szCs w:val="22"/>
              </w:rPr>
            </w:pPr>
          </w:p>
        </w:tc>
      </w:tr>
      <w:tr w:rsidR="002C125D" w14:paraId="693EDE61" w14:textId="77777777">
        <w:tc>
          <w:tcPr>
            <w:tcW w:w="3969" w:type="dxa"/>
            <w:shd w:val="clear" w:color="auto" w:fill="auto"/>
          </w:tcPr>
          <w:p w14:paraId="693EDE5E" w14:textId="77777777" w:rsidR="002C125D" w:rsidRDefault="002C125D" w:rsidP="002C125D">
            <w:pPr>
              <w:rPr>
                <w:rFonts w:ascii="Times New Roman" w:hAnsi="Times New Roman" w:cs="Times New Roman"/>
                <w:sz w:val="22"/>
                <w:szCs w:val="22"/>
              </w:rPr>
            </w:pPr>
          </w:p>
        </w:tc>
        <w:tc>
          <w:tcPr>
            <w:tcW w:w="1134" w:type="dxa"/>
            <w:shd w:val="clear" w:color="auto" w:fill="auto"/>
          </w:tcPr>
          <w:p w14:paraId="693EDE5F"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60" w14:textId="77777777" w:rsidR="002C125D" w:rsidRDefault="002C125D" w:rsidP="002C125D">
            <w:pPr>
              <w:rPr>
                <w:rFonts w:ascii="Times New Roman" w:hAnsi="Times New Roman" w:cs="Times New Roman"/>
                <w:sz w:val="22"/>
                <w:szCs w:val="22"/>
              </w:rPr>
            </w:pPr>
          </w:p>
        </w:tc>
      </w:tr>
      <w:tr w:rsidR="002C125D" w14:paraId="693EDE65" w14:textId="77777777">
        <w:tc>
          <w:tcPr>
            <w:tcW w:w="3969" w:type="dxa"/>
            <w:shd w:val="clear" w:color="auto" w:fill="auto"/>
          </w:tcPr>
          <w:p w14:paraId="693EDE62" w14:textId="77777777" w:rsidR="002C125D" w:rsidRDefault="002C125D" w:rsidP="002C125D">
            <w:pPr>
              <w:rPr>
                <w:rFonts w:ascii="Times New Roman" w:hAnsi="Times New Roman" w:cs="Times New Roman"/>
                <w:sz w:val="22"/>
                <w:szCs w:val="22"/>
              </w:rPr>
            </w:pPr>
            <w:r>
              <w:rPr>
                <w:rFonts w:ascii="Times New Roman" w:hAnsi="Times New Roman" w:cs="Times New Roman"/>
                <w:sz w:val="22"/>
                <w:szCs w:val="22"/>
              </w:rPr>
              <w:t>Podpis: ___________________________</w:t>
            </w:r>
          </w:p>
        </w:tc>
        <w:tc>
          <w:tcPr>
            <w:tcW w:w="1134" w:type="dxa"/>
            <w:shd w:val="clear" w:color="auto" w:fill="auto"/>
          </w:tcPr>
          <w:p w14:paraId="693EDE63"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64" w14:textId="77777777" w:rsidR="002C125D" w:rsidRDefault="002C125D" w:rsidP="002C125D">
            <w:pPr>
              <w:rPr>
                <w:rFonts w:ascii="Times New Roman" w:hAnsi="Times New Roman" w:cs="Times New Roman"/>
                <w:sz w:val="22"/>
                <w:szCs w:val="22"/>
              </w:rPr>
            </w:pPr>
          </w:p>
        </w:tc>
      </w:tr>
      <w:tr w:rsidR="002C125D" w14:paraId="693EDE69" w14:textId="77777777">
        <w:tc>
          <w:tcPr>
            <w:tcW w:w="3969" w:type="dxa"/>
            <w:shd w:val="clear" w:color="auto" w:fill="auto"/>
          </w:tcPr>
          <w:p w14:paraId="693EDE66" w14:textId="77777777" w:rsidR="002C125D" w:rsidRDefault="002C125D" w:rsidP="002C125D">
            <w:pPr>
              <w:rPr>
                <w:rFonts w:ascii="Times New Roman" w:hAnsi="Times New Roman" w:cs="Times New Roman"/>
                <w:sz w:val="22"/>
                <w:szCs w:val="22"/>
              </w:rPr>
            </w:pPr>
            <w:r>
              <w:rPr>
                <w:rFonts w:ascii="Times New Roman" w:hAnsi="Times New Roman" w:cs="Times New Roman"/>
                <w:sz w:val="22"/>
                <w:szCs w:val="22"/>
              </w:rPr>
              <w:t xml:space="preserve">Jméno: </w:t>
            </w:r>
            <w:r w:rsidR="00181D18">
              <w:rPr>
                <w:rFonts w:ascii="Times New Roman" w:hAnsi="Times New Roman" w:cs="Times New Roman"/>
                <w:sz w:val="22"/>
                <w:szCs w:val="22"/>
              </w:rPr>
              <w:t xml:space="preserve"> Ing. Helena Hostková</w:t>
            </w:r>
          </w:p>
        </w:tc>
        <w:tc>
          <w:tcPr>
            <w:tcW w:w="1134" w:type="dxa"/>
            <w:shd w:val="clear" w:color="auto" w:fill="auto"/>
          </w:tcPr>
          <w:p w14:paraId="693EDE67"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68" w14:textId="77777777" w:rsidR="002C125D" w:rsidRDefault="002C125D" w:rsidP="002C125D">
            <w:pPr>
              <w:rPr>
                <w:rFonts w:ascii="Times New Roman" w:hAnsi="Times New Roman" w:cs="Times New Roman"/>
                <w:sz w:val="22"/>
                <w:szCs w:val="22"/>
              </w:rPr>
            </w:pPr>
          </w:p>
        </w:tc>
      </w:tr>
      <w:tr w:rsidR="002C125D" w14:paraId="693EDE6D" w14:textId="77777777">
        <w:tc>
          <w:tcPr>
            <w:tcW w:w="3969" w:type="dxa"/>
            <w:shd w:val="clear" w:color="auto" w:fill="auto"/>
          </w:tcPr>
          <w:p w14:paraId="693EDE6A" w14:textId="77777777" w:rsidR="002C125D" w:rsidRDefault="002C125D" w:rsidP="002C125D">
            <w:pPr>
              <w:rPr>
                <w:rFonts w:ascii="Times New Roman" w:hAnsi="Times New Roman" w:cs="Times New Roman"/>
                <w:sz w:val="22"/>
                <w:szCs w:val="22"/>
              </w:rPr>
            </w:pPr>
            <w:r>
              <w:rPr>
                <w:rFonts w:ascii="Times New Roman" w:hAnsi="Times New Roman" w:cs="Times New Roman"/>
                <w:sz w:val="22"/>
                <w:szCs w:val="22"/>
              </w:rPr>
              <w:t xml:space="preserve">Funkce: </w:t>
            </w:r>
            <w:r w:rsidR="00181D18">
              <w:rPr>
                <w:rFonts w:ascii="Times New Roman" w:hAnsi="Times New Roman" w:cs="Times New Roman"/>
                <w:sz w:val="22"/>
                <w:szCs w:val="22"/>
              </w:rPr>
              <w:t>místopředsedkyně představenstva</w:t>
            </w:r>
          </w:p>
        </w:tc>
        <w:tc>
          <w:tcPr>
            <w:tcW w:w="1134" w:type="dxa"/>
            <w:shd w:val="clear" w:color="auto" w:fill="auto"/>
          </w:tcPr>
          <w:p w14:paraId="693EDE6B" w14:textId="77777777" w:rsidR="002C125D" w:rsidRDefault="002C125D">
            <w:pPr>
              <w:pStyle w:val="KSBTxT1"/>
              <w:spacing w:before="0" w:line="240" w:lineRule="auto"/>
              <w:ind w:left="0"/>
              <w:rPr>
                <w:rFonts w:eastAsia="Times New Roman"/>
              </w:rPr>
            </w:pPr>
          </w:p>
        </w:tc>
        <w:tc>
          <w:tcPr>
            <w:tcW w:w="3969" w:type="dxa"/>
            <w:shd w:val="clear" w:color="auto" w:fill="auto"/>
          </w:tcPr>
          <w:p w14:paraId="693EDE6C" w14:textId="77777777" w:rsidR="002C125D" w:rsidRDefault="002C125D" w:rsidP="002C125D">
            <w:pPr>
              <w:rPr>
                <w:rFonts w:ascii="Times New Roman" w:hAnsi="Times New Roman" w:cs="Times New Roman"/>
                <w:sz w:val="22"/>
                <w:szCs w:val="22"/>
              </w:rPr>
            </w:pPr>
          </w:p>
        </w:tc>
      </w:tr>
    </w:tbl>
    <w:p w14:paraId="693EDE6E" w14:textId="77777777" w:rsidR="005703F4" w:rsidRPr="005703F4" w:rsidRDefault="005703F4" w:rsidP="002C125D">
      <w:pPr>
        <w:pStyle w:val="KSBTxT1"/>
        <w:ind w:left="0"/>
        <w:rPr>
          <w:highlight w:val="cyan"/>
        </w:rPr>
      </w:pPr>
    </w:p>
    <w:sectPr w:rsidR="005703F4" w:rsidRPr="005703F4" w:rsidSect="005A1625">
      <w:headerReference w:type="even" r:id="rId8"/>
      <w:headerReference w:type="default" r:id="rId9"/>
      <w:footerReference w:type="even" r:id="rId10"/>
      <w:footerReference w:type="default" r:id="rId11"/>
      <w:headerReference w:type="first" r:id="rId12"/>
      <w:footerReference w:type="first" r:id="rId13"/>
      <w:pgSz w:w="11907" w:h="16839"/>
      <w:pgMar w:top="1588" w:right="1134" w:bottom="1021" w:left="1134" w:header="851" w:footer="454"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85C8" w14:textId="77777777" w:rsidR="00D15063" w:rsidRDefault="00D15063" w:rsidP="00A10030">
      <w:r>
        <w:separator/>
      </w:r>
    </w:p>
  </w:endnote>
  <w:endnote w:type="continuationSeparator" w:id="0">
    <w:p w14:paraId="61203589" w14:textId="77777777" w:rsidR="00D15063" w:rsidRDefault="00D15063" w:rsidP="00A1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2FC1" w14:textId="77777777" w:rsidR="00035314" w:rsidRDefault="000353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213"/>
      <w:gridCol w:w="3214"/>
      <w:gridCol w:w="3212"/>
    </w:tblGrid>
    <w:tr w:rsidR="009F76BF" w:rsidRPr="007F60B3" w14:paraId="693EDE75" w14:textId="77777777">
      <w:tc>
        <w:tcPr>
          <w:tcW w:w="5000" w:type="pct"/>
          <w:gridSpan w:val="3"/>
          <w:tcMar>
            <w:top w:w="170" w:type="dxa"/>
          </w:tcMar>
        </w:tcPr>
        <w:p w14:paraId="693EDE74" w14:textId="77777777" w:rsidR="009F76BF" w:rsidRPr="007F60B3" w:rsidRDefault="009F76BF">
          <w:pPr>
            <w:pStyle w:val="KSBNorm8LBold"/>
            <w:rPr>
              <w:noProof/>
            </w:rPr>
          </w:pPr>
        </w:p>
      </w:tc>
    </w:tr>
    <w:tr w:rsidR="009F76BF" w:rsidRPr="007F60B3" w14:paraId="693EDE79" w14:textId="77777777">
      <w:tc>
        <w:tcPr>
          <w:tcW w:w="1667" w:type="pct"/>
        </w:tcPr>
        <w:p w14:paraId="693EDE76" w14:textId="77777777" w:rsidR="009F76BF" w:rsidRPr="007F60B3" w:rsidRDefault="009F76BF" w:rsidP="00326B0F">
          <w:pPr>
            <w:pStyle w:val="KSBNorm8L"/>
            <w:rPr>
              <w:noProof/>
            </w:rPr>
          </w:pPr>
          <w:r w:rsidRPr="007F60B3">
            <w:rPr>
              <w:noProof/>
            </w:rPr>
            <w:t xml:space="preserve"> </w:t>
          </w:r>
        </w:p>
      </w:tc>
      <w:tc>
        <w:tcPr>
          <w:tcW w:w="1667" w:type="pct"/>
        </w:tcPr>
        <w:p w14:paraId="693EDE77" w14:textId="77777777" w:rsidR="009F76BF" w:rsidRPr="007F60B3" w:rsidRDefault="009F76BF">
          <w:pPr>
            <w:pStyle w:val="KSBNorm8C"/>
            <w:rPr>
              <w:noProof/>
            </w:rPr>
          </w:pPr>
          <w:r w:rsidRPr="007F60B3">
            <w:rPr>
              <w:noProof/>
            </w:rPr>
            <w:fldChar w:fldCharType="begin"/>
          </w:r>
          <w:r w:rsidRPr="007F60B3">
            <w:rPr>
              <w:noProof/>
            </w:rPr>
            <w:instrText xml:space="preserve"> PAGE  \* MERGEFORMAT </w:instrText>
          </w:r>
          <w:r w:rsidRPr="007F60B3">
            <w:rPr>
              <w:noProof/>
            </w:rPr>
            <w:fldChar w:fldCharType="separate"/>
          </w:r>
          <w:r w:rsidR="00B83786">
            <w:rPr>
              <w:noProof/>
            </w:rPr>
            <w:t>2</w:t>
          </w:r>
          <w:r w:rsidRPr="007F60B3">
            <w:rPr>
              <w:noProof/>
            </w:rPr>
            <w:fldChar w:fldCharType="end"/>
          </w:r>
        </w:p>
      </w:tc>
      <w:tc>
        <w:tcPr>
          <w:tcW w:w="1666" w:type="pct"/>
        </w:tcPr>
        <w:p w14:paraId="693EDE78" w14:textId="77777777" w:rsidR="009F76BF" w:rsidRPr="007F60B3" w:rsidRDefault="009F76BF">
          <w:pPr>
            <w:pStyle w:val="KSBNorm8R"/>
            <w:rPr>
              <w:noProof/>
            </w:rPr>
          </w:pPr>
        </w:p>
      </w:tc>
    </w:tr>
  </w:tbl>
  <w:p w14:paraId="693EDE7A" w14:textId="77777777" w:rsidR="009F76BF" w:rsidRPr="005C090B" w:rsidRDefault="009F76BF" w:rsidP="00326B0F">
    <w:pPr>
      <w:pStyle w:val="KSBNorm8L"/>
    </w:pPr>
  </w:p>
  <w:p w14:paraId="693EDE7B" w14:textId="77777777" w:rsidR="009F76BF" w:rsidRDefault="009F76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6B81" w14:textId="77777777" w:rsidR="00035314" w:rsidRDefault="000353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8A29" w14:textId="77777777" w:rsidR="00D15063" w:rsidRDefault="00D15063" w:rsidP="00A10030">
      <w:r>
        <w:separator/>
      </w:r>
    </w:p>
  </w:footnote>
  <w:footnote w:type="continuationSeparator" w:id="0">
    <w:p w14:paraId="6D8DAF9C" w14:textId="77777777" w:rsidR="00D15063" w:rsidRDefault="00D15063" w:rsidP="00A1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DA9A" w14:textId="77777777" w:rsidR="00035314" w:rsidRDefault="000353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565E" w14:textId="77777777" w:rsidR="00035314" w:rsidRDefault="001B2D31" w:rsidP="001B2D31">
    <w:pPr>
      <w:pStyle w:val="Zhlav"/>
      <w:jc w:val="right"/>
      <w:rPr>
        <w:rFonts w:ascii="Times New Roman" w:hAnsi="Times New Roman" w:cs="Times New Roman"/>
      </w:rPr>
    </w:pPr>
    <w:proofErr w:type="spellStart"/>
    <w:r w:rsidRPr="001B2D31">
      <w:rPr>
        <w:rFonts w:ascii="Times New Roman" w:hAnsi="Times New Roman" w:cs="Times New Roman"/>
      </w:rPr>
      <w:t>Evid</w:t>
    </w:r>
    <w:proofErr w:type="spellEnd"/>
    <w:r w:rsidRPr="001B2D31">
      <w:rPr>
        <w:rFonts w:ascii="Times New Roman" w:hAnsi="Times New Roman" w:cs="Times New Roman"/>
      </w:rPr>
      <w:t xml:space="preserve">. č. </w:t>
    </w:r>
    <w:r w:rsidR="00DA66A4">
      <w:rPr>
        <w:rFonts w:ascii="Times New Roman" w:hAnsi="Times New Roman" w:cs="Times New Roman"/>
      </w:rPr>
      <w:t>……………</w:t>
    </w:r>
  </w:p>
  <w:p w14:paraId="693EDE73" w14:textId="65FE3D01" w:rsidR="001B2D31" w:rsidRPr="001B2D31" w:rsidRDefault="00035314" w:rsidP="001B2D31">
    <w:pPr>
      <w:pStyle w:val="Zhlav"/>
      <w:jc w:val="right"/>
      <w:rPr>
        <w:rFonts w:ascii="Times New Roman" w:hAnsi="Times New Roman" w:cs="Times New Roman"/>
      </w:rPr>
    </w:pPr>
    <w:r>
      <w:rPr>
        <w:rFonts w:ascii="Times New Roman" w:hAnsi="Times New Roman" w:cs="Times New Roman"/>
      </w:rPr>
      <w:t>Smlouva o zpracování osobních údajů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1F08" w14:textId="77777777" w:rsidR="00035314" w:rsidRDefault="000353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F01BF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A220AB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920A81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11231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0B003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C376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2E94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18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2C3A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5C04C8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0A1DF9"/>
    <w:multiLevelType w:val="multilevel"/>
    <w:tmpl w:val="F30CB990"/>
    <w:name w:val="KSBCLHyp"/>
    <w:lvl w:ilvl="0">
      <w:start w:val="1"/>
      <w:numFmt w:val="bullet"/>
      <w:lvlRestart w:val="0"/>
      <w:pStyle w:val="KSBCLHyp"/>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1" w15:restartNumberingAfterBreak="0">
    <w:nsid w:val="024246A9"/>
    <w:multiLevelType w:val="multilevel"/>
    <w:tmpl w:val="484E2DB8"/>
    <w:name w:val="TmpGen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2" w15:restartNumberingAfterBreak="0">
    <w:nsid w:val="044209E7"/>
    <w:multiLevelType w:val="multilevel"/>
    <w:tmpl w:val="49F840BA"/>
    <w:name w:val="TmpApp"/>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E74BBC"/>
    <w:multiLevelType w:val="multilevel"/>
    <w:tmpl w:val="484E2DB8"/>
    <w:name w:val="TmpGen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4" w15:restartNumberingAfterBreak="0">
    <w:nsid w:val="07DB1236"/>
    <w:multiLevelType w:val="multilevel"/>
    <w:tmpl w:val="49628128"/>
    <w:name w:val="KSBCircle"/>
    <w:lvl w:ilvl="0">
      <w:start w:val="1"/>
      <w:numFmt w:val="bullet"/>
      <w:pStyle w:val="KSBCircle"/>
      <w:lvlText w:val=""/>
      <w:lvlJc w:val="left"/>
      <w:pPr>
        <w:ind w:left="357" w:hanging="357"/>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0AE1183D"/>
    <w:multiLevelType w:val="multilevel"/>
    <w:tmpl w:val="14D81AB6"/>
    <w:name w:val="KSBCLBullet"/>
    <w:lvl w:ilvl="0">
      <w:start w:val="1"/>
      <w:numFmt w:val="bullet"/>
      <w:lvlRestart w:val="0"/>
      <w:pStyle w:val="KSBCLBul"/>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6" w15:restartNumberingAfterBreak="0">
    <w:nsid w:val="0B364D0E"/>
    <w:multiLevelType w:val="multilevel"/>
    <w:tmpl w:val="DC30B4EC"/>
    <w:name w:val="KSBHyphen"/>
    <w:lvl w:ilvl="0">
      <w:start w:val="1"/>
      <w:numFmt w:val="bullet"/>
      <w:pStyle w:val="KSBHyphen"/>
      <w:lvlText w:val=""/>
      <w:lvlJc w:val="left"/>
      <w:pPr>
        <w:ind w:left="357" w:hanging="357"/>
      </w:pPr>
      <w:rPr>
        <w:rFonts w:ascii="Symbol" w:hAnsi="Symbol" w:hint="default"/>
      </w:rPr>
    </w:lvl>
    <w:lvl w:ilvl="1">
      <w:start w:val="1"/>
      <w:numFmt w:val="bullet"/>
      <w:lvlText w:val=""/>
      <w:lvlJc w:val="left"/>
      <w:pPr>
        <w:ind w:left="714" w:hanging="354"/>
      </w:pPr>
      <w:rPr>
        <w:rFonts w:ascii="Symbol" w:hAnsi="Symbol" w:hint="default"/>
      </w:rPr>
    </w:lvl>
    <w:lvl w:ilvl="2">
      <w:start w:val="1"/>
      <w:numFmt w:val="bullet"/>
      <w:lvlText w:val=""/>
      <w:lvlJc w:val="left"/>
      <w:pPr>
        <w:ind w:left="1072" w:hanging="358"/>
      </w:pPr>
      <w:rPr>
        <w:rFonts w:ascii="Symbol" w:hAnsi="Symbol" w:hint="default"/>
      </w:rPr>
    </w:lvl>
    <w:lvl w:ilvl="3">
      <w:start w:val="1"/>
      <w:numFmt w:val="bullet"/>
      <w:lvlText w:val=""/>
      <w:lvlJc w:val="left"/>
      <w:pPr>
        <w:ind w:left="1429" w:hanging="357"/>
      </w:pPr>
      <w:rPr>
        <w:rFonts w:ascii="Symbol" w:hAnsi="Symbol" w:hint="default"/>
      </w:rPr>
    </w:lvl>
    <w:lvl w:ilvl="4">
      <w:start w:val="1"/>
      <w:numFmt w:val="bullet"/>
      <w:lvlText w:val=""/>
      <w:lvlJc w:val="left"/>
      <w:pPr>
        <w:ind w:left="1786" w:hanging="357"/>
      </w:pPr>
      <w:rPr>
        <w:rFonts w:ascii="Symbol" w:hAnsi="Symbol" w:hint="default"/>
      </w:rPr>
    </w:lvl>
    <w:lvl w:ilvl="5">
      <w:start w:val="1"/>
      <w:numFmt w:val="bullet"/>
      <w:lvlText w:val=""/>
      <w:lvlJc w:val="left"/>
      <w:pPr>
        <w:ind w:left="2143" w:hanging="357"/>
      </w:pPr>
      <w:rPr>
        <w:rFonts w:ascii="Symbol" w:hAnsi="Symbol" w:hint="default"/>
      </w:rPr>
    </w:lvl>
    <w:lvl w:ilvl="6">
      <w:start w:val="1"/>
      <w:numFmt w:val="bullet"/>
      <w:lvlText w:val=""/>
      <w:lvlJc w:val="left"/>
      <w:pPr>
        <w:ind w:left="2500" w:hanging="357"/>
      </w:pPr>
      <w:rPr>
        <w:rFonts w:ascii="Symbol" w:hAnsi="Symbol" w:hint="default"/>
      </w:rPr>
    </w:lvl>
    <w:lvl w:ilvl="7">
      <w:start w:val="1"/>
      <w:numFmt w:val="bullet"/>
      <w:lvlText w:val=""/>
      <w:lvlJc w:val="left"/>
      <w:pPr>
        <w:ind w:left="2858" w:hanging="358"/>
      </w:pPr>
      <w:rPr>
        <w:rFonts w:ascii="Symbol" w:hAnsi="Symbol" w:hint="default"/>
      </w:rPr>
    </w:lvl>
    <w:lvl w:ilvl="8">
      <w:start w:val="1"/>
      <w:numFmt w:val="bullet"/>
      <w:lvlText w:val=""/>
      <w:lvlJc w:val="left"/>
      <w:pPr>
        <w:ind w:left="3215" w:hanging="357"/>
      </w:pPr>
      <w:rPr>
        <w:rFonts w:ascii="Symbol" w:hAnsi="Symbol" w:hint="default"/>
      </w:rPr>
    </w:lvl>
  </w:abstractNum>
  <w:abstractNum w:abstractNumId="17" w15:restartNumberingAfterBreak="0">
    <w:nsid w:val="10F37ADE"/>
    <w:multiLevelType w:val="multilevel"/>
    <w:tmpl w:val="E648EFF4"/>
    <w:name w:val="TmpList"/>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12015B07"/>
    <w:multiLevelType w:val="multilevel"/>
    <w:tmpl w:val="27DA63FC"/>
    <w:name w:val="TmpGen2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96C7CB7"/>
    <w:multiLevelType w:val="hybridMultilevel"/>
    <w:tmpl w:val="A6BE7A3E"/>
    <w:lvl w:ilvl="0" w:tplc="0BAAD658">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1B0661F6"/>
    <w:multiLevelType w:val="singleLevel"/>
    <w:tmpl w:val="11E6EC7E"/>
    <w:name w:val="TmpBullet2"/>
    <w:lvl w:ilvl="0">
      <w:start w:val="1"/>
      <w:numFmt w:val="bullet"/>
      <w:pStyle w:val="KSBBullet2"/>
      <w:lvlText w:val=""/>
      <w:lvlJc w:val="left"/>
      <w:pPr>
        <w:tabs>
          <w:tab w:val="num" w:pos="720"/>
        </w:tabs>
        <w:ind w:left="720" w:hanging="720"/>
      </w:pPr>
      <w:rPr>
        <w:rFonts w:ascii="Symbol" w:hAnsi="Symbol" w:hint="default"/>
      </w:rPr>
    </w:lvl>
  </w:abstractNum>
  <w:abstractNum w:abstractNumId="21" w15:restartNumberingAfterBreak="0">
    <w:nsid w:val="1B1E72E5"/>
    <w:multiLevelType w:val="multilevel"/>
    <w:tmpl w:val="1BD2A300"/>
    <w:name w:val="KSBdA"/>
    <w:lvl w:ilvl="0">
      <w:start w:val="1"/>
      <w:numFmt w:val="upperLetter"/>
      <w:lvlRestart w:val="0"/>
      <w:pStyle w:val="KSBdA"/>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7057DE"/>
    <w:multiLevelType w:val="multilevel"/>
    <w:tmpl w:val="34146D6C"/>
    <w:name w:val="KSBdHead"/>
    <w:lvl w:ilvl="0">
      <w:start w:val="1"/>
      <w:numFmt w:val="decimal"/>
      <w:lvlRestart w:val="0"/>
      <w:pStyle w:val="KSBdH1"/>
      <w:lvlText w:val="%1."/>
      <w:lvlJc w:val="left"/>
      <w:pPr>
        <w:tabs>
          <w:tab w:val="num" w:pos="425"/>
        </w:tabs>
        <w:ind w:left="425" w:hanging="425"/>
      </w:pPr>
      <w:rPr>
        <w:rFonts w:hint="default"/>
      </w:rPr>
    </w:lvl>
    <w:lvl w:ilvl="1">
      <w:start w:val="1"/>
      <w:numFmt w:val="decimal"/>
      <w:pStyle w:val="KSBdH2"/>
      <w:lvlText w:val="%1.%2"/>
      <w:lvlJc w:val="left"/>
      <w:pPr>
        <w:tabs>
          <w:tab w:val="num" w:pos="425"/>
        </w:tabs>
        <w:ind w:left="425" w:hanging="425"/>
      </w:pPr>
      <w:rPr>
        <w:rFonts w:hint="default"/>
      </w:rPr>
    </w:lvl>
    <w:lvl w:ilvl="2">
      <w:start w:val="1"/>
      <w:numFmt w:val="lowerLetter"/>
      <w:pStyle w:val="KSBdH3"/>
      <w:lvlText w:val="(%3)"/>
      <w:lvlJc w:val="left"/>
      <w:pPr>
        <w:tabs>
          <w:tab w:val="num" w:pos="850"/>
        </w:tabs>
        <w:ind w:left="850" w:hanging="425"/>
      </w:pPr>
      <w:rPr>
        <w:rFonts w:hint="default"/>
      </w:rPr>
    </w:lvl>
    <w:lvl w:ilvl="3">
      <w:start w:val="1"/>
      <w:numFmt w:val="lowerRoman"/>
      <w:pStyle w:val="KSBdH4"/>
      <w:lvlText w:val="(%4)"/>
      <w:lvlJc w:val="left"/>
      <w:pPr>
        <w:tabs>
          <w:tab w:val="num" w:pos="1276"/>
        </w:tabs>
        <w:ind w:left="1276" w:hanging="426"/>
      </w:pPr>
      <w:rPr>
        <w:rFonts w:hint="default"/>
      </w:rPr>
    </w:lvl>
    <w:lvl w:ilvl="4">
      <w:start w:val="1"/>
      <w:numFmt w:val="upperLetter"/>
      <w:pStyle w:val="KSBdH5"/>
      <w:lvlText w:val="(%5)"/>
      <w:lvlJc w:val="left"/>
      <w:pPr>
        <w:tabs>
          <w:tab w:val="num" w:pos="1701"/>
        </w:tabs>
        <w:ind w:left="1701" w:hanging="425"/>
      </w:pPr>
      <w:rPr>
        <w:rFonts w:hint="default"/>
      </w:rPr>
    </w:lvl>
    <w:lvl w:ilvl="5">
      <w:start w:val="1"/>
      <w:numFmt w:val="upperRoman"/>
      <w:pStyle w:val="KSBdH6"/>
      <w:lvlText w:val="(%6)"/>
      <w:lvlJc w:val="left"/>
      <w:pPr>
        <w:tabs>
          <w:tab w:val="num" w:pos="2126"/>
        </w:tabs>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B1047B"/>
    <w:multiLevelType w:val="hybridMultilevel"/>
    <w:tmpl w:val="07E67D72"/>
    <w:lvl w:ilvl="0" w:tplc="D6A89270">
      <w:start w:val="1"/>
      <w:numFmt w:val="decimal"/>
      <w:pStyle w:val="KSBToC5"/>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522467C"/>
    <w:multiLevelType w:val="multilevel"/>
    <w:tmpl w:val="3A484612"/>
    <w:name w:val="KSBCLA"/>
    <w:lvl w:ilvl="0">
      <w:start w:val="1"/>
      <w:numFmt w:val="upperLetter"/>
      <w:lvlRestart w:val="0"/>
      <w:pStyle w:val="KSBCLA"/>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7D733B"/>
    <w:multiLevelType w:val="multilevel"/>
    <w:tmpl w:val="BC929E4A"/>
    <w:name w:val="KSBCRA"/>
    <w:lvl w:ilvl="0">
      <w:start w:val="1"/>
      <w:numFmt w:val="upperLetter"/>
      <w:lvlRestart w:val="0"/>
      <w:pStyle w:val="KSBCRA"/>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080962"/>
    <w:multiLevelType w:val="multilevel"/>
    <w:tmpl w:val="7786B2BC"/>
    <w:name w:val="KSBdCircle"/>
    <w:lvl w:ilvl="0">
      <w:start w:val="1"/>
      <w:numFmt w:val="bullet"/>
      <w:lvlRestart w:val="0"/>
      <w:pStyle w:val="KSBdCircle"/>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27" w15:restartNumberingAfterBreak="0">
    <w:nsid w:val="2C614DAC"/>
    <w:multiLevelType w:val="multilevel"/>
    <w:tmpl w:val="2F60BF18"/>
    <w:name w:val="KSBCRHyp"/>
    <w:lvl w:ilvl="0">
      <w:start w:val="1"/>
      <w:numFmt w:val="bullet"/>
      <w:lvlRestart w:val="0"/>
      <w:pStyle w:val="KSBCRHyp"/>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28" w15:restartNumberingAfterBreak="0">
    <w:nsid w:val="2ED616A8"/>
    <w:multiLevelType w:val="multilevel"/>
    <w:tmpl w:val="27DA63FC"/>
    <w:name w:val="TmpGen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31FA6DE9"/>
    <w:multiLevelType w:val="singleLevel"/>
    <w:tmpl w:val="FC38976C"/>
    <w:name w:val="TmpDoc222"/>
    <w:lvl w:ilvl="0">
      <w:start w:val="1"/>
      <w:numFmt w:val="bullet"/>
      <w:pStyle w:val="KSBBullet"/>
      <w:lvlText w:val=""/>
      <w:lvlJc w:val="left"/>
      <w:pPr>
        <w:tabs>
          <w:tab w:val="num" w:pos="720"/>
        </w:tabs>
        <w:ind w:left="720" w:hanging="720"/>
      </w:pPr>
      <w:rPr>
        <w:rFonts w:ascii="Symbol" w:hAnsi="Symbol" w:hint="default"/>
      </w:rPr>
    </w:lvl>
  </w:abstractNum>
  <w:abstractNum w:abstractNumId="30" w15:restartNumberingAfterBreak="0">
    <w:nsid w:val="34F1507D"/>
    <w:multiLevelType w:val="multilevel"/>
    <w:tmpl w:val="DF0A1B44"/>
    <w:name w:val="KSBSquare"/>
    <w:lvl w:ilvl="0">
      <w:start w:val="1"/>
      <w:numFmt w:val="bullet"/>
      <w:pStyle w:val="KSBSquare"/>
      <w:lvlText w:val=""/>
      <w:lvlJc w:val="left"/>
      <w:pPr>
        <w:ind w:left="357" w:hanging="357"/>
      </w:pPr>
      <w:rPr>
        <w:rFonts w:ascii="Wingdings" w:hAnsi="Wingdings" w:hint="default"/>
      </w:rPr>
    </w:lvl>
    <w:lvl w:ilvl="1">
      <w:start w:val="1"/>
      <w:numFmt w:val="bullet"/>
      <w:lvlText w:val=""/>
      <w:lvlJc w:val="left"/>
      <w:pPr>
        <w:ind w:left="720" w:hanging="363"/>
      </w:pPr>
      <w:rPr>
        <w:rFonts w:ascii="Wingdings" w:hAnsi="Wingdings"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35" w:hanging="358"/>
      </w:pPr>
      <w:rPr>
        <w:rFonts w:ascii="Wingdings" w:hAnsi="Wingdings" w:hint="default"/>
      </w:rPr>
    </w:lvl>
    <w:lvl w:ilvl="4">
      <w:start w:val="1"/>
      <w:numFmt w:val="bullet"/>
      <w:lvlText w:val=""/>
      <w:lvlJc w:val="left"/>
      <w:pPr>
        <w:ind w:left="1792" w:hanging="357"/>
      </w:pPr>
      <w:rPr>
        <w:rFonts w:ascii="Wingdings" w:hAnsi="Wingdings"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2506" w:hanging="357"/>
      </w:pPr>
      <w:rPr>
        <w:rFonts w:ascii="Wingdings" w:hAnsi="Wingdings" w:hint="default"/>
      </w:rPr>
    </w:lvl>
    <w:lvl w:ilvl="7">
      <w:start w:val="1"/>
      <w:numFmt w:val="bullet"/>
      <w:lvlText w:val=""/>
      <w:lvlJc w:val="left"/>
      <w:pPr>
        <w:ind w:left="2863" w:hanging="357"/>
      </w:pPr>
      <w:rPr>
        <w:rFonts w:ascii="Wingdings" w:hAnsi="Wingdings" w:hint="default"/>
      </w:rPr>
    </w:lvl>
    <w:lvl w:ilvl="8">
      <w:start w:val="1"/>
      <w:numFmt w:val="bullet"/>
      <w:lvlText w:val=""/>
      <w:lvlJc w:val="left"/>
      <w:pPr>
        <w:ind w:left="3221" w:hanging="358"/>
      </w:pPr>
      <w:rPr>
        <w:rFonts w:ascii="Wingdings" w:hAnsi="Wingdings" w:hint="default"/>
      </w:rPr>
    </w:lvl>
  </w:abstractNum>
  <w:abstractNum w:abstractNumId="31" w15:restartNumberingAfterBreak="0">
    <w:nsid w:val="35467A14"/>
    <w:multiLevelType w:val="multilevel"/>
    <w:tmpl w:val="7B7004F0"/>
    <w:name w:val="KSBxHead"/>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91D542D"/>
    <w:multiLevelType w:val="multilevel"/>
    <w:tmpl w:val="D3F27EAA"/>
    <w:name w:val="TmpTOC67"/>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3A5B7770"/>
    <w:multiLevelType w:val="multilevel"/>
    <w:tmpl w:val="27DA63FC"/>
    <w:name w:val="TmpGen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3D0E7D39"/>
    <w:multiLevelType w:val="multilevel"/>
    <w:tmpl w:val="F648AB36"/>
    <w:name w:val="TmpSch"/>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15:restartNumberingAfterBreak="0">
    <w:nsid w:val="3E29759A"/>
    <w:multiLevelType w:val="multilevel"/>
    <w:tmpl w:val="6456C62A"/>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6" w15:restartNumberingAfterBreak="0">
    <w:nsid w:val="3E7B3B61"/>
    <w:multiLevelType w:val="multilevel"/>
    <w:tmpl w:val="9398B246"/>
    <w:name w:val="KSBCRBul"/>
    <w:lvl w:ilvl="0">
      <w:start w:val="1"/>
      <w:numFmt w:val="bullet"/>
      <w:lvlRestart w:val="0"/>
      <w:pStyle w:val="KSBCRBul"/>
      <w:lvlText w:val=""/>
      <w:lvlJc w:val="left"/>
      <w:pPr>
        <w:ind w:left="454" w:hanging="454"/>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7" w15:restartNumberingAfterBreak="0">
    <w:nsid w:val="41F230E7"/>
    <w:multiLevelType w:val="singleLevel"/>
    <w:tmpl w:val="19AC5DB2"/>
    <w:name w:val="TmpBullet4"/>
    <w:lvl w:ilvl="0">
      <w:start w:val="1"/>
      <w:numFmt w:val="bullet"/>
      <w:pStyle w:val="KSBBullet4"/>
      <w:lvlText w:val=""/>
      <w:lvlJc w:val="left"/>
      <w:pPr>
        <w:tabs>
          <w:tab w:val="num" w:pos="720"/>
        </w:tabs>
        <w:ind w:left="720" w:hanging="720"/>
      </w:pPr>
      <w:rPr>
        <w:rFonts w:ascii="Wingdings" w:hAnsi="Wingdings" w:hint="default"/>
      </w:rPr>
    </w:lvl>
  </w:abstractNum>
  <w:abstractNum w:abstractNumId="38" w15:restartNumberingAfterBreak="0">
    <w:nsid w:val="46073B6C"/>
    <w:multiLevelType w:val="hybridMultilevel"/>
    <w:tmpl w:val="DCB6D66A"/>
    <w:name w:val="KSBHea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475B3203"/>
    <w:multiLevelType w:val="multilevel"/>
    <w:tmpl w:val="6096DEFC"/>
    <w:name w:val="Tmp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0" w15:restartNumberingAfterBreak="0">
    <w:nsid w:val="47B238E7"/>
    <w:multiLevelType w:val="multilevel"/>
    <w:tmpl w:val="B9F6B264"/>
    <w:name w:val="TmpGen3"/>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49C66851"/>
    <w:multiLevelType w:val="multilevel"/>
    <w:tmpl w:val="4B52D8EE"/>
    <w:name w:val="KSBAnx"/>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42" w15:restartNumberingAfterBreak="0">
    <w:nsid w:val="4CFE7B09"/>
    <w:multiLevelType w:val="multilevel"/>
    <w:tmpl w:val="0FCEA606"/>
    <w:name w:val="KSB1"/>
    <w:lvl w:ilvl="0">
      <w:start w:val="1"/>
      <w:numFmt w:val="decimal"/>
      <w:pStyle w:val="KSB1"/>
      <w:lvlText w:val="(%1)"/>
      <w:lvlJc w:val="left"/>
      <w:pPr>
        <w:tabs>
          <w:tab w:val="num" w:pos="-180"/>
        </w:tabs>
        <w:ind w:left="-180" w:hanging="720"/>
      </w:pPr>
    </w:lvl>
    <w:lvl w:ilvl="1">
      <w:start w:val="1"/>
      <w:numFmt w:val="none"/>
      <w:lvlRestart w:val="0"/>
      <w:suff w:val="nothing"/>
      <w:lvlText w:val=""/>
      <w:lvlJc w:val="left"/>
      <w:pPr>
        <w:ind w:left="-900" w:firstLine="0"/>
      </w:pPr>
    </w:lvl>
    <w:lvl w:ilvl="2">
      <w:start w:val="1"/>
      <w:numFmt w:val="none"/>
      <w:lvlRestart w:val="0"/>
      <w:suff w:val="nothing"/>
      <w:lvlText w:val=""/>
      <w:lvlJc w:val="left"/>
      <w:pPr>
        <w:ind w:left="-900" w:firstLine="0"/>
      </w:pPr>
    </w:lvl>
    <w:lvl w:ilvl="3">
      <w:start w:val="1"/>
      <w:numFmt w:val="none"/>
      <w:lvlRestart w:val="0"/>
      <w:suff w:val="nothing"/>
      <w:lvlText w:val=""/>
      <w:lvlJc w:val="left"/>
      <w:pPr>
        <w:ind w:left="-900" w:firstLine="0"/>
      </w:pPr>
    </w:lvl>
    <w:lvl w:ilvl="4">
      <w:start w:val="1"/>
      <w:numFmt w:val="none"/>
      <w:lvlRestart w:val="0"/>
      <w:suff w:val="nothing"/>
      <w:lvlText w:val=""/>
      <w:lvlJc w:val="left"/>
      <w:pPr>
        <w:ind w:left="-900" w:firstLine="0"/>
      </w:pPr>
    </w:lvl>
    <w:lvl w:ilvl="5">
      <w:start w:val="1"/>
      <w:numFmt w:val="none"/>
      <w:lvlRestart w:val="0"/>
      <w:suff w:val="nothing"/>
      <w:lvlText w:val=""/>
      <w:lvlJc w:val="left"/>
      <w:pPr>
        <w:ind w:left="-900" w:firstLine="0"/>
      </w:pPr>
    </w:lvl>
    <w:lvl w:ilvl="6">
      <w:start w:val="1"/>
      <w:numFmt w:val="none"/>
      <w:lvlRestart w:val="0"/>
      <w:suff w:val="nothing"/>
      <w:lvlText w:val=""/>
      <w:lvlJc w:val="left"/>
      <w:pPr>
        <w:ind w:left="-900" w:firstLine="0"/>
      </w:pPr>
    </w:lvl>
    <w:lvl w:ilvl="7">
      <w:start w:val="1"/>
      <w:numFmt w:val="none"/>
      <w:lvlRestart w:val="0"/>
      <w:suff w:val="nothing"/>
      <w:lvlText w:val=""/>
      <w:lvlJc w:val="left"/>
      <w:pPr>
        <w:ind w:left="-900" w:firstLine="0"/>
      </w:pPr>
    </w:lvl>
    <w:lvl w:ilvl="8">
      <w:start w:val="1"/>
      <w:numFmt w:val="none"/>
      <w:lvlRestart w:val="0"/>
      <w:suff w:val="nothing"/>
      <w:lvlText w:val=""/>
      <w:lvlJc w:val="left"/>
      <w:pPr>
        <w:ind w:left="-900" w:firstLine="0"/>
      </w:pPr>
    </w:lvl>
  </w:abstractNum>
  <w:abstractNum w:abstractNumId="43" w15:restartNumberingAfterBreak="0">
    <w:nsid w:val="4E066FBC"/>
    <w:multiLevelType w:val="hybridMultilevel"/>
    <w:tmpl w:val="8B060E86"/>
    <w:name w:val="KSBHead3"/>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4E1C41C5"/>
    <w:multiLevelType w:val="multilevel"/>
    <w:tmpl w:val="7F9CFF12"/>
    <w:name w:val="KSBdHyphen"/>
    <w:lvl w:ilvl="0">
      <w:start w:val="1"/>
      <w:numFmt w:val="bullet"/>
      <w:lvlRestart w:val="0"/>
      <w:pStyle w:val="KSBdHyphen"/>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45" w15:restartNumberingAfterBreak="0">
    <w:nsid w:val="4E4B4E3E"/>
    <w:multiLevelType w:val="multilevel"/>
    <w:tmpl w:val="80E2C47E"/>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b w:val="0"/>
        <w:i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4F861D63"/>
    <w:multiLevelType w:val="multilevel"/>
    <w:tmpl w:val="089EF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1C70D7"/>
    <w:multiLevelType w:val="multilevel"/>
    <w:tmpl w:val="FB92BB54"/>
    <w:name w:val="TmpTOC3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8" w15:restartNumberingAfterBreak="0">
    <w:nsid w:val="55642539"/>
    <w:multiLevelType w:val="multilevel"/>
    <w:tmpl w:val="61A0D692"/>
    <w:name w:val="KSBCL1"/>
    <w:lvl w:ilvl="0">
      <w:start w:val="1"/>
      <w:numFmt w:val="decimal"/>
      <w:lvlRestart w:val="0"/>
      <w:pStyle w:val="KSBCL1"/>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7D71570"/>
    <w:multiLevelType w:val="multilevel"/>
    <w:tmpl w:val="484E2DB8"/>
    <w:name w:val="TmpGen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50" w15:restartNumberingAfterBreak="0">
    <w:nsid w:val="592F358D"/>
    <w:multiLevelType w:val="multilevel"/>
    <w:tmpl w:val="4C7C978E"/>
    <w:name w:val="KSBCRHead"/>
    <w:lvl w:ilvl="0">
      <w:start w:val="1"/>
      <w:numFmt w:val="decimal"/>
      <w:lvlRestart w:val="0"/>
      <w:pStyle w:val="KSBCR1"/>
      <w:lvlText w:val="%1."/>
      <w:lvlJc w:val="left"/>
      <w:pPr>
        <w:tabs>
          <w:tab w:val="num" w:pos="454"/>
        </w:tabs>
        <w:ind w:left="454" w:hanging="454"/>
      </w:pPr>
      <w:rPr>
        <w:rFonts w:hint="default"/>
      </w:rPr>
    </w:lvl>
    <w:lvl w:ilvl="1">
      <w:start w:val="1"/>
      <w:numFmt w:val="decimal"/>
      <w:pStyle w:val="KSBCR2"/>
      <w:lvlText w:val="%1.%2"/>
      <w:lvlJc w:val="left"/>
      <w:pPr>
        <w:tabs>
          <w:tab w:val="num" w:pos="454"/>
        </w:tabs>
        <w:ind w:left="454" w:hanging="454"/>
      </w:pPr>
      <w:rPr>
        <w:rFonts w:hint="default"/>
      </w:rPr>
    </w:lvl>
    <w:lvl w:ilvl="2">
      <w:start w:val="1"/>
      <w:numFmt w:val="lowerLetter"/>
      <w:pStyle w:val="KSBCR3"/>
      <w:lvlText w:val="(%3)"/>
      <w:lvlJc w:val="left"/>
      <w:pPr>
        <w:tabs>
          <w:tab w:val="num" w:pos="907"/>
        </w:tabs>
        <w:ind w:left="907" w:hanging="453"/>
      </w:pPr>
      <w:rPr>
        <w:rFonts w:hint="default"/>
      </w:rPr>
    </w:lvl>
    <w:lvl w:ilvl="3">
      <w:start w:val="1"/>
      <w:numFmt w:val="lowerRoman"/>
      <w:pStyle w:val="KSBCR4"/>
      <w:lvlText w:val="(%4)"/>
      <w:lvlJc w:val="left"/>
      <w:pPr>
        <w:tabs>
          <w:tab w:val="num" w:pos="1361"/>
        </w:tabs>
        <w:ind w:left="1361"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830D10"/>
    <w:multiLevelType w:val="multilevel"/>
    <w:tmpl w:val="BEA2E66C"/>
    <w:name w:val="KSBA"/>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2" w15:restartNumberingAfterBreak="0">
    <w:nsid w:val="62B05893"/>
    <w:multiLevelType w:val="hybridMultilevel"/>
    <w:tmpl w:val="DB54B108"/>
    <w:lvl w:ilvl="0" w:tplc="B6E039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653C0B0B"/>
    <w:multiLevelType w:val="multilevel"/>
    <w:tmpl w:val="76203F8A"/>
    <w:name w:val="KSBCRSq"/>
    <w:lvl w:ilvl="0">
      <w:start w:val="1"/>
      <w:numFmt w:val="bullet"/>
      <w:lvlRestart w:val="0"/>
      <w:pStyle w:val="KSBCRSq"/>
      <w:lvlText w:val=""/>
      <w:lvlJc w:val="left"/>
      <w:pPr>
        <w:ind w:left="454" w:hanging="454"/>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4" w15:restartNumberingAfterBreak="0">
    <w:nsid w:val="6A3C46AB"/>
    <w:multiLevelType w:val="multilevel"/>
    <w:tmpl w:val="A22026C2"/>
    <w:name w:val="KSBCLSquare"/>
    <w:lvl w:ilvl="0">
      <w:start w:val="1"/>
      <w:numFmt w:val="bullet"/>
      <w:lvlRestart w:val="0"/>
      <w:pStyle w:val="KSBCLSq"/>
      <w:lvlText w:val=""/>
      <w:lvlJc w:val="left"/>
      <w:pPr>
        <w:ind w:left="454" w:hanging="454"/>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5" w15:restartNumberingAfterBreak="0">
    <w:nsid w:val="6AA227D0"/>
    <w:multiLevelType w:val="multilevel"/>
    <w:tmpl w:val="7FFC736A"/>
    <w:name w:val="Tmp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6" w15:restartNumberingAfterBreak="0">
    <w:nsid w:val="6C84586A"/>
    <w:multiLevelType w:val="multilevel"/>
    <w:tmpl w:val="7C92582E"/>
    <w:name w:val="KSBdSquare"/>
    <w:lvl w:ilvl="0">
      <w:start w:val="1"/>
      <w:numFmt w:val="bullet"/>
      <w:lvlRestart w:val="0"/>
      <w:pStyle w:val="KSBdSquare"/>
      <w:lvlText w:val=""/>
      <w:lvlJc w:val="left"/>
      <w:pPr>
        <w:ind w:left="425" w:hanging="425"/>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6" w:hanging="426"/>
      </w:pPr>
      <w:rPr>
        <w:rFonts w:ascii="Wingdings" w:hAnsi="Wingdings" w:hint="default"/>
      </w:rPr>
    </w:lvl>
    <w:lvl w:ilvl="3">
      <w:start w:val="1"/>
      <w:numFmt w:val="bullet"/>
      <w:lvlText w:val=""/>
      <w:lvlJc w:val="left"/>
      <w:pPr>
        <w:ind w:left="1701" w:hanging="425"/>
      </w:pPr>
      <w:rPr>
        <w:rFonts w:ascii="Wingdings" w:hAnsi="Wingdings" w:hint="default"/>
      </w:rPr>
    </w:lvl>
    <w:lvl w:ilvl="4">
      <w:start w:val="1"/>
      <w:numFmt w:val="bullet"/>
      <w:lvlText w:val=""/>
      <w:lvlJc w:val="left"/>
      <w:pPr>
        <w:ind w:left="2126" w:hanging="425"/>
      </w:pPr>
      <w:rPr>
        <w:rFonts w:ascii="Wingdings" w:hAnsi="Wingdings" w:hint="default"/>
      </w:rPr>
    </w:lvl>
    <w:lvl w:ilvl="5">
      <w:start w:val="1"/>
      <w:numFmt w:val="bullet"/>
      <w:lvlText w:val=""/>
      <w:lvlJc w:val="left"/>
      <w:pPr>
        <w:ind w:left="2551" w:hanging="425"/>
      </w:pPr>
      <w:rPr>
        <w:rFonts w:ascii="Wingdings" w:hAnsi="Wingdings" w:hint="default"/>
      </w:rPr>
    </w:lvl>
    <w:lvl w:ilvl="6">
      <w:start w:val="1"/>
      <w:numFmt w:val="bullet"/>
      <w:lvlText w:val=""/>
      <w:lvlJc w:val="left"/>
      <w:pPr>
        <w:ind w:left="2976" w:hanging="425"/>
      </w:pPr>
      <w:rPr>
        <w:rFonts w:ascii="Wingdings" w:hAnsi="Wingdings" w:hint="default"/>
      </w:rPr>
    </w:lvl>
    <w:lvl w:ilvl="7">
      <w:start w:val="1"/>
      <w:numFmt w:val="bullet"/>
      <w:lvlText w:val=""/>
      <w:lvlJc w:val="left"/>
      <w:pPr>
        <w:ind w:left="3402" w:hanging="426"/>
      </w:pPr>
      <w:rPr>
        <w:rFonts w:ascii="Wingdings" w:hAnsi="Wingdings" w:hint="default"/>
      </w:rPr>
    </w:lvl>
    <w:lvl w:ilvl="8">
      <w:start w:val="1"/>
      <w:numFmt w:val="bullet"/>
      <w:lvlText w:val=""/>
      <w:lvlJc w:val="left"/>
      <w:pPr>
        <w:ind w:left="3827" w:hanging="425"/>
      </w:pPr>
      <w:rPr>
        <w:rFonts w:ascii="Wingdings" w:hAnsi="Wingdings" w:hint="default"/>
      </w:rPr>
    </w:lvl>
  </w:abstractNum>
  <w:abstractNum w:abstractNumId="57" w15:restartNumberingAfterBreak="0">
    <w:nsid w:val="6D5A6FBE"/>
    <w:multiLevelType w:val="multilevel"/>
    <w:tmpl w:val="526C6292"/>
    <w:name w:val="KSBd1"/>
    <w:lvl w:ilvl="0">
      <w:start w:val="1"/>
      <w:numFmt w:val="decimal"/>
      <w:lvlRestart w:val="0"/>
      <w:pStyle w:val="KSBd1"/>
      <w:lvlText w:val="(%1)"/>
      <w:lvlJc w:val="left"/>
      <w:pPr>
        <w:tabs>
          <w:tab w:val="num" w:pos="425"/>
        </w:tabs>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025FAA"/>
    <w:multiLevelType w:val="multilevel"/>
    <w:tmpl w:val="A4B67268"/>
    <w:name w:val="TmpDef"/>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9" w15:restartNumberingAfterBreak="0">
    <w:nsid w:val="6F8D3D7A"/>
    <w:multiLevelType w:val="singleLevel"/>
    <w:tmpl w:val="7FC4EED0"/>
    <w:name w:val="TmpBullet3"/>
    <w:lvl w:ilvl="0">
      <w:start w:val="1"/>
      <w:numFmt w:val="bullet"/>
      <w:pStyle w:val="KSBBullet3"/>
      <w:lvlText w:val=""/>
      <w:lvlJc w:val="left"/>
      <w:pPr>
        <w:tabs>
          <w:tab w:val="num" w:pos="720"/>
        </w:tabs>
        <w:ind w:left="720" w:hanging="720"/>
      </w:pPr>
      <w:rPr>
        <w:rFonts w:ascii="Symbol" w:hAnsi="Symbol" w:hint="default"/>
      </w:rPr>
    </w:lvl>
  </w:abstractNum>
  <w:abstractNum w:abstractNumId="60" w15:restartNumberingAfterBreak="0">
    <w:nsid w:val="7047166A"/>
    <w:multiLevelType w:val="multilevel"/>
    <w:tmpl w:val="5ABA1720"/>
    <w:name w:val="KSBCLHead"/>
    <w:lvl w:ilvl="0">
      <w:start w:val="1"/>
      <w:numFmt w:val="decimal"/>
      <w:lvlRestart w:val="0"/>
      <w:pStyle w:val="KSBCL10"/>
      <w:lvlText w:val="%1."/>
      <w:lvlJc w:val="left"/>
      <w:pPr>
        <w:tabs>
          <w:tab w:val="num" w:pos="454"/>
        </w:tabs>
        <w:ind w:left="454" w:hanging="454"/>
      </w:pPr>
      <w:rPr>
        <w:rFonts w:hint="default"/>
      </w:rPr>
    </w:lvl>
    <w:lvl w:ilvl="1">
      <w:start w:val="1"/>
      <w:numFmt w:val="decimal"/>
      <w:pStyle w:val="KSBCL2"/>
      <w:lvlText w:val="%1.%2"/>
      <w:lvlJc w:val="left"/>
      <w:pPr>
        <w:tabs>
          <w:tab w:val="num" w:pos="454"/>
        </w:tabs>
        <w:ind w:left="454" w:hanging="454"/>
      </w:pPr>
      <w:rPr>
        <w:rFonts w:hint="default"/>
      </w:rPr>
    </w:lvl>
    <w:lvl w:ilvl="2">
      <w:start w:val="1"/>
      <w:numFmt w:val="lowerLetter"/>
      <w:pStyle w:val="KSBCL3"/>
      <w:lvlText w:val="(%3)"/>
      <w:lvlJc w:val="left"/>
      <w:pPr>
        <w:tabs>
          <w:tab w:val="num" w:pos="907"/>
        </w:tabs>
        <w:ind w:left="907" w:hanging="453"/>
      </w:pPr>
      <w:rPr>
        <w:rFonts w:hint="default"/>
      </w:rPr>
    </w:lvl>
    <w:lvl w:ilvl="3">
      <w:start w:val="1"/>
      <w:numFmt w:val="lowerRoman"/>
      <w:pStyle w:val="KSBCL4"/>
      <w:lvlText w:val="(%4)"/>
      <w:lvlJc w:val="left"/>
      <w:pPr>
        <w:tabs>
          <w:tab w:val="num" w:pos="1361"/>
        </w:tabs>
        <w:ind w:left="1361"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540357"/>
    <w:multiLevelType w:val="hybridMultilevel"/>
    <w:tmpl w:val="93B637AA"/>
    <w:name w:val="TmpAnx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61544F7"/>
    <w:multiLevelType w:val="multilevel"/>
    <w:tmpl w:val="DD4A0DDE"/>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3" w15:restartNumberingAfterBreak="0">
    <w:nsid w:val="773E50C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C306D7"/>
    <w:multiLevelType w:val="multilevel"/>
    <w:tmpl w:val="B82E7154"/>
    <w:name w:val="KSBCR1"/>
    <w:lvl w:ilvl="0">
      <w:start w:val="1"/>
      <w:numFmt w:val="decimal"/>
      <w:lvlRestart w:val="0"/>
      <w:pStyle w:val="KSBCR10"/>
      <w:lvlText w:val="(%1)"/>
      <w:lvlJc w:val="left"/>
      <w:pPr>
        <w:tabs>
          <w:tab w:val="num" w:pos="454"/>
        </w:tabs>
        <w:ind w:left="454" w:hanging="454"/>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7141732">
    <w:abstractNumId w:val="42"/>
  </w:num>
  <w:num w:numId="2" w16cid:durableId="964627399">
    <w:abstractNumId w:val="51"/>
  </w:num>
  <w:num w:numId="3" w16cid:durableId="1704938613">
    <w:abstractNumId w:val="45"/>
  </w:num>
  <w:num w:numId="4" w16cid:durableId="1611618561">
    <w:abstractNumId w:val="41"/>
  </w:num>
  <w:num w:numId="5" w16cid:durableId="591012995">
    <w:abstractNumId w:val="12"/>
  </w:num>
  <w:num w:numId="6" w16cid:durableId="608701809">
    <w:abstractNumId w:val="29"/>
  </w:num>
  <w:num w:numId="7" w16cid:durableId="176770758">
    <w:abstractNumId w:val="20"/>
  </w:num>
  <w:num w:numId="8" w16cid:durableId="250630159">
    <w:abstractNumId w:val="59"/>
  </w:num>
  <w:num w:numId="9" w16cid:durableId="21591558">
    <w:abstractNumId w:val="37"/>
  </w:num>
  <w:num w:numId="10" w16cid:durableId="1262687478">
    <w:abstractNumId w:val="58"/>
  </w:num>
  <w:num w:numId="11" w16cid:durableId="2000619595">
    <w:abstractNumId w:val="40"/>
  </w:num>
  <w:num w:numId="12" w16cid:durableId="355616579">
    <w:abstractNumId w:val="17"/>
  </w:num>
  <w:num w:numId="13" w16cid:durableId="1873154329">
    <w:abstractNumId w:val="34"/>
  </w:num>
  <w:num w:numId="14" w16cid:durableId="984822553">
    <w:abstractNumId w:val="47"/>
  </w:num>
  <w:num w:numId="15" w16cid:durableId="1286158500">
    <w:abstractNumId w:val="32"/>
  </w:num>
  <w:num w:numId="16" w16cid:durableId="1800411942">
    <w:abstractNumId w:val="55"/>
  </w:num>
  <w:num w:numId="17" w16cid:durableId="1791242035">
    <w:abstractNumId w:val="19"/>
  </w:num>
  <w:num w:numId="18" w16cid:durableId="1091590070">
    <w:abstractNumId w:val="23"/>
  </w:num>
  <w:num w:numId="19" w16cid:durableId="437144799">
    <w:abstractNumId w:val="16"/>
  </w:num>
  <w:num w:numId="20" w16cid:durableId="1475486701">
    <w:abstractNumId w:val="30"/>
  </w:num>
  <w:num w:numId="21" w16cid:durableId="505482108">
    <w:abstractNumId w:val="14"/>
  </w:num>
  <w:num w:numId="22" w16cid:durableId="633027869">
    <w:abstractNumId w:val="8"/>
  </w:num>
  <w:num w:numId="23" w16cid:durableId="1027874035">
    <w:abstractNumId w:val="3"/>
  </w:num>
  <w:num w:numId="24" w16cid:durableId="194007239">
    <w:abstractNumId w:val="2"/>
  </w:num>
  <w:num w:numId="25" w16cid:durableId="1002388522">
    <w:abstractNumId w:val="1"/>
  </w:num>
  <w:num w:numId="26" w16cid:durableId="219481234">
    <w:abstractNumId w:val="0"/>
  </w:num>
  <w:num w:numId="27" w16cid:durableId="2046631685">
    <w:abstractNumId w:val="9"/>
  </w:num>
  <w:num w:numId="28" w16cid:durableId="1917980071">
    <w:abstractNumId w:val="7"/>
  </w:num>
  <w:num w:numId="29" w16cid:durableId="620301510">
    <w:abstractNumId w:val="6"/>
  </w:num>
  <w:num w:numId="30" w16cid:durableId="1065375833">
    <w:abstractNumId w:val="5"/>
  </w:num>
  <w:num w:numId="31" w16cid:durableId="1570190208">
    <w:abstractNumId w:val="4"/>
  </w:num>
  <w:num w:numId="32" w16cid:durableId="925112656">
    <w:abstractNumId w:val="63"/>
  </w:num>
  <w:num w:numId="33" w16cid:durableId="306279619">
    <w:abstractNumId w:val="22"/>
  </w:num>
  <w:num w:numId="34" w16cid:durableId="1981377764">
    <w:abstractNumId w:val="57"/>
  </w:num>
  <w:num w:numId="35" w16cid:durableId="1930194096">
    <w:abstractNumId w:val="21"/>
  </w:num>
  <w:num w:numId="36" w16cid:durableId="757601920">
    <w:abstractNumId w:val="56"/>
  </w:num>
  <w:num w:numId="37" w16cid:durableId="541938370">
    <w:abstractNumId w:val="26"/>
  </w:num>
  <w:num w:numId="38" w16cid:durableId="1559969967">
    <w:abstractNumId w:val="44"/>
  </w:num>
  <w:num w:numId="39" w16cid:durableId="1327443348">
    <w:abstractNumId w:val="24"/>
  </w:num>
  <w:num w:numId="40" w16cid:durableId="2122145219">
    <w:abstractNumId w:val="48"/>
  </w:num>
  <w:num w:numId="41" w16cid:durableId="1427773544">
    <w:abstractNumId w:val="25"/>
  </w:num>
  <w:num w:numId="42" w16cid:durableId="435248496">
    <w:abstractNumId w:val="64"/>
  </w:num>
  <w:num w:numId="43" w16cid:durableId="361134194">
    <w:abstractNumId w:val="54"/>
  </w:num>
  <w:num w:numId="44" w16cid:durableId="1932159764">
    <w:abstractNumId w:val="15"/>
  </w:num>
  <w:num w:numId="45" w16cid:durableId="399787611">
    <w:abstractNumId w:val="10"/>
  </w:num>
  <w:num w:numId="46" w16cid:durableId="339889683">
    <w:abstractNumId w:val="53"/>
  </w:num>
  <w:num w:numId="47" w16cid:durableId="861943959">
    <w:abstractNumId w:val="36"/>
  </w:num>
  <w:num w:numId="48" w16cid:durableId="748581258">
    <w:abstractNumId w:val="27"/>
  </w:num>
  <w:num w:numId="49" w16cid:durableId="1275400660">
    <w:abstractNumId w:val="50"/>
  </w:num>
  <w:num w:numId="50" w16cid:durableId="914128379">
    <w:abstractNumId w:val="60"/>
  </w:num>
  <w:num w:numId="51" w16cid:durableId="127672171">
    <w:abstractNumId w:val="46"/>
  </w:num>
  <w:num w:numId="52" w16cid:durableId="520096412">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F4"/>
    <w:rsid w:val="00004D5E"/>
    <w:rsid w:val="00010BB5"/>
    <w:rsid w:val="0001781C"/>
    <w:rsid w:val="00020CE4"/>
    <w:rsid w:val="00021AEA"/>
    <w:rsid w:val="00031831"/>
    <w:rsid w:val="00035314"/>
    <w:rsid w:val="000354DC"/>
    <w:rsid w:val="00037F0D"/>
    <w:rsid w:val="00047ECC"/>
    <w:rsid w:val="00053FE9"/>
    <w:rsid w:val="00055775"/>
    <w:rsid w:val="0006060D"/>
    <w:rsid w:val="00063447"/>
    <w:rsid w:val="00065885"/>
    <w:rsid w:val="00065A40"/>
    <w:rsid w:val="000674C8"/>
    <w:rsid w:val="0007195B"/>
    <w:rsid w:val="000724D9"/>
    <w:rsid w:val="00074F51"/>
    <w:rsid w:val="000841B0"/>
    <w:rsid w:val="000902E0"/>
    <w:rsid w:val="000948C6"/>
    <w:rsid w:val="000963C5"/>
    <w:rsid w:val="000A0D98"/>
    <w:rsid w:val="000A133E"/>
    <w:rsid w:val="000A19F4"/>
    <w:rsid w:val="000A2FC8"/>
    <w:rsid w:val="000A5272"/>
    <w:rsid w:val="000A5F23"/>
    <w:rsid w:val="000A7FA0"/>
    <w:rsid w:val="000B10F8"/>
    <w:rsid w:val="000B11E2"/>
    <w:rsid w:val="000B2CAA"/>
    <w:rsid w:val="000B5A3B"/>
    <w:rsid w:val="000C615A"/>
    <w:rsid w:val="000D0525"/>
    <w:rsid w:val="000D2096"/>
    <w:rsid w:val="000E3E97"/>
    <w:rsid w:val="000F182E"/>
    <w:rsid w:val="000F461E"/>
    <w:rsid w:val="001053BC"/>
    <w:rsid w:val="001120E2"/>
    <w:rsid w:val="00114CB9"/>
    <w:rsid w:val="00116D29"/>
    <w:rsid w:val="00122468"/>
    <w:rsid w:val="00132B0F"/>
    <w:rsid w:val="00132F29"/>
    <w:rsid w:val="001337D8"/>
    <w:rsid w:val="00136664"/>
    <w:rsid w:val="001436D0"/>
    <w:rsid w:val="00144F4C"/>
    <w:rsid w:val="00151E85"/>
    <w:rsid w:val="00152761"/>
    <w:rsid w:val="00155C21"/>
    <w:rsid w:val="00162A89"/>
    <w:rsid w:val="001631FB"/>
    <w:rsid w:val="0016711E"/>
    <w:rsid w:val="00170D3B"/>
    <w:rsid w:val="001738AF"/>
    <w:rsid w:val="00176C19"/>
    <w:rsid w:val="0018079D"/>
    <w:rsid w:val="00181213"/>
    <w:rsid w:val="00181D18"/>
    <w:rsid w:val="00183F94"/>
    <w:rsid w:val="00186B18"/>
    <w:rsid w:val="00192E44"/>
    <w:rsid w:val="001945DC"/>
    <w:rsid w:val="001A1BB1"/>
    <w:rsid w:val="001A4535"/>
    <w:rsid w:val="001A4EE9"/>
    <w:rsid w:val="001A5A8D"/>
    <w:rsid w:val="001A6721"/>
    <w:rsid w:val="001B2D31"/>
    <w:rsid w:val="001B600C"/>
    <w:rsid w:val="001B79C6"/>
    <w:rsid w:val="001B7A01"/>
    <w:rsid w:val="001B7EA9"/>
    <w:rsid w:val="001C1EFA"/>
    <w:rsid w:val="001C35A3"/>
    <w:rsid w:val="001D0B6C"/>
    <w:rsid w:val="001D49BE"/>
    <w:rsid w:val="001D56CA"/>
    <w:rsid w:val="001E15F9"/>
    <w:rsid w:val="001E6BDA"/>
    <w:rsid w:val="001E7145"/>
    <w:rsid w:val="001F2CDD"/>
    <w:rsid w:val="001F314C"/>
    <w:rsid w:val="001F59F4"/>
    <w:rsid w:val="001F6440"/>
    <w:rsid w:val="001F71DD"/>
    <w:rsid w:val="002002D7"/>
    <w:rsid w:val="00205C71"/>
    <w:rsid w:val="00207BDB"/>
    <w:rsid w:val="00214A33"/>
    <w:rsid w:val="00214A52"/>
    <w:rsid w:val="00217446"/>
    <w:rsid w:val="00230018"/>
    <w:rsid w:val="00230ACF"/>
    <w:rsid w:val="0023395D"/>
    <w:rsid w:val="00237F7E"/>
    <w:rsid w:val="00240C70"/>
    <w:rsid w:val="002429AF"/>
    <w:rsid w:val="00250878"/>
    <w:rsid w:val="00252D68"/>
    <w:rsid w:val="00254BA8"/>
    <w:rsid w:val="00260B9F"/>
    <w:rsid w:val="00266011"/>
    <w:rsid w:val="00270A10"/>
    <w:rsid w:val="00275DB5"/>
    <w:rsid w:val="002900B8"/>
    <w:rsid w:val="0029100F"/>
    <w:rsid w:val="002976CC"/>
    <w:rsid w:val="002A3B3A"/>
    <w:rsid w:val="002A6DFA"/>
    <w:rsid w:val="002B1774"/>
    <w:rsid w:val="002B6E55"/>
    <w:rsid w:val="002C0996"/>
    <w:rsid w:val="002C125D"/>
    <w:rsid w:val="002C2377"/>
    <w:rsid w:val="002C312F"/>
    <w:rsid w:val="002C362C"/>
    <w:rsid w:val="002D1880"/>
    <w:rsid w:val="002D19A2"/>
    <w:rsid w:val="002D1CED"/>
    <w:rsid w:val="002D2ADE"/>
    <w:rsid w:val="002D2E03"/>
    <w:rsid w:val="002E1C3C"/>
    <w:rsid w:val="002E3744"/>
    <w:rsid w:val="002E4DA6"/>
    <w:rsid w:val="002E5BE8"/>
    <w:rsid w:val="002F2624"/>
    <w:rsid w:val="002F339C"/>
    <w:rsid w:val="002F44C1"/>
    <w:rsid w:val="002F4939"/>
    <w:rsid w:val="002F5F3D"/>
    <w:rsid w:val="00300BC2"/>
    <w:rsid w:val="0030113A"/>
    <w:rsid w:val="00302214"/>
    <w:rsid w:val="00303135"/>
    <w:rsid w:val="003034C1"/>
    <w:rsid w:val="00320594"/>
    <w:rsid w:val="003244A8"/>
    <w:rsid w:val="003246D0"/>
    <w:rsid w:val="00326B0F"/>
    <w:rsid w:val="00327BAA"/>
    <w:rsid w:val="00330D45"/>
    <w:rsid w:val="0033132E"/>
    <w:rsid w:val="0033179A"/>
    <w:rsid w:val="003450B6"/>
    <w:rsid w:val="003519F1"/>
    <w:rsid w:val="00351C2D"/>
    <w:rsid w:val="00354CE7"/>
    <w:rsid w:val="00356305"/>
    <w:rsid w:val="00360F39"/>
    <w:rsid w:val="003620C3"/>
    <w:rsid w:val="003672D8"/>
    <w:rsid w:val="0036767B"/>
    <w:rsid w:val="0037309D"/>
    <w:rsid w:val="00380BA7"/>
    <w:rsid w:val="00390ED9"/>
    <w:rsid w:val="00392435"/>
    <w:rsid w:val="00393D49"/>
    <w:rsid w:val="00394D90"/>
    <w:rsid w:val="003A58A7"/>
    <w:rsid w:val="003B40A9"/>
    <w:rsid w:val="003B5990"/>
    <w:rsid w:val="003C02D1"/>
    <w:rsid w:val="003D2D17"/>
    <w:rsid w:val="003D590B"/>
    <w:rsid w:val="003D69D1"/>
    <w:rsid w:val="003E3165"/>
    <w:rsid w:val="003E35A2"/>
    <w:rsid w:val="003E6523"/>
    <w:rsid w:val="003E6BB1"/>
    <w:rsid w:val="003F4D04"/>
    <w:rsid w:val="003F579E"/>
    <w:rsid w:val="003F61E7"/>
    <w:rsid w:val="003F7BA2"/>
    <w:rsid w:val="0040601E"/>
    <w:rsid w:val="00407A2F"/>
    <w:rsid w:val="00414133"/>
    <w:rsid w:val="004156D5"/>
    <w:rsid w:val="00420745"/>
    <w:rsid w:val="00425E4A"/>
    <w:rsid w:val="00441A8C"/>
    <w:rsid w:val="00445C30"/>
    <w:rsid w:val="004506CC"/>
    <w:rsid w:val="00453DCD"/>
    <w:rsid w:val="004543CC"/>
    <w:rsid w:val="00456B3E"/>
    <w:rsid w:val="004614EE"/>
    <w:rsid w:val="004647FB"/>
    <w:rsid w:val="00466A29"/>
    <w:rsid w:val="00466BBF"/>
    <w:rsid w:val="00473C5C"/>
    <w:rsid w:val="004821B8"/>
    <w:rsid w:val="004927EA"/>
    <w:rsid w:val="004929BA"/>
    <w:rsid w:val="00495AD5"/>
    <w:rsid w:val="004A394F"/>
    <w:rsid w:val="004A3FA5"/>
    <w:rsid w:val="004A5B87"/>
    <w:rsid w:val="004B07AF"/>
    <w:rsid w:val="004B09AA"/>
    <w:rsid w:val="004B2802"/>
    <w:rsid w:val="004B3C5C"/>
    <w:rsid w:val="004C2BC1"/>
    <w:rsid w:val="004C4EFF"/>
    <w:rsid w:val="004D1B5C"/>
    <w:rsid w:val="004D34DF"/>
    <w:rsid w:val="004E0521"/>
    <w:rsid w:val="004F0EA5"/>
    <w:rsid w:val="00517B29"/>
    <w:rsid w:val="00522075"/>
    <w:rsid w:val="005227E7"/>
    <w:rsid w:val="005267D0"/>
    <w:rsid w:val="00531D9E"/>
    <w:rsid w:val="00535C0A"/>
    <w:rsid w:val="0053611C"/>
    <w:rsid w:val="00541668"/>
    <w:rsid w:val="00541779"/>
    <w:rsid w:val="00542B15"/>
    <w:rsid w:val="00544585"/>
    <w:rsid w:val="00545AC2"/>
    <w:rsid w:val="005464E9"/>
    <w:rsid w:val="00550F88"/>
    <w:rsid w:val="00552A20"/>
    <w:rsid w:val="00552B62"/>
    <w:rsid w:val="0055550F"/>
    <w:rsid w:val="00556AB2"/>
    <w:rsid w:val="005579C5"/>
    <w:rsid w:val="005602C9"/>
    <w:rsid w:val="005613C9"/>
    <w:rsid w:val="005651AD"/>
    <w:rsid w:val="005703F4"/>
    <w:rsid w:val="00571481"/>
    <w:rsid w:val="00574700"/>
    <w:rsid w:val="005859C5"/>
    <w:rsid w:val="005865ED"/>
    <w:rsid w:val="005919A6"/>
    <w:rsid w:val="005A1625"/>
    <w:rsid w:val="005A594B"/>
    <w:rsid w:val="005A6189"/>
    <w:rsid w:val="005A73F9"/>
    <w:rsid w:val="005B565F"/>
    <w:rsid w:val="005D4A5B"/>
    <w:rsid w:val="005D61F5"/>
    <w:rsid w:val="005E522F"/>
    <w:rsid w:val="005E54FB"/>
    <w:rsid w:val="00603A26"/>
    <w:rsid w:val="006133B6"/>
    <w:rsid w:val="0061764D"/>
    <w:rsid w:val="0061770A"/>
    <w:rsid w:val="006212E5"/>
    <w:rsid w:val="006228F0"/>
    <w:rsid w:val="0062572B"/>
    <w:rsid w:val="00630B06"/>
    <w:rsid w:val="0063406E"/>
    <w:rsid w:val="00636E87"/>
    <w:rsid w:val="00657418"/>
    <w:rsid w:val="00657B54"/>
    <w:rsid w:val="006612F0"/>
    <w:rsid w:val="00661A94"/>
    <w:rsid w:val="00667B53"/>
    <w:rsid w:val="006763FF"/>
    <w:rsid w:val="00677D49"/>
    <w:rsid w:val="00682B3F"/>
    <w:rsid w:val="0068333C"/>
    <w:rsid w:val="006850AF"/>
    <w:rsid w:val="006858BE"/>
    <w:rsid w:val="006A16B1"/>
    <w:rsid w:val="006A16CF"/>
    <w:rsid w:val="006A1958"/>
    <w:rsid w:val="006A27AF"/>
    <w:rsid w:val="006A7B17"/>
    <w:rsid w:val="006B07A5"/>
    <w:rsid w:val="006B2060"/>
    <w:rsid w:val="006C0CF5"/>
    <w:rsid w:val="006C7148"/>
    <w:rsid w:val="006D4157"/>
    <w:rsid w:val="006F423F"/>
    <w:rsid w:val="006F51CE"/>
    <w:rsid w:val="006F55A3"/>
    <w:rsid w:val="006F6407"/>
    <w:rsid w:val="00701D57"/>
    <w:rsid w:val="007037E2"/>
    <w:rsid w:val="00707F36"/>
    <w:rsid w:val="00712B86"/>
    <w:rsid w:val="0071367F"/>
    <w:rsid w:val="00715039"/>
    <w:rsid w:val="00716E11"/>
    <w:rsid w:val="00717542"/>
    <w:rsid w:val="00720344"/>
    <w:rsid w:val="00720A50"/>
    <w:rsid w:val="00726367"/>
    <w:rsid w:val="00730D75"/>
    <w:rsid w:val="0073216F"/>
    <w:rsid w:val="00736690"/>
    <w:rsid w:val="0074532F"/>
    <w:rsid w:val="00745A44"/>
    <w:rsid w:val="00747683"/>
    <w:rsid w:val="00750033"/>
    <w:rsid w:val="0075013C"/>
    <w:rsid w:val="007604A2"/>
    <w:rsid w:val="0076110D"/>
    <w:rsid w:val="00770B08"/>
    <w:rsid w:val="007755CF"/>
    <w:rsid w:val="007768F8"/>
    <w:rsid w:val="00791912"/>
    <w:rsid w:val="007954E1"/>
    <w:rsid w:val="007A071E"/>
    <w:rsid w:val="007A2B90"/>
    <w:rsid w:val="007A5103"/>
    <w:rsid w:val="007B0FAF"/>
    <w:rsid w:val="007B1018"/>
    <w:rsid w:val="007B2CC1"/>
    <w:rsid w:val="007B6476"/>
    <w:rsid w:val="007B7FA3"/>
    <w:rsid w:val="007D0403"/>
    <w:rsid w:val="007E1A64"/>
    <w:rsid w:val="007E31D9"/>
    <w:rsid w:val="007E7EBA"/>
    <w:rsid w:val="007F0038"/>
    <w:rsid w:val="007F06A9"/>
    <w:rsid w:val="007F10FA"/>
    <w:rsid w:val="007F60B3"/>
    <w:rsid w:val="00807620"/>
    <w:rsid w:val="0081045A"/>
    <w:rsid w:val="0081247B"/>
    <w:rsid w:val="00815591"/>
    <w:rsid w:val="00815A23"/>
    <w:rsid w:val="00817832"/>
    <w:rsid w:val="0082169D"/>
    <w:rsid w:val="00824E0F"/>
    <w:rsid w:val="00826302"/>
    <w:rsid w:val="00842A4F"/>
    <w:rsid w:val="00844343"/>
    <w:rsid w:val="008514DE"/>
    <w:rsid w:val="0085337E"/>
    <w:rsid w:val="00864D65"/>
    <w:rsid w:val="00865FA4"/>
    <w:rsid w:val="00867661"/>
    <w:rsid w:val="00874802"/>
    <w:rsid w:val="00880A6E"/>
    <w:rsid w:val="00882B82"/>
    <w:rsid w:val="00884FDA"/>
    <w:rsid w:val="00890768"/>
    <w:rsid w:val="00890F89"/>
    <w:rsid w:val="00891953"/>
    <w:rsid w:val="008A2CDE"/>
    <w:rsid w:val="008A3E82"/>
    <w:rsid w:val="008A453C"/>
    <w:rsid w:val="008A6F57"/>
    <w:rsid w:val="008B0939"/>
    <w:rsid w:val="008B4A63"/>
    <w:rsid w:val="008B4E30"/>
    <w:rsid w:val="008B6B6C"/>
    <w:rsid w:val="008B7150"/>
    <w:rsid w:val="008C1EB7"/>
    <w:rsid w:val="008C4616"/>
    <w:rsid w:val="008C4D05"/>
    <w:rsid w:val="008D1CC0"/>
    <w:rsid w:val="008D1E51"/>
    <w:rsid w:val="008D59C9"/>
    <w:rsid w:val="008D5E8A"/>
    <w:rsid w:val="008E14F8"/>
    <w:rsid w:val="008E359D"/>
    <w:rsid w:val="008E43FC"/>
    <w:rsid w:val="008E6C99"/>
    <w:rsid w:val="008E72BC"/>
    <w:rsid w:val="008F072F"/>
    <w:rsid w:val="008F462E"/>
    <w:rsid w:val="008F476D"/>
    <w:rsid w:val="008F69D8"/>
    <w:rsid w:val="00902D5D"/>
    <w:rsid w:val="0091056C"/>
    <w:rsid w:val="009115C5"/>
    <w:rsid w:val="00916F9D"/>
    <w:rsid w:val="009229AC"/>
    <w:rsid w:val="00922F85"/>
    <w:rsid w:val="00925B6E"/>
    <w:rsid w:val="009300F3"/>
    <w:rsid w:val="009525E4"/>
    <w:rsid w:val="00952D87"/>
    <w:rsid w:val="00960924"/>
    <w:rsid w:val="00983C78"/>
    <w:rsid w:val="00985C38"/>
    <w:rsid w:val="0098691D"/>
    <w:rsid w:val="00987D15"/>
    <w:rsid w:val="00987D91"/>
    <w:rsid w:val="009A1A98"/>
    <w:rsid w:val="009A4D4A"/>
    <w:rsid w:val="009A50D6"/>
    <w:rsid w:val="009B28AD"/>
    <w:rsid w:val="009C04DB"/>
    <w:rsid w:val="009C195B"/>
    <w:rsid w:val="009C23C9"/>
    <w:rsid w:val="009C577D"/>
    <w:rsid w:val="009D2442"/>
    <w:rsid w:val="009D5018"/>
    <w:rsid w:val="009E7E65"/>
    <w:rsid w:val="009F1A2B"/>
    <w:rsid w:val="009F3461"/>
    <w:rsid w:val="009F408E"/>
    <w:rsid w:val="009F6B46"/>
    <w:rsid w:val="009F76BF"/>
    <w:rsid w:val="00A00B72"/>
    <w:rsid w:val="00A011C1"/>
    <w:rsid w:val="00A06FE5"/>
    <w:rsid w:val="00A10030"/>
    <w:rsid w:val="00A10EDF"/>
    <w:rsid w:val="00A1403A"/>
    <w:rsid w:val="00A17B0A"/>
    <w:rsid w:val="00A230E4"/>
    <w:rsid w:val="00A23595"/>
    <w:rsid w:val="00A2558F"/>
    <w:rsid w:val="00A25645"/>
    <w:rsid w:val="00A25902"/>
    <w:rsid w:val="00A261D2"/>
    <w:rsid w:val="00A3100C"/>
    <w:rsid w:val="00A331AA"/>
    <w:rsid w:val="00A3726F"/>
    <w:rsid w:val="00A375C2"/>
    <w:rsid w:val="00A458EB"/>
    <w:rsid w:val="00A54EE4"/>
    <w:rsid w:val="00A57E9E"/>
    <w:rsid w:val="00A64B61"/>
    <w:rsid w:val="00A7563B"/>
    <w:rsid w:val="00A75711"/>
    <w:rsid w:val="00A80681"/>
    <w:rsid w:val="00A82A43"/>
    <w:rsid w:val="00A87387"/>
    <w:rsid w:val="00A87AEA"/>
    <w:rsid w:val="00A91EE8"/>
    <w:rsid w:val="00A93AD5"/>
    <w:rsid w:val="00A95006"/>
    <w:rsid w:val="00A978E1"/>
    <w:rsid w:val="00A97EF2"/>
    <w:rsid w:val="00AA756C"/>
    <w:rsid w:val="00AB32ED"/>
    <w:rsid w:val="00AB333B"/>
    <w:rsid w:val="00AB3C55"/>
    <w:rsid w:val="00AB4CB7"/>
    <w:rsid w:val="00AB5ED2"/>
    <w:rsid w:val="00AC6B6B"/>
    <w:rsid w:val="00AC78DF"/>
    <w:rsid w:val="00AD56F5"/>
    <w:rsid w:val="00AD756B"/>
    <w:rsid w:val="00AD7F45"/>
    <w:rsid w:val="00AE0E34"/>
    <w:rsid w:val="00AE1313"/>
    <w:rsid w:val="00AE1F4A"/>
    <w:rsid w:val="00AE483A"/>
    <w:rsid w:val="00AF386B"/>
    <w:rsid w:val="00AF56EC"/>
    <w:rsid w:val="00B02A9C"/>
    <w:rsid w:val="00B07E92"/>
    <w:rsid w:val="00B143AB"/>
    <w:rsid w:val="00B14E6A"/>
    <w:rsid w:val="00B23F1E"/>
    <w:rsid w:val="00B25061"/>
    <w:rsid w:val="00B25AB8"/>
    <w:rsid w:val="00B31138"/>
    <w:rsid w:val="00B32343"/>
    <w:rsid w:val="00B3315D"/>
    <w:rsid w:val="00B4475F"/>
    <w:rsid w:val="00B44783"/>
    <w:rsid w:val="00B523D1"/>
    <w:rsid w:val="00B53DFE"/>
    <w:rsid w:val="00B61E1F"/>
    <w:rsid w:val="00B81419"/>
    <w:rsid w:val="00B83786"/>
    <w:rsid w:val="00B90109"/>
    <w:rsid w:val="00B90333"/>
    <w:rsid w:val="00B90C37"/>
    <w:rsid w:val="00B93630"/>
    <w:rsid w:val="00BA3A86"/>
    <w:rsid w:val="00BB2537"/>
    <w:rsid w:val="00BB43D4"/>
    <w:rsid w:val="00BC7383"/>
    <w:rsid w:val="00BD68C4"/>
    <w:rsid w:val="00BD7F39"/>
    <w:rsid w:val="00BE239D"/>
    <w:rsid w:val="00BE3168"/>
    <w:rsid w:val="00BE3DC4"/>
    <w:rsid w:val="00BE5D15"/>
    <w:rsid w:val="00BF3CB0"/>
    <w:rsid w:val="00BF4851"/>
    <w:rsid w:val="00BF729F"/>
    <w:rsid w:val="00C01CCA"/>
    <w:rsid w:val="00C061A5"/>
    <w:rsid w:val="00C0769D"/>
    <w:rsid w:val="00C1185B"/>
    <w:rsid w:val="00C11C43"/>
    <w:rsid w:val="00C13CD3"/>
    <w:rsid w:val="00C14843"/>
    <w:rsid w:val="00C17484"/>
    <w:rsid w:val="00C25AA4"/>
    <w:rsid w:val="00C25F47"/>
    <w:rsid w:val="00C278F4"/>
    <w:rsid w:val="00C30379"/>
    <w:rsid w:val="00C30ABD"/>
    <w:rsid w:val="00C31BE2"/>
    <w:rsid w:val="00C32B2D"/>
    <w:rsid w:val="00C404E9"/>
    <w:rsid w:val="00C41B3F"/>
    <w:rsid w:val="00C42374"/>
    <w:rsid w:val="00C47CA4"/>
    <w:rsid w:val="00C5065E"/>
    <w:rsid w:val="00C508C8"/>
    <w:rsid w:val="00C524CC"/>
    <w:rsid w:val="00C53A95"/>
    <w:rsid w:val="00C545DE"/>
    <w:rsid w:val="00C64C43"/>
    <w:rsid w:val="00C67173"/>
    <w:rsid w:val="00C717A6"/>
    <w:rsid w:val="00C71B70"/>
    <w:rsid w:val="00C906E4"/>
    <w:rsid w:val="00C9178E"/>
    <w:rsid w:val="00C921E9"/>
    <w:rsid w:val="00C92ADE"/>
    <w:rsid w:val="00C92E4F"/>
    <w:rsid w:val="00C93BA1"/>
    <w:rsid w:val="00CA2040"/>
    <w:rsid w:val="00CA3893"/>
    <w:rsid w:val="00CB1AED"/>
    <w:rsid w:val="00CB2934"/>
    <w:rsid w:val="00CB3A5D"/>
    <w:rsid w:val="00CB4764"/>
    <w:rsid w:val="00CB4F89"/>
    <w:rsid w:val="00CB5A08"/>
    <w:rsid w:val="00CB7AC7"/>
    <w:rsid w:val="00CC164F"/>
    <w:rsid w:val="00CC1901"/>
    <w:rsid w:val="00CC3BD7"/>
    <w:rsid w:val="00CC4B8B"/>
    <w:rsid w:val="00CD0E15"/>
    <w:rsid w:val="00CD38B0"/>
    <w:rsid w:val="00CE0BC9"/>
    <w:rsid w:val="00CF19FD"/>
    <w:rsid w:val="00CF3C21"/>
    <w:rsid w:val="00D105BB"/>
    <w:rsid w:val="00D117A5"/>
    <w:rsid w:val="00D13374"/>
    <w:rsid w:val="00D13819"/>
    <w:rsid w:val="00D15063"/>
    <w:rsid w:val="00D207A8"/>
    <w:rsid w:val="00D23CE9"/>
    <w:rsid w:val="00D34773"/>
    <w:rsid w:val="00D43DA7"/>
    <w:rsid w:val="00D506F3"/>
    <w:rsid w:val="00D53D85"/>
    <w:rsid w:val="00D557DA"/>
    <w:rsid w:val="00D6477E"/>
    <w:rsid w:val="00D65EF3"/>
    <w:rsid w:val="00D67ABD"/>
    <w:rsid w:val="00D71316"/>
    <w:rsid w:val="00D7177C"/>
    <w:rsid w:val="00D71E45"/>
    <w:rsid w:val="00D75304"/>
    <w:rsid w:val="00D777C4"/>
    <w:rsid w:val="00D8294F"/>
    <w:rsid w:val="00D860D7"/>
    <w:rsid w:val="00D875ED"/>
    <w:rsid w:val="00D937CF"/>
    <w:rsid w:val="00D96C20"/>
    <w:rsid w:val="00D97A37"/>
    <w:rsid w:val="00DA1EAD"/>
    <w:rsid w:val="00DA3AC7"/>
    <w:rsid w:val="00DA4EDC"/>
    <w:rsid w:val="00DA66A4"/>
    <w:rsid w:val="00DB0142"/>
    <w:rsid w:val="00DB2AC0"/>
    <w:rsid w:val="00DB3D12"/>
    <w:rsid w:val="00DB5D81"/>
    <w:rsid w:val="00DB5F4F"/>
    <w:rsid w:val="00DB66E3"/>
    <w:rsid w:val="00DB6FC8"/>
    <w:rsid w:val="00DC4EEE"/>
    <w:rsid w:val="00DC6804"/>
    <w:rsid w:val="00DD0F28"/>
    <w:rsid w:val="00DD7B8C"/>
    <w:rsid w:val="00DD7BD6"/>
    <w:rsid w:val="00DE6CE2"/>
    <w:rsid w:val="00DF3295"/>
    <w:rsid w:val="00DF3A17"/>
    <w:rsid w:val="00DF42A6"/>
    <w:rsid w:val="00DF59E0"/>
    <w:rsid w:val="00E01E55"/>
    <w:rsid w:val="00E02EAF"/>
    <w:rsid w:val="00E07F4F"/>
    <w:rsid w:val="00E17B2D"/>
    <w:rsid w:val="00E237EB"/>
    <w:rsid w:val="00E25847"/>
    <w:rsid w:val="00E31F5F"/>
    <w:rsid w:val="00E331C0"/>
    <w:rsid w:val="00E343C6"/>
    <w:rsid w:val="00E41BA1"/>
    <w:rsid w:val="00E44C6A"/>
    <w:rsid w:val="00E4549F"/>
    <w:rsid w:val="00E45FAD"/>
    <w:rsid w:val="00E46C0E"/>
    <w:rsid w:val="00E52955"/>
    <w:rsid w:val="00E52BB8"/>
    <w:rsid w:val="00E60182"/>
    <w:rsid w:val="00E6068F"/>
    <w:rsid w:val="00E71C86"/>
    <w:rsid w:val="00E71E64"/>
    <w:rsid w:val="00E72871"/>
    <w:rsid w:val="00E87BC8"/>
    <w:rsid w:val="00E91373"/>
    <w:rsid w:val="00E91ECB"/>
    <w:rsid w:val="00EA03E3"/>
    <w:rsid w:val="00EB10E8"/>
    <w:rsid w:val="00EB1EA9"/>
    <w:rsid w:val="00EB26E8"/>
    <w:rsid w:val="00EB7125"/>
    <w:rsid w:val="00EB7B53"/>
    <w:rsid w:val="00EC105E"/>
    <w:rsid w:val="00ED5123"/>
    <w:rsid w:val="00EE038A"/>
    <w:rsid w:val="00EE1BC5"/>
    <w:rsid w:val="00EE3567"/>
    <w:rsid w:val="00EE3F1C"/>
    <w:rsid w:val="00EE670F"/>
    <w:rsid w:val="00EE6EB1"/>
    <w:rsid w:val="00EE75DA"/>
    <w:rsid w:val="00EF0809"/>
    <w:rsid w:val="00EF3F47"/>
    <w:rsid w:val="00EF4799"/>
    <w:rsid w:val="00EF71C4"/>
    <w:rsid w:val="00F01041"/>
    <w:rsid w:val="00F01845"/>
    <w:rsid w:val="00F04F8B"/>
    <w:rsid w:val="00F07E93"/>
    <w:rsid w:val="00F12F98"/>
    <w:rsid w:val="00F15756"/>
    <w:rsid w:val="00F16473"/>
    <w:rsid w:val="00F24102"/>
    <w:rsid w:val="00F27F1B"/>
    <w:rsid w:val="00F34AB8"/>
    <w:rsid w:val="00F34F2A"/>
    <w:rsid w:val="00F40A93"/>
    <w:rsid w:val="00F4677A"/>
    <w:rsid w:val="00F46B8C"/>
    <w:rsid w:val="00F5385C"/>
    <w:rsid w:val="00F56572"/>
    <w:rsid w:val="00F60DE2"/>
    <w:rsid w:val="00F733E5"/>
    <w:rsid w:val="00F8611F"/>
    <w:rsid w:val="00F87311"/>
    <w:rsid w:val="00F87A7A"/>
    <w:rsid w:val="00F94CE3"/>
    <w:rsid w:val="00F95025"/>
    <w:rsid w:val="00FA0DCC"/>
    <w:rsid w:val="00FA4294"/>
    <w:rsid w:val="00FB19E4"/>
    <w:rsid w:val="00FB1FCA"/>
    <w:rsid w:val="00FB41A6"/>
    <w:rsid w:val="00FB58A2"/>
    <w:rsid w:val="00FB72E0"/>
    <w:rsid w:val="00FB7FE7"/>
    <w:rsid w:val="00FC3817"/>
    <w:rsid w:val="00FD14D8"/>
    <w:rsid w:val="00FD1F59"/>
    <w:rsid w:val="00FD2BA2"/>
    <w:rsid w:val="00FD3CB0"/>
    <w:rsid w:val="00FE6EA8"/>
    <w:rsid w:val="00FF1294"/>
    <w:rsid w:val="00FF1614"/>
    <w:rsid w:val="00FF23B5"/>
    <w:rsid w:val="00FF26DD"/>
    <w:rsid w:val="00FF4FFC"/>
    <w:rsid w:val="00FF691A"/>
    <w:rsid w:val="00FF7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nhideWhenUsed="1"/>
    <w:lsdException w:name="toc 9" w:semiHidden="1" w:unhideWhenUsed="1"/>
    <w:lsdException w:name="Normal Indent" w:semiHidden="1" w:uiPriority="2"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2" w:unhideWhenUsed="1"/>
    <w:lsdException w:name="caption" w:semiHidden="1" w:uiPriority="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uiPriority="2"/>
    <w:lsdException w:name="toa heading" w:semiHidden="1" w:unhideWhenUsed="1"/>
    <w:lsdException w:name="List" w:semiHidden="1" w:uiPriority="2" w:unhideWhenUsed="1"/>
    <w:lsdException w:name="List Bullet" w:uiPriority="2"/>
    <w:lsdException w:name="List Number" w:uiPriority="2"/>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iPriority="2" w:unhideWhenUsed="1"/>
    <w:lsdException w:name="Signature" w:semiHidden="1" w:uiPriority="2" w:unhideWhenUsed="1"/>
    <w:lsdException w:name="Default Paragraph Font" w:semiHidden="1" w:unhideWhenUsed="1"/>
    <w:lsdException w:name="Body Text" w:semiHidden="1" w:unhideWhenUsed="1"/>
    <w:lsdException w:name="Body Text Indent" w:semiHidden="1" w:uiPriority="2" w:unhideWhenUsed="1"/>
    <w:lsdException w:name="List Continue" w:semiHidden="1" w:uiPriority="2" w:unhideWhenUsed="1"/>
    <w:lsdException w:name="List Continue 2" w:semiHidden="1" w:uiPriority="2" w:unhideWhenUsed="1"/>
    <w:lsdException w:name="List Continue 3" w:uiPriority="2"/>
    <w:lsdException w:name="List Continue 4" w:uiPriority="2"/>
    <w:lsdException w:name="List Continue 5" w:uiPriority="2"/>
    <w:lsdException w:name="Message Header" w:uiPriority="2"/>
    <w:lsdException w:name="Subtitle" w:uiPriority="2" w:qFormat="1"/>
    <w:lsdException w:name="Salutation" w:semiHidden="1" w:uiPriority="2" w:unhideWhenUsed="1"/>
    <w:lsdException w:name="Date" w:semiHidden="1" w:uiPriority="2" w:unhideWhenUsed="1"/>
    <w:lsdException w:name="Body Text First Indent" w:semiHidden="1" w:uiPriority="2" w:unhideWhenUsed="1"/>
    <w:lsdException w:name="Body Text First Indent 2" w:semiHidden="1" w:uiPriority="2" w:unhideWhenUsed="1"/>
    <w:lsdException w:name="Note Heading" w:semiHidden="1" w:uiPriority="2"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iPriority="99" w:unhideWhenUsed="1"/>
    <w:lsdException w:name="FollowedHyperlink" w:semiHidden="1" w:uiPriority="2" w:unhideWhenUsed="1"/>
    <w:lsdException w:name="Strong" w:uiPriority="2" w:qFormat="1"/>
    <w:lsdException w:name="Emphasis" w:uiPriority="2" w:qFormat="1"/>
    <w:lsdException w:name="Document Map" w:semiHidden="1" w:uiPriority="2" w:unhideWhenUsed="1"/>
    <w:lsdException w:name="Plain Text" w:semiHidden="1" w:uiPriority="2"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F51CE"/>
    <w:pPr>
      <w:widowControl w:val="0"/>
      <w:autoSpaceDE w:val="0"/>
      <w:autoSpaceDN w:val="0"/>
      <w:adjustRightInd w:val="0"/>
    </w:pPr>
    <w:rPr>
      <w:rFonts w:ascii="Arial" w:eastAsia="Times New Roman" w:hAnsi="Arial" w:cs="Arial"/>
    </w:rPr>
  </w:style>
  <w:style w:type="paragraph" w:styleId="Nadpis1">
    <w:name w:val="heading 1"/>
    <w:basedOn w:val="KSBHeadings"/>
    <w:next w:val="KSBTxT"/>
    <w:uiPriority w:val="2"/>
    <w:rsid w:val="009C3B52"/>
    <w:pPr>
      <w:keepNext/>
      <w:outlineLvl w:val="0"/>
    </w:pPr>
    <w:rPr>
      <w:b/>
      <w:caps/>
    </w:rPr>
  </w:style>
  <w:style w:type="paragraph" w:styleId="Nadpis2">
    <w:name w:val="heading 2"/>
    <w:basedOn w:val="KSBHeadings"/>
    <w:next w:val="KSBTxT"/>
    <w:uiPriority w:val="2"/>
    <w:rsid w:val="009C3B52"/>
    <w:pPr>
      <w:keepNext/>
      <w:outlineLvl w:val="1"/>
    </w:pPr>
    <w:rPr>
      <w:b/>
    </w:rPr>
  </w:style>
  <w:style w:type="paragraph" w:styleId="Nadpis3">
    <w:name w:val="heading 3"/>
    <w:aliases w:val="H3,Subparagraafkop,h3,(1.),Titul1,Nadpis 3 velká písmena,ABB.. Char"/>
    <w:basedOn w:val="KSBHeadings"/>
    <w:next w:val="KSBTxT"/>
    <w:link w:val="Nadpis3Char"/>
    <w:qFormat/>
    <w:rsid w:val="009C3B52"/>
    <w:pPr>
      <w:outlineLvl w:val="2"/>
    </w:pPr>
  </w:style>
  <w:style w:type="paragraph" w:styleId="Nadpis4">
    <w:name w:val="heading 4"/>
    <w:basedOn w:val="KSBHeadings"/>
    <w:next w:val="KSBTxT"/>
    <w:uiPriority w:val="2"/>
    <w:rsid w:val="009C3B52"/>
    <w:pPr>
      <w:outlineLvl w:val="3"/>
    </w:pPr>
  </w:style>
  <w:style w:type="paragraph" w:styleId="Nadpis5">
    <w:name w:val="heading 5"/>
    <w:basedOn w:val="KSBHeadings"/>
    <w:next w:val="KSBTxT"/>
    <w:uiPriority w:val="2"/>
    <w:rsid w:val="009C3B52"/>
    <w:pPr>
      <w:outlineLvl w:val="4"/>
    </w:pPr>
  </w:style>
  <w:style w:type="paragraph" w:styleId="Nadpis6">
    <w:name w:val="heading 6"/>
    <w:basedOn w:val="KSBHeadings"/>
    <w:next w:val="KSBTxT"/>
    <w:uiPriority w:val="2"/>
    <w:rsid w:val="009C3B52"/>
    <w:pPr>
      <w:outlineLvl w:val="5"/>
    </w:pPr>
  </w:style>
  <w:style w:type="paragraph" w:styleId="Nadpis7">
    <w:name w:val="heading 7"/>
    <w:basedOn w:val="KSBHeadings"/>
    <w:next w:val="KSBTxT"/>
    <w:uiPriority w:val="2"/>
    <w:rsid w:val="009C3B52"/>
    <w:pPr>
      <w:outlineLvl w:val="6"/>
    </w:pPr>
  </w:style>
  <w:style w:type="paragraph" w:styleId="Nadpis8">
    <w:name w:val="heading 8"/>
    <w:basedOn w:val="KSBHeadings"/>
    <w:next w:val="KSBTxT"/>
    <w:uiPriority w:val="2"/>
    <w:rsid w:val="009C3B52"/>
    <w:pPr>
      <w:outlineLvl w:val="7"/>
    </w:pPr>
  </w:style>
  <w:style w:type="paragraph" w:styleId="Nadpis9">
    <w:name w:val="heading 9"/>
    <w:basedOn w:val="KSBHeadings"/>
    <w:next w:val="KSBTxT"/>
    <w:uiPriority w:val="2"/>
    <w:rsid w:val="009C3B52"/>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style>
  <w:style w:type="paragraph" w:customStyle="1" w:styleId="KSBNorm">
    <w:name w:val="KSB Norm"/>
    <w:link w:val="KSBNormChar"/>
    <w:uiPriority w:val="2"/>
    <w:rsid w:val="00B550FE"/>
    <w:pPr>
      <w:suppressAutoHyphens/>
      <w:spacing w:line="260" w:lineRule="atLeast"/>
    </w:pPr>
    <w:rPr>
      <w:sz w:val="22"/>
      <w:szCs w:val="22"/>
      <w:lang w:eastAsia="en-US"/>
    </w:rPr>
  </w:style>
  <w:style w:type="paragraph" w:customStyle="1" w:styleId="KSBBodyTxT">
    <w:name w:val="KSB BodyTxT"/>
    <w:basedOn w:val="KSBNorm"/>
    <w:next w:val="KSBTxT"/>
    <w:link w:val="KSBBodyTxTChar"/>
    <w:uiPriority w:val="3"/>
    <w:rsid w:val="00B550FE"/>
    <w:pPr>
      <w:suppressAutoHyphens w:val="0"/>
      <w:spacing w:before="240"/>
      <w:jc w:val="both"/>
    </w:pPr>
  </w:style>
  <w:style w:type="paragraph" w:customStyle="1" w:styleId="KSB1">
    <w:name w:val="KSB (1)"/>
    <w:basedOn w:val="KSBBodyTxT"/>
    <w:next w:val="KSBTxT"/>
    <w:qFormat/>
    <w:rsid w:val="00C545DE"/>
    <w:pPr>
      <w:numPr>
        <w:numId w:val="1"/>
      </w:numPr>
      <w:tabs>
        <w:tab w:val="clear" w:pos="-180"/>
        <w:tab w:val="left" w:pos="720"/>
      </w:tabs>
      <w:suppressAutoHyphens/>
      <w:ind w:left="720"/>
      <w:jc w:val="left"/>
    </w:pPr>
  </w:style>
  <w:style w:type="paragraph" w:customStyle="1" w:styleId="KSBA">
    <w:name w:val="KSB (A)"/>
    <w:basedOn w:val="KSBBodyTxT"/>
    <w:next w:val="KSBTxT"/>
    <w:qFormat/>
    <w:rsid w:val="00A25902"/>
    <w:pPr>
      <w:numPr>
        <w:numId w:val="2"/>
      </w:numPr>
      <w:suppressAutoHyphens/>
      <w:jc w:val="left"/>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vh2"/>
    <w:link w:val="KSBH1Char"/>
    <w:qFormat/>
    <w:rsid w:val="00C0769D"/>
    <w:pPr>
      <w:keepNext/>
      <w:numPr>
        <w:numId w:val="3"/>
      </w:numPr>
      <w:outlineLvl w:val="0"/>
    </w:pPr>
    <w:rPr>
      <w:b/>
      <w:caps/>
    </w:rPr>
  </w:style>
  <w:style w:type="paragraph" w:customStyle="1" w:styleId="KSBvh1">
    <w:name w:val="KSB vh1"/>
    <w:basedOn w:val="KSBH1"/>
    <w:next w:val="KSBTxT1"/>
    <w:qFormat/>
    <w:rsid w:val="009C3B52"/>
    <w:pPr>
      <w:keepNext w:val="0"/>
      <w:suppressAutoHyphens/>
      <w:jc w:val="left"/>
    </w:pPr>
    <w:rPr>
      <w:b w:val="0"/>
      <w:caps w:val="0"/>
    </w:rPr>
  </w:style>
  <w:style w:type="paragraph" w:customStyle="1" w:styleId="KSBH2">
    <w:name w:val="KSB H2"/>
    <w:basedOn w:val="KSBHeadings"/>
    <w:next w:val="KSBTxT1"/>
    <w:link w:val="KSBH2Char"/>
    <w:qFormat/>
    <w:rsid w:val="00A57E9E"/>
    <w:pPr>
      <w:keepNext/>
      <w:numPr>
        <w:ilvl w:val="1"/>
        <w:numId w:val="3"/>
      </w:numPr>
      <w:outlineLvl w:val="1"/>
    </w:pPr>
    <w:rPr>
      <w:b/>
    </w:rPr>
  </w:style>
  <w:style w:type="paragraph" w:customStyle="1" w:styleId="KSBvh2">
    <w:name w:val="KSB vh2"/>
    <w:basedOn w:val="KSBH2"/>
    <w:next w:val="KSBTxT1"/>
    <w:link w:val="KSBvh2Char"/>
    <w:qFormat/>
    <w:rsid w:val="005D1A52"/>
    <w:pPr>
      <w:keepNext w:val="0"/>
      <w:suppressAutoHyphens/>
      <w:jc w:val="left"/>
      <w:outlineLvl w:val="9"/>
    </w:pPr>
    <w:rPr>
      <w:b w:val="0"/>
    </w:rPr>
  </w:style>
  <w:style w:type="paragraph" w:customStyle="1" w:styleId="KSBH3">
    <w:name w:val="KSB H3"/>
    <w:basedOn w:val="KSBHeadings"/>
    <w:next w:val="KSBTxT2"/>
    <w:qFormat/>
    <w:rsid w:val="00AE1BB0"/>
    <w:pPr>
      <w:numPr>
        <w:ilvl w:val="2"/>
        <w:numId w:val="3"/>
      </w:numPr>
      <w:suppressAutoHyphens/>
      <w:jc w:val="left"/>
      <w:outlineLvl w:val="2"/>
    </w:pPr>
  </w:style>
  <w:style w:type="paragraph" w:customStyle="1" w:styleId="KSBvh3">
    <w:name w:val="KSB vh3"/>
    <w:basedOn w:val="KSBH3"/>
    <w:next w:val="KSBTxT1"/>
    <w:qFormat/>
    <w:rsid w:val="009C3B52"/>
  </w:style>
  <w:style w:type="paragraph" w:customStyle="1" w:styleId="KSBH4">
    <w:name w:val="KSB H4"/>
    <w:basedOn w:val="KSBHeadings"/>
    <w:next w:val="KSBTxT3"/>
    <w:qFormat/>
    <w:rsid w:val="009C3B52"/>
    <w:pPr>
      <w:numPr>
        <w:ilvl w:val="3"/>
        <w:numId w:val="3"/>
      </w:numPr>
      <w:suppressAutoHyphens/>
      <w:jc w:val="left"/>
      <w:outlineLvl w:val="3"/>
    </w:pPr>
  </w:style>
  <w:style w:type="paragraph" w:customStyle="1" w:styleId="KSBvh4">
    <w:name w:val="KSB vh4"/>
    <w:basedOn w:val="KSBH4"/>
    <w:next w:val="KSBTxT2"/>
    <w:qFormat/>
    <w:rsid w:val="000A133E"/>
    <w:pPr>
      <w:tabs>
        <w:tab w:val="clear" w:pos="2160"/>
        <w:tab w:val="left" w:pos="1440"/>
      </w:tabs>
      <w:ind w:left="1440"/>
      <w:outlineLvl w:val="9"/>
    </w:pPr>
  </w:style>
  <w:style w:type="paragraph" w:customStyle="1" w:styleId="KSBH5">
    <w:name w:val="KSB H5"/>
    <w:basedOn w:val="KSBHeadings"/>
    <w:next w:val="KSBTxT4"/>
    <w:uiPriority w:val="2"/>
    <w:rsid w:val="009C3B52"/>
    <w:pPr>
      <w:numPr>
        <w:ilvl w:val="4"/>
        <w:numId w:val="3"/>
      </w:numPr>
      <w:suppressAutoHyphens/>
      <w:jc w:val="left"/>
      <w:outlineLvl w:val="4"/>
    </w:pPr>
  </w:style>
  <w:style w:type="paragraph" w:customStyle="1" w:styleId="KSBvh5">
    <w:name w:val="KSB vh5"/>
    <w:basedOn w:val="KSBH5"/>
    <w:next w:val="KSBTxT3"/>
    <w:uiPriority w:val="2"/>
    <w:rsid w:val="002C275E"/>
    <w:pPr>
      <w:ind w:left="2160"/>
      <w:outlineLvl w:val="9"/>
    </w:pPr>
  </w:style>
  <w:style w:type="paragraph" w:customStyle="1" w:styleId="KSBH6">
    <w:name w:val="KSB H6"/>
    <w:basedOn w:val="KSBHeadings"/>
    <w:next w:val="KSBTxT5"/>
    <w:uiPriority w:val="2"/>
    <w:rsid w:val="009C3B52"/>
    <w:pPr>
      <w:numPr>
        <w:ilvl w:val="5"/>
        <w:numId w:val="3"/>
      </w:numPr>
      <w:suppressAutoHyphens/>
      <w:jc w:val="left"/>
      <w:outlineLvl w:val="5"/>
    </w:pPr>
  </w:style>
  <w:style w:type="paragraph" w:customStyle="1" w:styleId="KSBvh6">
    <w:name w:val="KSB vh6"/>
    <w:basedOn w:val="KSBH6"/>
    <w:next w:val="KSBTxT4"/>
    <w:uiPriority w:val="2"/>
    <w:rsid w:val="002C275E"/>
    <w:pPr>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qFormat/>
    <w:rsid w:val="00A23EFE"/>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9C3B52"/>
    <w:pPr>
      <w:jc w:val="center"/>
    </w:p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9C3B52"/>
  </w:style>
  <w:style w:type="paragraph" w:customStyle="1" w:styleId="KSBBPTxTL">
    <w:name w:val="KSB BP TxTL"/>
    <w:basedOn w:val="KSBPPBP"/>
    <w:uiPriority w:val="3"/>
    <w:rsid w:val="009C3B52"/>
    <w:pPr>
      <w:jc w:val="left"/>
    </w:pPr>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pPr>
      <w:suppressAutoHyphens/>
      <w:jc w:val="left"/>
    </w:pPr>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07555F"/>
    <w:rPr>
      <w:rFonts w:ascii="Calibri" w:hAnsi="Calibri"/>
      <w:b/>
    </w:rPr>
  </w:style>
  <w:style w:type="paragraph" w:customStyle="1" w:styleId="KSBPPCopyright">
    <w:name w:val="KSB PP Copyright"/>
    <w:basedOn w:val="KSBPPTxt"/>
    <w:uiPriority w:val="3"/>
    <w:rsid w:val="009C3B52"/>
    <w:pPr>
      <w:jc w:val="left"/>
    </w:pPr>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3C60F5"/>
    <w:rPr>
      <w:caps/>
      <w:color w:val="00499E"/>
      <w:w w:val="90"/>
      <w:sz w:val="48"/>
    </w:rPr>
  </w:style>
  <w:style w:type="paragraph" w:customStyle="1" w:styleId="KSBPPTxtCaps">
    <w:name w:val="KSB PP TxtCaps"/>
    <w:basedOn w:val="KSBPPTxt"/>
    <w:uiPriority w:val="2"/>
    <w:rsid w:val="003C60F5"/>
    <w:rPr>
      <w:caps/>
      <w:w w:val="90"/>
      <w:sz w:val="28"/>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suppressAutoHyphens/>
      <w:jc w:val="left"/>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clear" w:pos="1440"/>
        <w:tab w:val="left" w:pos="720"/>
      </w:tabs>
      <w:ind w:left="720"/>
    </w:pPr>
  </w:style>
  <w:style w:type="paragraph" w:customStyle="1" w:styleId="KSBSchvh2">
    <w:name w:val="KSB Sch vh2"/>
    <w:basedOn w:val="KSBSchH2"/>
    <w:next w:val="KSBTxT1"/>
    <w:uiPriority w:val="1"/>
    <w:qFormat/>
    <w:rsid w:val="00E2598F"/>
    <w:pPr>
      <w:keepNext w:val="0"/>
      <w:suppressAutoHyphens/>
      <w:jc w:val="left"/>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uiPriority w:val="3"/>
    <w:rsid w:val="009C3B52"/>
    <w:rPr>
      <w:vanish/>
      <w:color w:val="auto"/>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
    <w:uiPriority w:val="2"/>
    <w:rsid w:val="003B0CE6"/>
    <w:pPr>
      <w:spacing w:line="220" w:lineRule="atLeast"/>
    </w:pPr>
    <w:rPr>
      <w:rFonts w:ascii="Calibri" w:eastAsia="MS PGothic" w:hAnsi="Calibri"/>
      <w:sz w:val="16"/>
      <w:szCs w:val="16"/>
    </w:rPr>
  </w:style>
  <w:style w:type="paragraph" w:customStyle="1" w:styleId="KSBNorm6L">
    <w:name w:val="KSB Norm 6L"/>
    <w:basedOn w:val="KSBNorm8L"/>
    <w:uiPriority w:val="2"/>
    <w:rsid w:val="009C3B52"/>
    <w:pPr>
      <w:spacing w:line="160" w:lineRule="atLeast"/>
      <w:jc w:val="both"/>
    </w:pPr>
    <w:rPr>
      <w:sz w:val="12"/>
    </w:rPr>
  </w:style>
  <w:style w:type="paragraph" w:customStyle="1" w:styleId="KSBNorm6C">
    <w:name w:val="KSB Norm 6C"/>
    <w:basedOn w:val="KSBNorm6L"/>
    <w:uiPriority w:val="2"/>
    <w:rsid w:val="009C3B52"/>
    <w:pPr>
      <w:jc w:val="center"/>
    </w:pPr>
  </w:style>
  <w:style w:type="paragraph" w:customStyle="1" w:styleId="KSBNorm6R">
    <w:name w:val="KSB Norm 6R"/>
    <w:basedOn w:val="KSBNorm6L"/>
    <w:uiPriority w:val="2"/>
    <w:rsid w:val="009C3B52"/>
    <w:pPr>
      <w:jc w:val="right"/>
    </w:pPr>
  </w:style>
  <w:style w:type="paragraph" w:customStyle="1" w:styleId="KSBNorm8C">
    <w:name w:val="KSB Norm 8C"/>
    <w:basedOn w:val="KSBNorm8L"/>
    <w:uiPriority w:val="2"/>
    <w:rsid w:val="009C3B52"/>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8L"/>
    <w:uiPriority w:val="2"/>
    <w:rsid w:val="009C3B52"/>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jc w:val="both"/>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1A5B14"/>
    <w:pPr>
      <w:numPr>
        <w:numId w:val="18"/>
      </w:numPr>
      <w:tabs>
        <w:tab w:val="left" w:pos="720"/>
      </w:tabs>
      <w:spacing w:line="240" w:lineRule="auto"/>
      <w:ind w:left="720" w:hanging="720"/>
    </w:pPr>
    <w:rPr>
      <w:caps/>
    </w:r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jc w:val="center"/>
    </w:pPr>
    <w:rPr>
      <w:b/>
      <w:caps/>
    </w:rPr>
  </w:style>
  <w:style w:type="character" w:styleId="Odkaznakoment">
    <w:name w:val="annotation reference"/>
    <w:semiHidden/>
    <w:rsid w:val="009C3B52"/>
    <w:rPr>
      <w:vertAlign w:val="superscript"/>
    </w:rPr>
  </w:style>
  <w:style w:type="paragraph" w:styleId="Textkomente">
    <w:name w:val="annotation text"/>
    <w:basedOn w:val="KSBNorm"/>
    <w:link w:val="TextkomenteChar"/>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style>
  <w:style w:type="paragraph" w:styleId="Zptenadresanaoblku">
    <w:name w:val="envelope return"/>
    <w:basedOn w:val="Normln"/>
    <w:uiPriority w:val="2"/>
    <w:rsid w:val="009C3B52"/>
  </w:style>
  <w:style w:type="character" w:styleId="Znakapoznpodarou">
    <w:name w:val="footnote reference"/>
    <w:uiPriority w:val="1"/>
    <w:semiHidden/>
    <w:rsid w:val="009C3B52"/>
    <w:rPr>
      <w:vertAlign w:val="superscript"/>
    </w:rPr>
  </w:style>
  <w:style w:type="paragraph" w:styleId="Textpoznpodarou">
    <w:name w:val="footnote text"/>
    <w:basedOn w:val="KSBNorm"/>
    <w:uiPriority w:val="1"/>
    <w:semiHidden/>
    <w:rsid w:val="00902D5D"/>
    <w:pPr>
      <w:spacing w:line="240" w:lineRule="auto"/>
      <w:ind w:left="720" w:hanging="720"/>
      <w:jc w:val="both"/>
    </w:pPr>
    <w:rPr>
      <w:sz w:val="20"/>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link w:val="KSBNorm"/>
    <w:uiPriority w:val="2"/>
    <w:rsid w:val="00B550FE"/>
    <w:rPr>
      <w:lang w:val="cs-CZ"/>
    </w:rPr>
  </w:style>
  <w:style w:type="character" w:customStyle="1" w:styleId="KSBH1Char">
    <w:name w:val="KSB H1 Char"/>
    <w:link w:val="KSBH1"/>
    <w:rsid w:val="00C0769D"/>
    <w:rPr>
      <w:b/>
      <w:caps/>
      <w:kern w:val="28"/>
      <w:sz w:val="22"/>
      <w:szCs w:val="22"/>
      <w:lang w:val="cs-CZ" w:eastAsia="en-US"/>
    </w:rPr>
  </w:style>
  <w:style w:type="character" w:customStyle="1" w:styleId="KSBH2Char">
    <w:name w:val="KSB H2 Char"/>
    <w:link w:val="KSBH2"/>
    <w:rsid w:val="00A57E9E"/>
    <w:rPr>
      <w:b/>
      <w:kern w:val="28"/>
      <w:sz w:val="22"/>
      <w:szCs w:val="22"/>
      <w:lang w:val="cs-CZ" w:eastAsia="en-US"/>
    </w:rPr>
  </w:style>
  <w:style w:type="character" w:customStyle="1" w:styleId="KSBvh2Char">
    <w:name w:val="KSB vh2 Char"/>
    <w:link w:val="KSBvh2"/>
    <w:rsid w:val="005D1A52"/>
    <w:rPr>
      <w:kern w:val="28"/>
      <w:sz w:val="22"/>
      <w:szCs w:val="22"/>
      <w:lang w:val="cs-CZ" w:eastAsia="en-US"/>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semiHidden/>
    <w:rsid w:val="00B130C5"/>
    <w:rPr>
      <w:sz w:val="16"/>
      <w:lang w:val="cs-CZ"/>
    </w:rPr>
  </w:style>
  <w:style w:type="paragraph" w:styleId="Nzev">
    <w:name w:val="Title"/>
    <w:basedOn w:val="Normln"/>
    <w:link w:val="NzevChar"/>
    <w:uiPriority w:val="2"/>
    <w:qFormat/>
    <w:rsid w:val="00053337"/>
    <w:pPr>
      <w:spacing w:before="120" w:after="60" w:line="312" w:lineRule="auto"/>
    </w:pPr>
    <w:rPr>
      <w:rFonts w:ascii="Verdana" w:hAnsi="Verdana"/>
      <w:b/>
      <w:bCs/>
      <w:color w:val="002767"/>
      <w:kern w:val="28"/>
      <w:sz w:val="36"/>
      <w:szCs w:val="32"/>
    </w:rPr>
  </w:style>
  <w:style w:type="character" w:customStyle="1" w:styleId="NzevChar">
    <w:name w:val="Název Char"/>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ahoma"/>
      <w:sz w:val="16"/>
      <w:szCs w:val="16"/>
    </w:rPr>
  </w:style>
  <w:style w:type="character" w:customStyle="1" w:styleId="TextbublinyChar">
    <w:name w:val="Text bubliny Char"/>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spacing w:before="480" w:line="276" w:lineRule="auto"/>
      <w:jc w:val="left"/>
      <w:outlineLvl w:val="9"/>
    </w:pPr>
    <w:rPr>
      <w:rFonts w:ascii="Calibri" w:eastAsia="Times New Roman" w:hAnsi="Calibri"/>
      <w:bCs/>
      <w:caps w:val="0"/>
      <w:color w:val="365F91"/>
      <w:kern w:val="0"/>
      <w:sz w:val="28"/>
      <w:szCs w:val="28"/>
    </w:rPr>
  </w:style>
  <w:style w:type="character" w:styleId="Hypertextovodkaz">
    <w:name w:val="Hyperlink"/>
    <w:uiPriority w:val="99"/>
    <w:unhideWhenUsed/>
    <w:rsid w:val="00B130C5"/>
    <w:rPr>
      <w:color w:val="0000FF"/>
      <w:u w:val="single"/>
    </w:rPr>
  </w:style>
  <w:style w:type="character" w:customStyle="1" w:styleId="ZpatChar">
    <w:name w:val="Zápatí Char"/>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ahoma"/>
      <w:sz w:val="16"/>
      <w:szCs w:val="16"/>
    </w:rPr>
  </w:style>
  <w:style w:type="character" w:customStyle="1" w:styleId="RozloendokumentuChar">
    <w:name w:val="Rozložení dokumentu Char"/>
    <w:link w:val="Rozloendokumentu"/>
    <w:uiPriority w:val="2"/>
    <w:rsid w:val="00DC0251"/>
    <w:rPr>
      <w:rFonts w:ascii="Tahoma" w:eastAsia="Times New Roman" w:hAnsi="Tahoma" w:cs="Tahoma"/>
      <w:sz w:val="16"/>
      <w:szCs w:val="16"/>
      <w:lang w:val="en-GB"/>
    </w:rPr>
  </w:style>
  <w:style w:type="character" w:styleId="Odkaznavysvtlivky">
    <w:name w:val="endnote reference"/>
    <w:uiPriority w:val="2"/>
    <w:rsid w:val="00A42E35"/>
    <w:rPr>
      <w:vertAlign w:val="superscript"/>
    </w:rPr>
  </w:style>
  <w:style w:type="character" w:customStyle="1" w:styleId="Bezkontrolypravopisu">
    <w:name w:val="Bez kontroly pravopisu"/>
    <w:aliases w:val="NoProof"/>
    <w:uiPriority w:val="2"/>
    <w:rsid w:val="006F355C"/>
    <w:rPr>
      <w:noProof/>
      <w:lang w:val="cs-CZ"/>
    </w:rPr>
  </w:style>
  <w:style w:type="paragraph" w:customStyle="1" w:styleId="KSBSchH4">
    <w:name w:val="KSB Sch H4"/>
    <w:basedOn w:val="KSBHeadings"/>
    <w:next w:val="KSBTxT3"/>
    <w:uiPriority w:val="2"/>
    <w:rsid w:val="00591A28"/>
    <w:pPr>
      <w:numPr>
        <w:ilvl w:val="5"/>
        <w:numId w:val="4"/>
      </w:numPr>
      <w:suppressAutoHyphens/>
      <w:jc w:val="left"/>
    </w:pPr>
  </w:style>
  <w:style w:type="paragraph" w:customStyle="1" w:styleId="KSBSchH5">
    <w:name w:val="KSB Sch H5"/>
    <w:basedOn w:val="KSBHeadings"/>
    <w:next w:val="KSBTxT4"/>
    <w:uiPriority w:val="2"/>
    <w:rsid w:val="00591A28"/>
    <w:pPr>
      <w:numPr>
        <w:ilvl w:val="6"/>
        <w:numId w:val="4"/>
      </w:numPr>
      <w:suppressAutoHyphens/>
      <w:jc w:val="left"/>
    </w:pPr>
  </w:style>
  <w:style w:type="paragraph" w:customStyle="1" w:styleId="KSBSchH6">
    <w:name w:val="KSB Sch H6"/>
    <w:basedOn w:val="KSBHeadings"/>
    <w:next w:val="KSBTxT5"/>
    <w:uiPriority w:val="2"/>
    <w:rsid w:val="00591A28"/>
    <w:pPr>
      <w:numPr>
        <w:ilvl w:val="7"/>
        <w:numId w:val="4"/>
      </w:numPr>
      <w:suppressAutoHyphens/>
      <w:jc w:val="left"/>
    </w:pPr>
  </w:style>
  <w:style w:type="paragraph" w:customStyle="1" w:styleId="KSBSchvh4">
    <w:name w:val="KSB Sch vh4"/>
    <w:basedOn w:val="KSBSchH4"/>
    <w:next w:val="KSBTxT2"/>
    <w:uiPriority w:val="1"/>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suppressAutoHyphens/>
      <w:jc w:val="left"/>
    </w:pPr>
    <w:rPr>
      <w:b w:val="0"/>
      <w:caps w:val="0"/>
    </w:rPr>
  </w:style>
  <w:style w:type="paragraph" w:styleId="Zkladntext">
    <w:name w:val="Body Text"/>
    <w:basedOn w:val="Normln"/>
    <w:link w:val="ZkladntextChar"/>
    <w:rsid w:val="0005712E"/>
    <w:pPr>
      <w:spacing w:after="120"/>
    </w:pPr>
  </w:style>
  <w:style w:type="character" w:customStyle="1" w:styleId="ZkladntextChar">
    <w:name w:val="Základní text Char"/>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paragraph" w:customStyle="1" w:styleId="KSBHyphen">
    <w:name w:val="KSB Hyphen"/>
    <w:basedOn w:val="KSBBodyTxT"/>
    <w:uiPriority w:val="2"/>
    <w:rsid w:val="002B64EA"/>
    <w:pPr>
      <w:numPr>
        <w:numId w:val="19"/>
      </w:numPr>
    </w:pPr>
  </w:style>
  <w:style w:type="paragraph" w:customStyle="1" w:styleId="KSBSquare">
    <w:name w:val="KSB Square"/>
    <w:basedOn w:val="KSBBodyTxT"/>
    <w:uiPriority w:val="2"/>
    <w:rsid w:val="00762099"/>
    <w:pPr>
      <w:numPr>
        <w:numId w:val="20"/>
      </w:numPr>
    </w:pPr>
  </w:style>
  <w:style w:type="paragraph" w:customStyle="1" w:styleId="KSBCircle">
    <w:name w:val="KSB Circle"/>
    <w:basedOn w:val="KSBBodyTxT"/>
    <w:uiPriority w:val="2"/>
    <w:rsid w:val="00BC6A6E"/>
    <w:pPr>
      <w:numPr>
        <w:numId w:val="21"/>
      </w:numPr>
    </w:pPr>
  </w:style>
  <w:style w:type="paragraph" w:customStyle="1" w:styleId="KSBCaption1">
    <w:name w:val="KSB Caption1"/>
    <w:basedOn w:val="KSBNormBold"/>
    <w:uiPriority w:val="2"/>
    <w:rsid w:val="00332D07"/>
    <w:rPr>
      <w:caps/>
    </w:rPr>
  </w:style>
  <w:style w:type="paragraph" w:customStyle="1" w:styleId="KSBCaption2">
    <w:name w:val="KSB Caption2"/>
    <w:basedOn w:val="KSBCaption1"/>
    <w:uiPriority w:val="2"/>
    <w:rsid w:val="00332D07"/>
    <w:pPr>
      <w:jc w:val="center"/>
    </w:pPr>
  </w:style>
  <w:style w:type="paragraph" w:customStyle="1" w:styleId="KSBColumn">
    <w:name w:val="KSB Column"/>
    <w:basedOn w:val="KSBBodyTxT"/>
    <w:link w:val="KSBColumnChar"/>
    <w:uiPriority w:val="2"/>
    <w:rsid w:val="000902E0"/>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 w:val="left" w:pos="9978"/>
      </w:tabs>
      <w:suppressAutoHyphens/>
      <w:spacing w:before="60" w:after="60"/>
    </w:pPr>
  </w:style>
  <w:style w:type="paragraph" w:customStyle="1" w:styleId="KSBCL">
    <w:name w:val="KSB CL"/>
    <w:basedOn w:val="KSBColumn"/>
    <w:uiPriority w:val="2"/>
    <w:rsid w:val="0062572B"/>
    <w:rPr>
      <w:lang w:val="en-GB"/>
    </w:rPr>
  </w:style>
  <w:style w:type="paragraph" w:customStyle="1" w:styleId="KSBCR">
    <w:name w:val="KSB CR"/>
    <w:basedOn w:val="KSBColumn"/>
    <w:link w:val="KSBCRChar"/>
    <w:uiPriority w:val="2"/>
    <w:rsid w:val="0062572B"/>
  </w:style>
  <w:style w:type="paragraph" w:customStyle="1" w:styleId="KSBCRTT">
    <w:name w:val="KSB CRTT"/>
    <w:basedOn w:val="KSBCR"/>
    <w:uiPriority w:val="2"/>
    <w:rsid w:val="0062572B"/>
    <w:pPr>
      <w:jc w:val="center"/>
    </w:pPr>
    <w:rPr>
      <w:b/>
      <w:caps/>
    </w:rPr>
  </w:style>
  <w:style w:type="paragraph" w:customStyle="1" w:styleId="KSBCLTT">
    <w:name w:val="KSB CLTT"/>
    <w:basedOn w:val="KSBCL"/>
    <w:uiPriority w:val="2"/>
    <w:rsid w:val="00132B0F"/>
    <w:pPr>
      <w:jc w:val="center"/>
    </w:pPr>
    <w:rPr>
      <w:b/>
      <w:caps/>
    </w:rPr>
  </w:style>
  <w:style w:type="paragraph" w:customStyle="1" w:styleId="KSBCRT1">
    <w:name w:val="KSB CRT1"/>
    <w:basedOn w:val="KSBCR"/>
    <w:uiPriority w:val="2"/>
    <w:rsid w:val="001B7A01"/>
    <w:pPr>
      <w:ind w:left="454"/>
    </w:pPr>
  </w:style>
  <w:style w:type="paragraph" w:customStyle="1" w:styleId="KSBCRT2">
    <w:name w:val="KSB CRT2"/>
    <w:basedOn w:val="KSBCR"/>
    <w:uiPriority w:val="2"/>
    <w:rsid w:val="001B7A01"/>
    <w:pPr>
      <w:ind w:left="907"/>
    </w:pPr>
  </w:style>
  <w:style w:type="paragraph" w:customStyle="1" w:styleId="KSBCRT3">
    <w:name w:val="KSB CRT3"/>
    <w:basedOn w:val="KSBCR"/>
    <w:uiPriority w:val="2"/>
    <w:rsid w:val="001B7A01"/>
    <w:pPr>
      <w:ind w:left="1361"/>
    </w:pPr>
  </w:style>
  <w:style w:type="paragraph" w:customStyle="1" w:styleId="KSBCLT1">
    <w:name w:val="KSB CLT1"/>
    <w:basedOn w:val="KSBCL"/>
    <w:uiPriority w:val="2"/>
    <w:rsid w:val="004506CC"/>
    <w:pPr>
      <w:ind w:left="454"/>
    </w:pPr>
  </w:style>
  <w:style w:type="paragraph" w:customStyle="1" w:styleId="KSBCLT2">
    <w:name w:val="KSB CLT2"/>
    <w:basedOn w:val="KSBCL"/>
    <w:uiPriority w:val="2"/>
    <w:rsid w:val="004506CC"/>
    <w:pPr>
      <w:ind w:left="907"/>
    </w:pPr>
  </w:style>
  <w:style w:type="paragraph" w:customStyle="1" w:styleId="KSBCLT3">
    <w:name w:val="KSB CLT3"/>
    <w:basedOn w:val="KSBCL"/>
    <w:uiPriority w:val="2"/>
    <w:rsid w:val="004506CC"/>
    <w:pPr>
      <w:ind w:left="1361"/>
    </w:pPr>
  </w:style>
  <w:style w:type="paragraph" w:customStyle="1" w:styleId="KSBCR1">
    <w:name w:val="KSB CR1"/>
    <w:basedOn w:val="KSBCR"/>
    <w:next w:val="KSBCRv2"/>
    <w:uiPriority w:val="2"/>
    <w:rsid w:val="007E31D9"/>
    <w:pPr>
      <w:keepNext/>
      <w:numPr>
        <w:numId w:val="49"/>
      </w:numPr>
    </w:pPr>
    <w:rPr>
      <w:b/>
      <w:caps/>
    </w:rPr>
  </w:style>
  <w:style w:type="paragraph" w:customStyle="1" w:styleId="KSBCL10">
    <w:name w:val="KSB CL1"/>
    <w:basedOn w:val="KSBCL"/>
    <w:next w:val="KSBCLv2"/>
    <w:uiPriority w:val="2"/>
    <w:rsid w:val="007E31D9"/>
    <w:pPr>
      <w:keepNext/>
      <w:numPr>
        <w:numId w:val="50"/>
      </w:numPr>
    </w:pPr>
    <w:rPr>
      <w:b/>
      <w:caps/>
    </w:rPr>
  </w:style>
  <w:style w:type="paragraph" w:customStyle="1" w:styleId="KSBCLv1">
    <w:name w:val="KSB CLv1"/>
    <w:basedOn w:val="KSBCL10"/>
    <w:uiPriority w:val="2"/>
    <w:rsid w:val="000F461E"/>
    <w:rPr>
      <w:b w:val="0"/>
      <w:caps w:val="0"/>
    </w:rPr>
  </w:style>
  <w:style w:type="paragraph" w:customStyle="1" w:styleId="KSBCRv1">
    <w:name w:val="KSB CRv1"/>
    <w:basedOn w:val="KSBCR1"/>
    <w:uiPriority w:val="2"/>
    <w:rsid w:val="007E31D9"/>
    <w:rPr>
      <w:b w:val="0"/>
      <w:caps w:val="0"/>
    </w:rPr>
  </w:style>
  <w:style w:type="paragraph" w:customStyle="1" w:styleId="KSBCR2">
    <w:name w:val="KSB CR2"/>
    <w:basedOn w:val="KSBCR"/>
    <w:uiPriority w:val="2"/>
    <w:rsid w:val="007E31D9"/>
    <w:pPr>
      <w:numPr>
        <w:ilvl w:val="1"/>
        <w:numId w:val="49"/>
      </w:numPr>
    </w:pPr>
    <w:rPr>
      <w:b/>
    </w:rPr>
  </w:style>
  <w:style w:type="paragraph" w:customStyle="1" w:styleId="KSBCL2">
    <w:name w:val="KSB CL2"/>
    <w:basedOn w:val="KSBCL"/>
    <w:uiPriority w:val="2"/>
    <w:rsid w:val="007E31D9"/>
    <w:pPr>
      <w:numPr>
        <w:ilvl w:val="1"/>
        <w:numId w:val="50"/>
      </w:numPr>
    </w:pPr>
    <w:rPr>
      <w:b/>
    </w:rPr>
  </w:style>
  <w:style w:type="paragraph" w:customStyle="1" w:styleId="KSBCRv2">
    <w:name w:val="KSB CRv2"/>
    <w:basedOn w:val="KSBCR2"/>
    <w:next w:val="KSBCRT1"/>
    <w:link w:val="KSBCRv2Char"/>
    <w:uiPriority w:val="2"/>
    <w:rsid w:val="007E31D9"/>
    <w:rPr>
      <w:b w:val="0"/>
    </w:rPr>
  </w:style>
  <w:style w:type="paragraph" w:customStyle="1" w:styleId="KSBCLv2">
    <w:name w:val="KSB CLv2"/>
    <w:basedOn w:val="KSBCL2"/>
    <w:next w:val="KSBCLT1"/>
    <w:uiPriority w:val="2"/>
    <w:rsid w:val="000F461E"/>
    <w:rPr>
      <w:b w:val="0"/>
    </w:rPr>
  </w:style>
  <w:style w:type="paragraph" w:customStyle="1" w:styleId="KSBCL3">
    <w:name w:val="KSB CL3"/>
    <w:basedOn w:val="KSBCL"/>
    <w:uiPriority w:val="2"/>
    <w:rsid w:val="007E31D9"/>
    <w:pPr>
      <w:numPr>
        <w:ilvl w:val="2"/>
        <w:numId w:val="50"/>
      </w:numPr>
      <w:tabs>
        <w:tab w:val="left" w:pos="907"/>
      </w:tabs>
    </w:pPr>
  </w:style>
  <w:style w:type="paragraph" w:customStyle="1" w:styleId="KSBCL4">
    <w:name w:val="KSB CL4"/>
    <w:basedOn w:val="KSBCL"/>
    <w:uiPriority w:val="2"/>
    <w:rsid w:val="007E31D9"/>
    <w:pPr>
      <w:numPr>
        <w:ilvl w:val="3"/>
        <w:numId w:val="50"/>
      </w:numPr>
      <w:tabs>
        <w:tab w:val="left" w:pos="1361"/>
      </w:tabs>
    </w:pPr>
  </w:style>
  <w:style w:type="paragraph" w:customStyle="1" w:styleId="KSBCR3">
    <w:name w:val="KSB CR3"/>
    <w:basedOn w:val="KSBCR"/>
    <w:uiPriority w:val="2"/>
    <w:rsid w:val="007E31D9"/>
    <w:pPr>
      <w:numPr>
        <w:ilvl w:val="2"/>
        <w:numId w:val="49"/>
      </w:numPr>
      <w:tabs>
        <w:tab w:val="left" w:pos="907"/>
      </w:tabs>
    </w:pPr>
  </w:style>
  <w:style w:type="paragraph" w:customStyle="1" w:styleId="KSBCR4">
    <w:name w:val="KSB CR4"/>
    <w:basedOn w:val="KSBCR"/>
    <w:uiPriority w:val="2"/>
    <w:rsid w:val="007E31D9"/>
    <w:pPr>
      <w:numPr>
        <w:ilvl w:val="3"/>
        <w:numId w:val="49"/>
      </w:numPr>
      <w:tabs>
        <w:tab w:val="left" w:pos="1361"/>
      </w:tabs>
    </w:pPr>
  </w:style>
  <w:style w:type="paragraph" w:customStyle="1" w:styleId="KSBCRBul">
    <w:name w:val="KSB CRBul"/>
    <w:basedOn w:val="KSBCR"/>
    <w:uiPriority w:val="2"/>
    <w:rsid w:val="00393D49"/>
    <w:pPr>
      <w:numPr>
        <w:numId w:val="47"/>
      </w:numPr>
    </w:pPr>
  </w:style>
  <w:style w:type="paragraph" w:customStyle="1" w:styleId="KSBCRSq">
    <w:name w:val="KSB CRSq"/>
    <w:basedOn w:val="KSBCR"/>
    <w:uiPriority w:val="2"/>
    <w:rsid w:val="00393D49"/>
    <w:pPr>
      <w:numPr>
        <w:numId w:val="46"/>
      </w:numPr>
    </w:pPr>
  </w:style>
  <w:style w:type="paragraph" w:customStyle="1" w:styleId="KSBCRHyp">
    <w:name w:val="KSB CRHyp"/>
    <w:basedOn w:val="KSBCR"/>
    <w:uiPriority w:val="2"/>
    <w:rsid w:val="00151E85"/>
    <w:pPr>
      <w:numPr>
        <w:numId w:val="48"/>
      </w:numPr>
    </w:pPr>
  </w:style>
  <w:style w:type="paragraph" w:customStyle="1" w:styleId="KSBCLBul">
    <w:name w:val="KSB CLBul"/>
    <w:basedOn w:val="KSBCL"/>
    <w:uiPriority w:val="2"/>
    <w:rsid w:val="00393D49"/>
    <w:pPr>
      <w:numPr>
        <w:numId w:val="44"/>
      </w:numPr>
    </w:pPr>
  </w:style>
  <w:style w:type="paragraph" w:customStyle="1" w:styleId="KSBCLSq">
    <w:name w:val="KSB CLSq"/>
    <w:basedOn w:val="KSBCL"/>
    <w:uiPriority w:val="2"/>
    <w:rsid w:val="00393D49"/>
    <w:pPr>
      <w:numPr>
        <w:numId w:val="43"/>
      </w:numPr>
    </w:pPr>
  </w:style>
  <w:style w:type="paragraph" w:customStyle="1" w:styleId="KSBCLHyp">
    <w:name w:val="KSB CLHyp"/>
    <w:basedOn w:val="KSBCL"/>
    <w:uiPriority w:val="2"/>
    <w:rsid w:val="00393D49"/>
    <w:pPr>
      <w:numPr>
        <w:numId w:val="45"/>
      </w:numPr>
    </w:pPr>
  </w:style>
  <w:style w:type="paragraph" w:customStyle="1" w:styleId="KSBCRA">
    <w:name w:val="KSB CR(A)"/>
    <w:basedOn w:val="KSBCR"/>
    <w:uiPriority w:val="2"/>
    <w:rsid w:val="0033132E"/>
    <w:pPr>
      <w:numPr>
        <w:numId w:val="41"/>
      </w:numPr>
      <w:tabs>
        <w:tab w:val="left" w:pos="454"/>
      </w:tabs>
    </w:pPr>
  </w:style>
  <w:style w:type="paragraph" w:customStyle="1" w:styleId="KSBCR10">
    <w:name w:val="KSB CR(1)"/>
    <w:basedOn w:val="KSBCR"/>
    <w:uiPriority w:val="2"/>
    <w:rsid w:val="0033132E"/>
    <w:pPr>
      <w:numPr>
        <w:numId w:val="42"/>
      </w:numPr>
      <w:tabs>
        <w:tab w:val="left" w:pos="454"/>
      </w:tabs>
    </w:pPr>
  </w:style>
  <w:style w:type="paragraph" w:customStyle="1" w:styleId="KSBCLA">
    <w:name w:val="KSB CL(A)"/>
    <w:basedOn w:val="KSBCL"/>
    <w:uiPriority w:val="2"/>
    <w:rsid w:val="0033132E"/>
    <w:pPr>
      <w:numPr>
        <w:numId w:val="39"/>
      </w:numPr>
      <w:tabs>
        <w:tab w:val="left" w:pos="454"/>
      </w:tabs>
    </w:pPr>
  </w:style>
  <w:style w:type="paragraph" w:customStyle="1" w:styleId="KSBCL1">
    <w:name w:val="KSB CL(1)"/>
    <w:basedOn w:val="KSBCL"/>
    <w:uiPriority w:val="2"/>
    <w:rsid w:val="0033132E"/>
    <w:pPr>
      <w:numPr>
        <w:numId w:val="40"/>
      </w:numPr>
      <w:tabs>
        <w:tab w:val="left" w:pos="454"/>
      </w:tabs>
    </w:pPr>
  </w:style>
  <w:style w:type="numbering" w:styleId="111111">
    <w:name w:val="Outline List 2"/>
    <w:basedOn w:val="Bezseznamu"/>
    <w:rsid w:val="00A10EDF"/>
    <w:pPr>
      <w:numPr>
        <w:numId w:val="32"/>
      </w:numPr>
    </w:pPr>
  </w:style>
  <w:style w:type="character" w:styleId="AkronymHTML">
    <w:name w:val="HTML Acronym"/>
    <w:basedOn w:val="Standardnpsmoodstavce"/>
    <w:uiPriority w:val="2"/>
    <w:rsid w:val="00A10EDF"/>
  </w:style>
  <w:style w:type="paragraph" w:styleId="AdresaHTML">
    <w:name w:val="HTML Address"/>
    <w:basedOn w:val="Normln"/>
    <w:link w:val="AdresaHTMLChar"/>
    <w:uiPriority w:val="2"/>
    <w:rsid w:val="00A10EDF"/>
    <w:rPr>
      <w:i/>
      <w:iCs/>
    </w:rPr>
  </w:style>
  <w:style w:type="character" w:customStyle="1" w:styleId="AdresaHTMLChar">
    <w:name w:val="Adresa HTML Char"/>
    <w:link w:val="AdresaHTML"/>
    <w:uiPriority w:val="2"/>
    <w:rsid w:val="00A10EDF"/>
    <w:rPr>
      <w:rFonts w:eastAsia="Times New Roman"/>
      <w:i/>
      <w:iCs/>
      <w:lang w:val="en-GB"/>
    </w:rPr>
  </w:style>
  <w:style w:type="paragraph" w:styleId="Bezmezer">
    <w:name w:val="No Spacing"/>
    <w:uiPriority w:val="2"/>
    <w:qFormat/>
    <w:rsid w:val="00A10EDF"/>
    <w:rPr>
      <w:rFonts w:eastAsia="Times New Roman"/>
      <w:sz w:val="22"/>
      <w:szCs w:val="22"/>
      <w:lang w:val="en-GB" w:eastAsia="en-US"/>
    </w:rPr>
  </w:style>
  <w:style w:type="paragraph" w:styleId="Bibliografie">
    <w:name w:val="Bibliography"/>
    <w:basedOn w:val="Normln"/>
    <w:next w:val="Normln"/>
    <w:uiPriority w:val="37"/>
    <w:semiHidden/>
    <w:unhideWhenUsed/>
    <w:rsid w:val="00A10EDF"/>
  </w:style>
  <w:style w:type="paragraph" w:styleId="Citt">
    <w:name w:val="Quote"/>
    <w:basedOn w:val="Normln"/>
    <w:next w:val="Normln"/>
    <w:link w:val="CittChar"/>
    <w:uiPriority w:val="29"/>
    <w:qFormat/>
    <w:rsid w:val="00A10EDF"/>
    <w:rPr>
      <w:i/>
      <w:iCs/>
      <w:color w:val="000000"/>
    </w:rPr>
  </w:style>
  <w:style w:type="character" w:customStyle="1" w:styleId="CittChar">
    <w:name w:val="Citát Char"/>
    <w:link w:val="Citt"/>
    <w:uiPriority w:val="29"/>
    <w:rsid w:val="00A10EDF"/>
    <w:rPr>
      <w:rFonts w:eastAsia="Times New Roman"/>
      <w:i/>
      <w:iCs/>
      <w:color w:val="000000"/>
      <w:lang w:val="en-GB"/>
    </w:rPr>
  </w:style>
  <w:style w:type="paragraph" w:styleId="Vrazncitt">
    <w:name w:val="Intense Quote"/>
    <w:basedOn w:val="Normln"/>
    <w:next w:val="Normln"/>
    <w:link w:val="VrazncittChar"/>
    <w:uiPriority w:val="30"/>
    <w:qFormat/>
    <w:rsid w:val="00A10EDF"/>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A10EDF"/>
    <w:rPr>
      <w:rFonts w:eastAsia="Times New Roman"/>
      <w:b/>
      <w:bCs/>
      <w:i/>
      <w:iCs/>
      <w:color w:val="4F81BD"/>
      <w:lang w:val="en-GB"/>
    </w:rPr>
  </w:style>
  <w:style w:type="paragraph" w:styleId="slovanseznam">
    <w:name w:val="List Number"/>
    <w:basedOn w:val="Normln"/>
    <w:uiPriority w:val="2"/>
    <w:rsid w:val="00A10EDF"/>
    <w:pPr>
      <w:numPr>
        <w:numId w:val="22"/>
      </w:numPr>
      <w:contextualSpacing/>
    </w:pPr>
  </w:style>
  <w:style w:type="paragraph" w:styleId="slovanseznam2">
    <w:name w:val="List Number 2"/>
    <w:basedOn w:val="Normln"/>
    <w:uiPriority w:val="2"/>
    <w:rsid w:val="00A10EDF"/>
    <w:pPr>
      <w:numPr>
        <w:numId w:val="23"/>
      </w:numPr>
      <w:contextualSpacing/>
    </w:pPr>
  </w:style>
  <w:style w:type="paragraph" w:styleId="slovanseznam3">
    <w:name w:val="List Number 3"/>
    <w:basedOn w:val="Normln"/>
    <w:uiPriority w:val="2"/>
    <w:rsid w:val="00A10EDF"/>
    <w:pPr>
      <w:numPr>
        <w:numId w:val="24"/>
      </w:numPr>
      <w:contextualSpacing/>
    </w:pPr>
  </w:style>
  <w:style w:type="paragraph" w:styleId="slovanseznam4">
    <w:name w:val="List Number 4"/>
    <w:basedOn w:val="Normln"/>
    <w:uiPriority w:val="2"/>
    <w:rsid w:val="00A10EDF"/>
    <w:pPr>
      <w:numPr>
        <w:numId w:val="25"/>
      </w:numPr>
      <w:contextualSpacing/>
    </w:pPr>
  </w:style>
  <w:style w:type="paragraph" w:styleId="slovanseznam5">
    <w:name w:val="List Number 5"/>
    <w:basedOn w:val="Normln"/>
    <w:uiPriority w:val="2"/>
    <w:rsid w:val="00A10EDF"/>
    <w:pPr>
      <w:numPr>
        <w:numId w:val="26"/>
      </w:numPr>
      <w:contextualSpacing/>
    </w:pPr>
  </w:style>
  <w:style w:type="paragraph" w:styleId="Datum">
    <w:name w:val="Date"/>
    <w:basedOn w:val="Normln"/>
    <w:next w:val="Normln"/>
    <w:link w:val="DatumChar"/>
    <w:uiPriority w:val="2"/>
    <w:rsid w:val="00A10EDF"/>
  </w:style>
  <w:style w:type="character" w:customStyle="1" w:styleId="DatumChar">
    <w:name w:val="Datum Char"/>
    <w:link w:val="Datum"/>
    <w:uiPriority w:val="2"/>
    <w:rsid w:val="00A10EDF"/>
    <w:rPr>
      <w:rFonts w:eastAsia="Times New Roman"/>
      <w:lang w:val="en-GB"/>
    </w:rPr>
  </w:style>
  <w:style w:type="paragraph" w:styleId="FormtovanvHTML">
    <w:name w:val="HTML Preformatted"/>
    <w:basedOn w:val="Normln"/>
    <w:link w:val="FormtovanvHTMLChar"/>
    <w:uiPriority w:val="2"/>
    <w:rsid w:val="00A10EDF"/>
    <w:rPr>
      <w:rFonts w:ascii="Consolas" w:hAnsi="Consolas"/>
    </w:rPr>
  </w:style>
  <w:style w:type="character" w:customStyle="1" w:styleId="FormtovanvHTMLChar">
    <w:name w:val="Formátovaný v HTML Char"/>
    <w:link w:val="FormtovanvHTML"/>
    <w:uiPriority w:val="2"/>
    <w:rsid w:val="00A10EDF"/>
    <w:rPr>
      <w:rFonts w:ascii="Consolas" w:eastAsia="Times New Roman" w:hAnsi="Consolas"/>
      <w:sz w:val="20"/>
      <w:szCs w:val="20"/>
      <w:lang w:val="en-GB"/>
    </w:rPr>
  </w:style>
  <w:style w:type="paragraph" w:styleId="Rejstk1">
    <w:name w:val="index 1"/>
    <w:basedOn w:val="Normln"/>
    <w:next w:val="Normln"/>
    <w:autoRedefine/>
    <w:uiPriority w:val="2"/>
    <w:rsid w:val="00A10EDF"/>
    <w:pPr>
      <w:ind w:left="220" w:hanging="220"/>
    </w:pPr>
  </w:style>
  <w:style w:type="paragraph" w:styleId="Hlavikarejstku">
    <w:name w:val="index heading"/>
    <w:basedOn w:val="Normln"/>
    <w:next w:val="Rejstk1"/>
    <w:uiPriority w:val="2"/>
    <w:rsid w:val="00A10EDF"/>
    <w:rPr>
      <w:rFonts w:ascii="Calibri" w:hAnsi="Calibri" w:cs="Times New Roman"/>
      <w:b/>
      <w:bCs/>
    </w:rPr>
  </w:style>
  <w:style w:type="paragraph" w:styleId="Nadpispoznmky">
    <w:name w:val="Note Heading"/>
    <w:basedOn w:val="Normln"/>
    <w:next w:val="Normln"/>
    <w:link w:val="NadpispoznmkyChar"/>
    <w:uiPriority w:val="2"/>
    <w:rsid w:val="00A10EDF"/>
  </w:style>
  <w:style w:type="character" w:customStyle="1" w:styleId="NadpispoznmkyChar">
    <w:name w:val="Nadpis poznámky Char"/>
    <w:link w:val="Nadpispoznmky"/>
    <w:uiPriority w:val="2"/>
    <w:rsid w:val="00A10EDF"/>
    <w:rPr>
      <w:rFonts w:eastAsia="Times New Roman"/>
      <w:lang w:val="en-GB"/>
    </w:rPr>
  </w:style>
  <w:style w:type="paragraph" w:styleId="Normlnweb">
    <w:name w:val="Normal (Web)"/>
    <w:basedOn w:val="Normln"/>
    <w:uiPriority w:val="2"/>
    <w:rsid w:val="00A10EDF"/>
    <w:rPr>
      <w:sz w:val="24"/>
      <w:szCs w:val="24"/>
    </w:rPr>
  </w:style>
  <w:style w:type="paragraph" w:styleId="Normlnodsazen">
    <w:name w:val="Normal Indent"/>
    <w:basedOn w:val="Normln"/>
    <w:uiPriority w:val="2"/>
    <w:rsid w:val="00A10EDF"/>
    <w:pPr>
      <w:ind w:left="708"/>
    </w:pPr>
  </w:style>
  <w:style w:type="paragraph" w:styleId="Osloven">
    <w:name w:val="Salutation"/>
    <w:basedOn w:val="Normln"/>
    <w:next w:val="Normln"/>
    <w:link w:val="OslovenChar"/>
    <w:uiPriority w:val="2"/>
    <w:rsid w:val="00A10EDF"/>
  </w:style>
  <w:style w:type="character" w:customStyle="1" w:styleId="OslovenChar">
    <w:name w:val="Oslovení Char"/>
    <w:link w:val="Osloven"/>
    <w:uiPriority w:val="2"/>
    <w:rsid w:val="00A10EDF"/>
    <w:rPr>
      <w:rFonts w:eastAsia="Times New Roman"/>
      <w:lang w:val="en-GB"/>
    </w:rPr>
  </w:style>
  <w:style w:type="paragraph" w:styleId="Podpis">
    <w:name w:val="Signature"/>
    <w:basedOn w:val="Normln"/>
    <w:link w:val="PodpisChar"/>
    <w:uiPriority w:val="2"/>
    <w:rsid w:val="00A10EDF"/>
    <w:pPr>
      <w:ind w:left="4252"/>
    </w:pPr>
  </w:style>
  <w:style w:type="character" w:customStyle="1" w:styleId="PodpisChar">
    <w:name w:val="Podpis Char"/>
    <w:link w:val="Podpis"/>
    <w:uiPriority w:val="2"/>
    <w:rsid w:val="00A10EDF"/>
    <w:rPr>
      <w:rFonts w:eastAsia="Times New Roman"/>
      <w:lang w:val="en-GB"/>
    </w:rPr>
  </w:style>
  <w:style w:type="paragraph" w:styleId="Podpise-mailu">
    <w:name w:val="E-mail Signature"/>
    <w:basedOn w:val="Normln"/>
    <w:link w:val="Podpise-mailuChar"/>
    <w:uiPriority w:val="2"/>
    <w:rsid w:val="00A10EDF"/>
  </w:style>
  <w:style w:type="character" w:customStyle="1" w:styleId="Podpise-mailuChar">
    <w:name w:val="Podpis e-mailu Char"/>
    <w:link w:val="Podpise-mailu"/>
    <w:uiPriority w:val="2"/>
    <w:rsid w:val="00A10EDF"/>
    <w:rPr>
      <w:rFonts w:eastAsia="Times New Roman"/>
      <w:lang w:val="en-GB"/>
    </w:rPr>
  </w:style>
  <w:style w:type="paragraph" w:styleId="Podnadpis">
    <w:name w:val="Subtitle"/>
    <w:basedOn w:val="Normln"/>
    <w:next w:val="Normln"/>
    <w:link w:val="PodnadpisChar"/>
    <w:uiPriority w:val="2"/>
    <w:qFormat/>
    <w:rsid w:val="00A10EDF"/>
    <w:pPr>
      <w:numPr>
        <w:ilvl w:val="1"/>
      </w:numPr>
    </w:pPr>
    <w:rPr>
      <w:rFonts w:ascii="Calibri" w:hAnsi="Calibri" w:cs="Times New Roman"/>
      <w:i/>
      <w:iCs/>
      <w:color w:val="4F81BD"/>
      <w:spacing w:val="15"/>
      <w:sz w:val="24"/>
      <w:szCs w:val="24"/>
    </w:rPr>
  </w:style>
  <w:style w:type="character" w:customStyle="1" w:styleId="PodnadpisChar">
    <w:name w:val="Podnadpis Char"/>
    <w:link w:val="Podnadpis"/>
    <w:uiPriority w:val="2"/>
    <w:rsid w:val="00A10EDF"/>
    <w:rPr>
      <w:rFonts w:ascii="Calibri" w:eastAsia="Times New Roman" w:hAnsi="Calibri" w:cs="Times New Roman"/>
      <w:i/>
      <w:iCs/>
      <w:color w:val="4F81BD"/>
      <w:spacing w:val="15"/>
      <w:sz w:val="24"/>
      <w:szCs w:val="24"/>
      <w:lang w:val="en-GB"/>
    </w:rPr>
  </w:style>
  <w:style w:type="paragraph" w:styleId="Pokraovnseznamu">
    <w:name w:val="List Continue"/>
    <w:basedOn w:val="Normln"/>
    <w:uiPriority w:val="2"/>
    <w:rsid w:val="00A10EDF"/>
    <w:pPr>
      <w:spacing w:after="120"/>
      <w:ind w:left="283"/>
      <w:contextualSpacing/>
    </w:pPr>
  </w:style>
  <w:style w:type="paragraph" w:styleId="Pokraovnseznamu2">
    <w:name w:val="List Continue 2"/>
    <w:basedOn w:val="Normln"/>
    <w:uiPriority w:val="2"/>
    <w:rsid w:val="00A10EDF"/>
    <w:pPr>
      <w:spacing w:after="120"/>
      <w:ind w:left="566"/>
      <w:contextualSpacing/>
    </w:pPr>
  </w:style>
  <w:style w:type="paragraph" w:styleId="Pokraovnseznamu3">
    <w:name w:val="List Continue 3"/>
    <w:basedOn w:val="Normln"/>
    <w:uiPriority w:val="2"/>
    <w:rsid w:val="00A10EDF"/>
    <w:pPr>
      <w:spacing w:after="120"/>
      <w:ind w:left="849"/>
      <w:contextualSpacing/>
    </w:pPr>
  </w:style>
  <w:style w:type="paragraph" w:styleId="Pokraovnseznamu4">
    <w:name w:val="List Continue 4"/>
    <w:basedOn w:val="Normln"/>
    <w:uiPriority w:val="2"/>
    <w:rsid w:val="00A10EDF"/>
    <w:pPr>
      <w:spacing w:after="120"/>
      <w:ind w:left="1132"/>
      <w:contextualSpacing/>
    </w:pPr>
  </w:style>
  <w:style w:type="paragraph" w:styleId="Pokraovnseznamu5">
    <w:name w:val="List Continue 5"/>
    <w:basedOn w:val="Normln"/>
    <w:uiPriority w:val="2"/>
    <w:rsid w:val="00A10EDF"/>
    <w:pPr>
      <w:spacing w:after="120"/>
      <w:ind w:left="1415"/>
      <w:contextualSpacing/>
    </w:pPr>
  </w:style>
  <w:style w:type="paragraph" w:styleId="Prosttext">
    <w:name w:val="Plain Text"/>
    <w:basedOn w:val="Normln"/>
    <w:link w:val="ProsttextChar"/>
    <w:uiPriority w:val="2"/>
    <w:rsid w:val="00A10EDF"/>
    <w:rPr>
      <w:rFonts w:ascii="Consolas" w:hAnsi="Consolas"/>
      <w:sz w:val="21"/>
      <w:szCs w:val="21"/>
    </w:rPr>
  </w:style>
  <w:style w:type="character" w:customStyle="1" w:styleId="ProsttextChar">
    <w:name w:val="Prostý text Char"/>
    <w:link w:val="Prosttext"/>
    <w:uiPriority w:val="2"/>
    <w:rsid w:val="00A10EDF"/>
    <w:rPr>
      <w:rFonts w:ascii="Consolas" w:eastAsia="Times New Roman" w:hAnsi="Consolas"/>
      <w:sz w:val="21"/>
      <w:szCs w:val="21"/>
      <w:lang w:val="en-GB"/>
    </w:rPr>
  </w:style>
  <w:style w:type="paragraph" w:styleId="Pedmtkomente">
    <w:name w:val="annotation subject"/>
    <w:basedOn w:val="Textkomente"/>
    <w:next w:val="Textkomente"/>
    <w:link w:val="PedmtkomenteChar"/>
    <w:uiPriority w:val="2"/>
    <w:rsid w:val="00A10EDF"/>
    <w:pPr>
      <w:suppressAutoHyphens w:val="0"/>
    </w:pPr>
    <w:rPr>
      <w:rFonts w:eastAsia="Times New Roman"/>
      <w:b/>
      <w:bCs/>
      <w:sz w:val="20"/>
      <w:szCs w:val="20"/>
      <w:lang w:val="en-GB"/>
    </w:rPr>
  </w:style>
  <w:style w:type="character" w:customStyle="1" w:styleId="PedmtkomenteChar">
    <w:name w:val="Předmět komentáře Char"/>
    <w:link w:val="Pedmtkomente"/>
    <w:uiPriority w:val="2"/>
    <w:rsid w:val="00A10EDF"/>
    <w:rPr>
      <w:rFonts w:eastAsia="Times New Roman"/>
      <w:b/>
      <w:bCs/>
      <w:sz w:val="20"/>
      <w:szCs w:val="20"/>
      <w:lang w:val="en-GB"/>
    </w:rPr>
  </w:style>
  <w:style w:type="paragraph" w:styleId="Rejstk2">
    <w:name w:val="index 2"/>
    <w:basedOn w:val="Normln"/>
    <w:next w:val="Normln"/>
    <w:autoRedefine/>
    <w:uiPriority w:val="2"/>
    <w:rsid w:val="00A10EDF"/>
    <w:pPr>
      <w:ind w:left="440" w:hanging="220"/>
    </w:pPr>
  </w:style>
  <w:style w:type="paragraph" w:styleId="Rejstk3">
    <w:name w:val="index 3"/>
    <w:basedOn w:val="Normln"/>
    <w:next w:val="Normln"/>
    <w:autoRedefine/>
    <w:uiPriority w:val="2"/>
    <w:rsid w:val="00A10EDF"/>
    <w:pPr>
      <w:ind w:left="660" w:hanging="220"/>
    </w:pPr>
  </w:style>
  <w:style w:type="paragraph" w:styleId="Rejstk4">
    <w:name w:val="index 4"/>
    <w:basedOn w:val="Normln"/>
    <w:next w:val="Normln"/>
    <w:autoRedefine/>
    <w:uiPriority w:val="2"/>
    <w:rsid w:val="00A10EDF"/>
    <w:pPr>
      <w:ind w:left="880" w:hanging="220"/>
    </w:pPr>
  </w:style>
  <w:style w:type="paragraph" w:styleId="Rejstk5">
    <w:name w:val="index 5"/>
    <w:basedOn w:val="Normln"/>
    <w:next w:val="Normln"/>
    <w:autoRedefine/>
    <w:uiPriority w:val="2"/>
    <w:rsid w:val="00A10EDF"/>
    <w:pPr>
      <w:ind w:left="1100" w:hanging="220"/>
    </w:pPr>
  </w:style>
  <w:style w:type="paragraph" w:styleId="Rejstk6">
    <w:name w:val="index 6"/>
    <w:basedOn w:val="Normln"/>
    <w:next w:val="Normln"/>
    <w:autoRedefine/>
    <w:uiPriority w:val="2"/>
    <w:rsid w:val="00A10EDF"/>
    <w:pPr>
      <w:ind w:left="1320" w:hanging="220"/>
    </w:pPr>
  </w:style>
  <w:style w:type="paragraph" w:styleId="Rejstk7">
    <w:name w:val="index 7"/>
    <w:basedOn w:val="Normln"/>
    <w:next w:val="Normln"/>
    <w:autoRedefine/>
    <w:uiPriority w:val="2"/>
    <w:rsid w:val="00A10EDF"/>
    <w:pPr>
      <w:ind w:left="1540" w:hanging="220"/>
    </w:pPr>
  </w:style>
  <w:style w:type="paragraph" w:styleId="Rejstk8">
    <w:name w:val="index 8"/>
    <w:basedOn w:val="Normln"/>
    <w:next w:val="Normln"/>
    <w:autoRedefine/>
    <w:uiPriority w:val="2"/>
    <w:rsid w:val="00A10EDF"/>
    <w:pPr>
      <w:ind w:left="1760" w:hanging="220"/>
    </w:pPr>
  </w:style>
  <w:style w:type="paragraph" w:styleId="Rejstk9">
    <w:name w:val="index 9"/>
    <w:basedOn w:val="Normln"/>
    <w:next w:val="Normln"/>
    <w:autoRedefine/>
    <w:uiPriority w:val="2"/>
    <w:rsid w:val="00A10EDF"/>
    <w:pPr>
      <w:ind w:left="1980" w:hanging="220"/>
    </w:pPr>
  </w:style>
  <w:style w:type="paragraph" w:styleId="Seznam">
    <w:name w:val="List"/>
    <w:basedOn w:val="Normln"/>
    <w:uiPriority w:val="2"/>
    <w:rsid w:val="00A10EDF"/>
    <w:pPr>
      <w:ind w:left="283" w:hanging="283"/>
      <w:contextualSpacing/>
    </w:pPr>
  </w:style>
  <w:style w:type="paragraph" w:styleId="Seznam2">
    <w:name w:val="List 2"/>
    <w:basedOn w:val="Normln"/>
    <w:uiPriority w:val="2"/>
    <w:rsid w:val="00A10EDF"/>
    <w:pPr>
      <w:ind w:left="566" w:hanging="283"/>
      <w:contextualSpacing/>
    </w:pPr>
  </w:style>
  <w:style w:type="paragraph" w:styleId="Seznam3">
    <w:name w:val="List 3"/>
    <w:basedOn w:val="Normln"/>
    <w:uiPriority w:val="2"/>
    <w:rsid w:val="00A10EDF"/>
    <w:pPr>
      <w:ind w:left="849" w:hanging="283"/>
      <w:contextualSpacing/>
    </w:pPr>
  </w:style>
  <w:style w:type="paragraph" w:styleId="Seznam4">
    <w:name w:val="List 4"/>
    <w:basedOn w:val="Normln"/>
    <w:uiPriority w:val="2"/>
    <w:rsid w:val="00A10EDF"/>
    <w:pPr>
      <w:ind w:left="1132" w:hanging="283"/>
      <w:contextualSpacing/>
    </w:pPr>
  </w:style>
  <w:style w:type="paragraph" w:styleId="Seznam5">
    <w:name w:val="List 5"/>
    <w:basedOn w:val="Normln"/>
    <w:uiPriority w:val="2"/>
    <w:rsid w:val="00A10EDF"/>
    <w:pPr>
      <w:ind w:left="1415" w:hanging="283"/>
      <w:contextualSpacing/>
    </w:pPr>
  </w:style>
  <w:style w:type="paragraph" w:styleId="Seznamobrzk">
    <w:name w:val="table of figures"/>
    <w:basedOn w:val="Normln"/>
    <w:next w:val="Normln"/>
    <w:uiPriority w:val="2"/>
    <w:rsid w:val="00A10EDF"/>
  </w:style>
  <w:style w:type="paragraph" w:styleId="Seznamsodrkami">
    <w:name w:val="List Bullet"/>
    <w:basedOn w:val="Normln"/>
    <w:uiPriority w:val="2"/>
    <w:rsid w:val="00A10EDF"/>
    <w:pPr>
      <w:numPr>
        <w:numId w:val="27"/>
      </w:numPr>
      <w:contextualSpacing/>
    </w:pPr>
  </w:style>
  <w:style w:type="paragraph" w:styleId="Seznamsodrkami2">
    <w:name w:val="List Bullet 2"/>
    <w:basedOn w:val="Normln"/>
    <w:uiPriority w:val="2"/>
    <w:rsid w:val="00A10EDF"/>
    <w:pPr>
      <w:numPr>
        <w:numId w:val="28"/>
      </w:numPr>
      <w:contextualSpacing/>
    </w:pPr>
  </w:style>
  <w:style w:type="paragraph" w:styleId="Seznamsodrkami3">
    <w:name w:val="List Bullet 3"/>
    <w:basedOn w:val="Normln"/>
    <w:uiPriority w:val="2"/>
    <w:rsid w:val="00A10EDF"/>
    <w:pPr>
      <w:numPr>
        <w:numId w:val="29"/>
      </w:numPr>
      <w:contextualSpacing/>
    </w:pPr>
  </w:style>
  <w:style w:type="paragraph" w:styleId="Seznamsodrkami4">
    <w:name w:val="List Bullet 4"/>
    <w:basedOn w:val="Normln"/>
    <w:uiPriority w:val="2"/>
    <w:rsid w:val="00A10EDF"/>
    <w:pPr>
      <w:numPr>
        <w:numId w:val="30"/>
      </w:numPr>
      <w:contextualSpacing/>
    </w:pPr>
  </w:style>
  <w:style w:type="paragraph" w:styleId="Seznamsodrkami5">
    <w:name w:val="List Bullet 5"/>
    <w:basedOn w:val="Normln"/>
    <w:uiPriority w:val="2"/>
    <w:rsid w:val="00A10EDF"/>
    <w:pPr>
      <w:numPr>
        <w:numId w:val="31"/>
      </w:numPr>
      <w:contextualSpacing/>
    </w:pPr>
  </w:style>
  <w:style w:type="paragraph" w:styleId="Textmakra">
    <w:name w:val="macro"/>
    <w:link w:val="TextmakraChar"/>
    <w:uiPriority w:val="2"/>
    <w:rsid w:val="00A10E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TextmakraChar">
    <w:name w:val="Text makra Char"/>
    <w:link w:val="Textmakra"/>
    <w:uiPriority w:val="2"/>
    <w:rsid w:val="00A10EDF"/>
    <w:rPr>
      <w:rFonts w:ascii="Consolas" w:eastAsia="Times New Roman" w:hAnsi="Consolas"/>
      <w:sz w:val="20"/>
      <w:szCs w:val="20"/>
      <w:lang w:val="en-GB"/>
    </w:rPr>
  </w:style>
  <w:style w:type="paragraph" w:styleId="Textvbloku">
    <w:name w:val="Block Text"/>
    <w:basedOn w:val="Normln"/>
    <w:uiPriority w:val="2"/>
    <w:rsid w:val="00A10ED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mbria" w:hAnsi="Cambria" w:cs="Times New Roman"/>
      <w:i/>
      <w:iCs/>
      <w:color w:val="4F81BD"/>
    </w:rPr>
  </w:style>
  <w:style w:type="paragraph" w:styleId="Titulek">
    <w:name w:val="caption"/>
    <w:basedOn w:val="Normln"/>
    <w:next w:val="Normln"/>
    <w:uiPriority w:val="1"/>
    <w:semiHidden/>
    <w:unhideWhenUsed/>
    <w:qFormat/>
    <w:rsid w:val="00A10EDF"/>
    <w:pPr>
      <w:spacing w:after="200"/>
    </w:pPr>
    <w:rPr>
      <w:b/>
      <w:bCs/>
      <w:color w:val="4F81BD"/>
      <w:sz w:val="18"/>
      <w:szCs w:val="18"/>
    </w:rPr>
  </w:style>
  <w:style w:type="paragraph" w:styleId="Zhlavzprvy">
    <w:name w:val="Message Header"/>
    <w:basedOn w:val="Normln"/>
    <w:link w:val="ZhlavzprvyChar"/>
    <w:uiPriority w:val="2"/>
    <w:rsid w:val="00A10ED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hAnsi="Calibri" w:cs="Times New Roman"/>
      <w:sz w:val="24"/>
      <w:szCs w:val="24"/>
    </w:rPr>
  </w:style>
  <w:style w:type="character" w:customStyle="1" w:styleId="ZhlavzprvyChar">
    <w:name w:val="Záhlaví zprávy Char"/>
    <w:link w:val="Zhlavzprvy"/>
    <w:uiPriority w:val="2"/>
    <w:rsid w:val="00A10EDF"/>
    <w:rPr>
      <w:rFonts w:ascii="Calibri" w:eastAsia="Times New Roman" w:hAnsi="Calibri" w:cs="Times New Roman"/>
      <w:sz w:val="24"/>
      <w:szCs w:val="24"/>
      <w:shd w:val="pct20" w:color="auto" w:fill="auto"/>
      <w:lang w:val="en-GB"/>
    </w:rPr>
  </w:style>
  <w:style w:type="paragraph" w:styleId="Zkladntext-prvnodsazen">
    <w:name w:val="Body Text First Indent"/>
    <w:basedOn w:val="Zkladntext"/>
    <w:link w:val="Zkladntext-prvnodsazenChar"/>
    <w:uiPriority w:val="2"/>
    <w:rsid w:val="00A10EDF"/>
    <w:pPr>
      <w:spacing w:after="0"/>
      <w:ind w:firstLine="360"/>
    </w:pPr>
  </w:style>
  <w:style w:type="character" w:customStyle="1" w:styleId="Zkladntext-prvnodsazenChar">
    <w:name w:val="Základní text - první odsazený Char"/>
    <w:link w:val="Zkladntext-prvnodsazen"/>
    <w:uiPriority w:val="2"/>
    <w:rsid w:val="00A10EDF"/>
    <w:rPr>
      <w:rFonts w:eastAsia="Times New Roman"/>
      <w:lang w:val="en-GB"/>
    </w:rPr>
  </w:style>
  <w:style w:type="paragraph" w:styleId="Zkladntextodsazen">
    <w:name w:val="Body Text Indent"/>
    <w:basedOn w:val="Normln"/>
    <w:link w:val="ZkladntextodsazenChar"/>
    <w:uiPriority w:val="2"/>
    <w:rsid w:val="00A10EDF"/>
    <w:pPr>
      <w:spacing w:after="120"/>
      <w:ind w:left="283"/>
    </w:pPr>
  </w:style>
  <w:style w:type="character" w:customStyle="1" w:styleId="ZkladntextodsazenChar">
    <w:name w:val="Základní text odsazený Char"/>
    <w:link w:val="Zkladntextodsazen"/>
    <w:uiPriority w:val="2"/>
    <w:rsid w:val="00A10EDF"/>
    <w:rPr>
      <w:rFonts w:eastAsia="Times New Roman"/>
      <w:lang w:val="en-GB"/>
    </w:rPr>
  </w:style>
  <w:style w:type="paragraph" w:styleId="Zkladntext-prvnodsazen2">
    <w:name w:val="Body Text First Indent 2"/>
    <w:basedOn w:val="Zkladntextodsazen"/>
    <w:link w:val="Zkladntext-prvnodsazen2Char"/>
    <w:uiPriority w:val="2"/>
    <w:rsid w:val="00A10EDF"/>
    <w:pPr>
      <w:spacing w:after="0"/>
      <w:ind w:left="360" w:firstLine="360"/>
    </w:pPr>
  </w:style>
  <w:style w:type="character" w:customStyle="1" w:styleId="Zkladntext-prvnodsazen2Char">
    <w:name w:val="Základní text - první odsazený 2 Char"/>
    <w:link w:val="Zkladntext-prvnodsazen2"/>
    <w:uiPriority w:val="2"/>
    <w:rsid w:val="00A10EDF"/>
    <w:rPr>
      <w:rFonts w:eastAsia="Times New Roman"/>
      <w:lang w:val="en-GB"/>
    </w:rPr>
  </w:style>
  <w:style w:type="paragraph" w:styleId="Zkladntext2">
    <w:name w:val="Body Text 2"/>
    <w:basedOn w:val="Normln"/>
    <w:link w:val="Zkladntext2Char"/>
    <w:uiPriority w:val="2"/>
    <w:rsid w:val="00A10EDF"/>
    <w:pPr>
      <w:spacing w:after="120" w:line="480" w:lineRule="auto"/>
    </w:pPr>
  </w:style>
  <w:style w:type="character" w:customStyle="1" w:styleId="Zkladntext2Char">
    <w:name w:val="Základní text 2 Char"/>
    <w:link w:val="Zkladntext2"/>
    <w:uiPriority w:val="2"/>
    <w:rsid w:val="00A10EDF"/>
    <w:rPr>
      <w:rFonts w:eastAsia="Times New Roman"/>
      <w:lang w:val="en-GB"/>
    </w:rPr>
  </w:style>
  <w:style w:type="paragraph" w:styleId="Zkladntext3">
    <w:name w:val="Body Text 3"/>
    <w:basedOn w:val="Normln"/>
    <w:link w:val="Zkladntext3Char"/>
    <w:uiPriority w:val="2"/>
    <w:rsid w:val="00A10EDF"/>
    <w:pPr>
      <w:spacing w:after="120"/>
    </w:pPr>
    <w:rPr>
      <w:sz w:val="16"/>
      <w:szCs w:val="16"/>
    </w:rPr>
  </w:style>
  <w:style w:type="character" w:customStyle="1" w:styleId="Zkladntext3Char">
    <w:name w:val="Základní text 3 Char"/>
    <w:link w:val="Zkladntext3"/>
    <w:uiPriority w:val="2"/>
    <w:rsid w:val="00A10EDF"/>
    <w:rPr>
      <w:rFonts w:eastAsia="Times New Roman"/>
      <w:sz w:val="16"/>
      <w:szCs w:val="16"/>
      <w:lang w:val="en-GB"/>
    </w:rPr>
  </w:style>
  <w:style w:type="paragraph" w:styleId="Zkladntextodsazen2">
    <w:name w:val="Body Text Indent 2"/>
    <w:basedOn w:val="Normln"/>
    <w:link w:val="Zkladntextodsazen2Char"/>
    <w:uiPriority w:val="2"/>
    <w:rsid w:val="00A10EDF"/>
    <w:pPr>
      <w:spacing w:after="120" w:line="480" w:lineRule="auto"/>
      <w:ind w:left="283"/>
    </w:pPr>
  </w:style>
  <w:style w:type="character" w:customStyle="1" w:styleId="Zkladntextodsazen2Char">
    <w:name w:val="Základní text odsazený 2 Char"/>
    <w:link w:val="Zkladntextodsazen2"/>
    <w:uiPriority w:val="2"/>
    <w:rsid w:val="00A10EDF"/>
    <w:rPr>
      <w:rFonts w:eastAsia="Times New Roman"/>
      <w:lang w:val="en-GB"/>
    </w:rPr>
  </w:style>
  <w:style w:type="paragraph" w:styleId="Zkladntextodsazen3">
    <w:name w:val="Body Text Indent 3"/>
    <w:basedOn w:val="Normln"/>
    <w:link w:val="Zkladntextodsazen3Char"/>
    <w:uiPriority w:val="2"/>
    <w:rsid w:val="00A10EDF"/>
    <w:pPr>
      <w:spacing w:after="120"/>
      <w:ind w:left="283"/>
    </w:pPr>
    <w:rPr>
      <w:sz w:val="16"/>
      <w:szCs w:val="16"/>
    </w:rPr>
  </w:style>
  <w:style w:type="character" w:customStyle="1" w:styleId="Zkladntextodsazen3Char">
    <w:name w:val="Základní text odsazený 3 Char"/>
    <w:link w:val="Zkladntextodsazen3"/>
    <w:uiPriority w:val="2"/>
    <w:rsid w:val="00A10EDF"/>
    <w:rPr>
      <w:rFonts w:eastAsia="Times New Roman"/>
      <w:sz w:val="16"/>
      <w:szCs w:val="16"/>
      <w:lang w:val="en-GB"/>
    </w:rPr>
  </w:style>
  <w:style w:type="paragraph" w:styleId="Zvr">
    <w:name w:val="Closing"/>
    <w:basedOn w:val="Normln"/>
    <w:link w:val="ZvrChar"/>
    <w:uiPriority w:val="2"/>
    <w:rsid w:val="00A10EDF"/>
    <w:pPr>
      <w:ind w:left="4252"/>
    </w:pPr>
  </w:style>
  <w:style w:type="character" w:customStyle="1" w:styleId="ZvrChar">
    <w:name w:val="Závěr Char"/>
    <w:link w:val="Zvr"/>
    <w:uiPriority w:val="2"/>
    <w:rsid w:val="00A10EDF"/>
    <w:rPr>
      <w:rFonts w:eastAsia="Times New Roman"/>
      <w:lang w:val="en-GB"/>
    </w:rPr>
  </w:style>
  <w:style w:type="paragraph" w:customStyle="1" w:styleId="KSBdNorm">
    <w:name w:val="KSB dNorm"/>
    <w:link w:val="KSBdNormChar"/>
    <w:uiPriority w:val="2"/>
    <w:rsid w:val="00DC6804"/>
    <w:pPr>
      <w:tabs>
        <w:tab w:val="left" w:pos="425"/>
        <w:tab w:val="left" w:pos="850"/>
        <w:tab w:val="left" w:pos="1276"/>
        <w:tab w:val="left" w:pos="1701"/>
        <w:tab w:val="left" w:pos="2126"/>
        <w:tab w:val="left" w:pos="2551"/>
        <w:tab w:val="left" w:pos="2976"/>
        <w:tab w:val="left" w:pos="3402"/>
        <w:tab w:val="left" w:pos="3827"/>
        <w:tab w:val="left" w:pos="4252"/>
        <w:tab w:val="left" w:pos="4677"/>
        <w:tab w:val="left" w:pos="5102"/>
        <w:tab w:val="left" w:pos="5528"/>
        <w:tab w:val="left" w:pos="5953"/>
        <w:tab w:val="left" w:pos="6378"/>
        <w:tab w:val="left" w:pos="6803"/>
        <w:tab w:val="left" w:pos="7228"/>
        <w:tab w:val="left" w:pos="7654"/>
        <w:tab w:val="left" w:pos="8079"/>
        <w:tab w:val="left" w:pos="8504"/>
        <w:tab w:val="left" w:pos="8929"/>
        <w:tab w:val="left" w:pos="9354"/>
        <w:tab w:val="left" w:pos="9780"/>
      </w:tabs>
      <w:suppressAutoHyphens/>
      <w:spacing w:before="40" w:after="40" w:line="220" w:lineRule="atLeast"/>
    </w:pPr>
    <w:rPr>
      <w:rFonts w:ascii="Calibri" w:hAnsi="Calibri"/>
      <w:sz w:val="18"/>
      <w:szCs w:val="22"/>
      <w:lang w:eastAsia="en-US"/>
    </w:rPr>
  </w:style>
  <w:style w:type="character" w:customStyle="1" w:styleId="KSBBodyTxTChar">
    <w:name w:val="KSB BodyTxT Char"/>
    <w:link w:val="KSBBodyTxT"/>
    <w:uiPriority w:val="3"/>
    <w:rsid w:val="00A10EDF"/>
    <w:rPr>
      <w:lang w:val="cs-CZ"/>
    </w:rPr>
  </w:style>
  <w:style w:type="character" w:customStyle="1" w:styleId="KSBTxTChar">
    <w:name w:val="KSB TxT Char"/>
    <w:link w:val="KSBTxT"/>
    <w:rsid w:val="00A10EDF"/>
    <w:rPr>
      <w:lang w:val="cs-CZ"/>
    </w:rPr>
  </w:style>
  <w:style w:type="character" w:customStyle="1" w:styleId="KSBColumnChar">
    <w:name w:val="KSB Column Char"/>
    <w:link w:val="KSBColumn"/>
    <w:uiPriority w:val="2"/>
    <w:rsid w:val="004929BA"/>
    <w:rPr>
      <w:lang w:val="cs-CZ"/>
    </w:rPr>
  </w:style>
  <w:style w:type="character" w:customStyle="1" w:styleId="KSBCRChar">
    <w:name w:val="KSB CR Char"/>
    <w:link w:val="KSBCR"/>
    <w:uiPriority w:val="2"/>
    <w:rsid w:val="004929BA"/>
    <w:rPr>
      <w:lang w:val="cs-CZ"/>
    </w:rPr>
  </w:style>
  <w:style w:type="character" w:customStyle="1" w:styleId="KSBCRv2Char">
    <w:name w:val="KSB CRv2 Char"/>
    <w:link w:val="KSBCRv2"/>
    <w:uiPriority w:val="2"/>
    <w:rsid w:val="007E31D9"/>
    <w:rPr>
      <w:sz w:val="22"/>
      <w:szCs w:val="22"/>
      <w:lang w:val="cs-CZ" w:eastAsia="en-US"/>
    </w:rPr>
  </w:style>
  <w:style w:type="character" w:customStyle="1" w:styleId="KSBdNormChar">
    <w:name w:val="KSB dNorm Char"/>
    <w:link w:val="KSBdNorm"/>
    <w:uiPriority w:val="2"/>
    <w:rsid w:val="00DC6804"/>
    <w:rPr>
      <w:rFonts w:ascii="Calibri" w:hAnsi="Calibri"/>
      <w:sz w:val="18"/>
      <w:lang w:val="cs-CZ"/>
    </w:rPr>
  </w:style>
  <w:style w:type="paragraph" w:customStyle="1" w:styleId="KSBdBodyTxT">
    <w:name w:val="KSB dBodyTxT"/>
    <w:basedOn w:val="KSBdNorm"/>
    <w:link w:val="KSBdBodyTxTChar"/>
    <w:uiPriority w:val="2"/>
    <w:rsid w:val="00473C5C"/>
    <w:pPr>
      <w:jc w:val="both"/>
    </w:pPr>
  </w:style>
  <w:style w:type="character" w:customStyle="1" w:styleId="KSBdBodyTxTChar">
    <w:name w:val="KSB dBodyTxT Char"/>
    <w:link w:val="KSBdBodyTxT"/>
    <w:uiPriority w:val="2"/>
    <w:rsid w:val="00C92ADE"/>
    <w:rPr>
      <w:rFonts w:ascii="Calibri" w:hAnsi="Calibri"/>
      <w:sz w:val="18"/>
      <w:lang w:val="cs-CZ"/>
    </w:rPr>
  </w:style>
  <w:style w:type="paragraph" w:customStyle="1" w:styleId="KSBdNormBold">
    <w:name w:val="KSB dNorm Bold"/>
    <w:basedOn w:val="KSBdNorm"/>
    <w:link w:val="KSBdNormBoldChar"/>
    <w:uiPriority w:val="2"/>
    <w:rsid w:val="00A25902"/>
    <w:rPr>
      <w:b/>
    </w:rPr>
  </w:style>
  <w:style w:type="character" w:customStyle="1" w:styleId="KSBdNormBoldChar">
    <w:name w:val="KSB dNorm Bold Char"/>
    <w:link w:val="KSBdNormBold"/>
    <w:uiPriority w:val="2"/>
    <w:rsid w:val="00C92ADE"/>
    <w:rPr>
      <w:rFonts w:ascii="Calibri" w:hAnsi="Calibri"/>
      <w:b/>
      <w:sz w:val="18"/>
      <w:lang w:val="cs-CZ"/>
    </w:rPr>
  </w:style>
  <w:style w:type="paragraph" w:customStyle="1" w:styleId="KSBdTxT">
    <w:name w:val="KSB dTxT"/>
    <w:basedOn w:val="KSBdBodyTxT"/>
    <w:link w:val="KSBdTxTChar"/>
    <w:uiPriority w:val="2"/>
    <w:rsid w:val="00A25902"/>
    <w:pPr>
      <w:jc w:val="left"/>
    </w:pPr>
  </w:style>
  <w:style w:type="character" w:customStyle="1" w:styleId="KSBdTxTChar">
    <w:name w:val="KSB dTxT Char"/>
    <w:link w:val="KSBdTxT"/>
    <w:uiPriority w:val="2"/>
    <w:rsid w:val="00C92ADE"/>
    <w:rPr>
      <w:rFonts w:ascii="Calibri" w:hAnsi="Calibri"/>
      <w:sz w:val="18"/>
      <w:lang w:val="cs-CZ"/>
    </w:rPr>
  </w:style>
  <w:style w:type="paragraph" w:customStyle="1" w:styleId="KSBdA">
    <w:name w:val="KSB d(A)"/>
    <w:basedOn w:val="KSBdBodyTxT"/>
    <w:link w:val="KSBdAChar"/>
    <w:uiPriority w:val="2"/>
    <w:rsid w:val="00826302"/>
    <w:pPr>
      <w:numPr>
        <w:numId w:val="35"/>
      </w:numPr>
      <w:tabs>
        <w:tab w:val="left" w:pos="425"/>
      </w:tabs>
      <w:ind w:left="357" w:hanging="357"/>
      <w:jc w:val="left"/>
    </w:pPr>
  </w:style>
  <w:style w:type="character" w:customStyle="1" w:styleId="KSBdAChar">
    <w:name w:val="KSB d(A) Char"/>
    <w:link w:val="KSBdA"/>
    <w:uiPriority w:val="2"/>
    <w:rsid w:val="00C92ADE"/>
    <w:rPr>
      <w:rFonts w:ascii="Calibri" w:hAnsi="Calibri"/>
      <w:sz w:val="18"/>
      <w:szCs w:val="22"/>
      <w:lang w:val="cs-CZ" w:eastAsia="en-US"/>
    </w:rPr>
  </w:style>
  <w:style w:type="paragraph" w:customStyle="1" w:styleId="KSBd1">
    <w:name w:val="KSB d(1)"/>
    <w:basedOn w:val="KSBdBodyTxT"/>
    <w:link w:val="KSBd1Char"/>
    <w:uiPriority w:val="2"/>
    <w:rsid w:val="00826302"/>
    <w:pPr>
      <w:numPr>
        <w:numId w:val="34"/>
      </w:numPr>
      <w:tabs>
        <w:tab w:val="left" w:pos="425"/>
      </w:tabs>
      <w:ind w:left="357" w:hanging="357"/>
      <w:jc w:val="left"/>
    </w:pPr>
  </w:style>
  <w:style w:type="character" w:customStyle="1" w:styleId="KSBd1Char">
    <w:name w:val="KSB d(1) Char"/>
    <w:link w:val="KSBd1"/>
    <w:uiPriority w:val="2"/>
    <w:rsid w:val="00C92ADE"/>
    <w:rPr>
      <w:rFonts w:ascii="Calibri" w:hAnsi="Calibri"/>
      <w:sz w:val="18"/>
      <w:szCs w:val="22"/>
      <w:lang w:val="cs-CZ" w:eastAsia="en-US"/>
    </w:rPr>
  </w:style>
  <w:style w:type="paragraph" w:customStyle="1" w:styleId="KSBdHeadings">
    <w:name w:val="KSB dHeadings"/>
    <w:basedOn w:val="KSBdBodyTxT"/>
    <w:link w:val="KSBdHeadingsChar"/>
    <w:uiPriority w:val="2"/>
    <w:rsid w:val="00473C5C"/>
    <w:rPr>
      <w:kern w:val="28"/>
    </w:rPr>
  </w:style>
  <w:style w:type="character" w:customStyle="1" w:styleId="KSBdHeadingsChar">
    <w:name w:val="KSB dHeadings Char"/>
    <w:link w:val="KSBdHeadings"/>
    <w:uiPriority w:val="2"/>
    <w:rsid w:val="00C92ADE"/>
    <w:rPr>
      <w:rFonts w:ascii="Calibri" w:hAnsi="Calibri"/>
      <w:kern w:val="28"/>
      <w:sz w:val="18"/>
      <w:lang w:val="cs-CZ"/>
    </w:rPr>
  </w:style>
  <w:style w:type="paragraph" w:customStyle="1" w:styleId="KSBdCircle">
    <w:name w:val="KSB dCircle"/>
    <w:basedOn w:val="KSBdBodyTxT"/>
    <w:link w:val="KSBdCircleChar"/>
    <w:uiPriority w:val="2"/>
    <w:rsid w:val="00730D75"/>
    <w:pPr>
      <w:numPr>
        <w:numId w:val="37"/>
      </w:numPr>
    </w:pPr>
  </w:style>
  <w:style w:type="character" w:customStyle="1" w:styleId="KSBdCircleChar">
    <w:name w:val="KSB dCircle Char"/>
    <w:link w:val="KSBdCircle"/>
    <w:uiPriority w:val="2"/>
    <w:rsid w:val="00C92ADE"/>
    <w:rPr>
      <w:rFonts w:ascii="Calibri" w:hAnsi="Calibri"/>
      <w:sz w:val="18"/>
      <w:szCs w:val="22"/>
      <w:lang w:val="cs-CZ" w:eastAsia="en-US"/>
    </w:rPr>
  </w:style>
  <w:style w:type="paragraph" w:customStyle="1" w:styleId="KSBdSquare">
    <w:name w:val="KSB dSquare"/>
    <w:basedOn w:val="KSBdBodyTxT"/>
    <w:link w:val="KSBdSquareChar"/>
    <w:uiPriority w:val="2"/>
    <w:rsid w:val="00730D75"/>
    <w:pPr>
      <w:numPr>
        <w:numId w:val="36"/>
      </w:numPr>
      <w:tabs>
        <w:tab w:val="left" w:pos="2523"/>
      </w:tabs>
      <w:ind w:left="357" w:hanging="357"/>
    </w:pPr>
  </w:style>
  <w:style w:type="character" w:customStyle="1" w:styleId="KSBdSquareChar">
    <w:name w:val="KSB dSquare Char"/>
    <w:link w:val="KSBdSquare"/>
    <w:uiPriority w:val="2"/>
    <w:rsid w:val="00C92ADE"/>
    <w:rPr>
      <w:rFonts w:ascii="Calibri" w:hAnsi="Calibri"/>
      <w:sz w:val="18"/>
      <w:szCs w:val="22"/>
      <w:lang w:val="cs-CZ" w:eastAsia="en-US"/>
    </w:rPr>
  </w:style>
  <w:style w:type="paragraph" w:customStyle="1" w:styleId="KSBdHyphen">
    <w:name w:val="KSB dHyphen"/>
    <w:basedOn w:val="KSBdBodyTxT"/>
    <w:link w:val="KSBdHyphenChar"/>
    <w:uiPriority w:val="2"/>
    <w:rsid w:val="00EE6EB1"/>
    <w:pPr>
      <w:numPr>
        <w:numId w:val="38"/>
      </w:numPr>
    </w:pPr>
  </w:style>
  <w:style w:type="character" w:customStyle="1" w:styleId="KSBdHyphenChar">
    <w:name w:val="KSB dHyphen Char"/>
    <w:link w:val="KSBdHyphen"/>
    <w:uiPriority w:val="2"/>
    <w:rsid w:val="00C92ADE"/>
    <w:rPr>
      <w:rFonts w:ascii="Calibri" w:hAnsi="Calibri"/>
      <w:sz w:val="18"/>
      <w:szCs w:val="22"/>
      <w:lang w:val="cs-CZ" w:eastAsia="en-US"/>
    </w:rPr>
  </w:style>
  <w:style w:type="paragraph" w:customStyle="1" w:styleId="KSBdTxT1">
    <w:name w:val="KSB dTxT 1"/>
    <w:basedOn w:val="KSBdTxT"/>
    <w:link w:val="KSBdTxT1Char"/>
    <w:uiPriority w:val="2"/>
    <w:rsid w:val="00A25902"/>
    <w:pPr>
      <w:numPr>
        <w:ilvl w:val="1"/>
      </w:numPr>
      <w:ind w:left="425"/>
    </w:pPr>
  </w:style>
  <w:style w:type="character" w:customStyle="1" w:styleId="KSBdTxT1Char">
    <w:name w:val="KSB dTxT 1 Char"/>
    <w:link w:val="KSBdTxT1"/>
    <w:uiPriority w:val="2"/>
    <w:rsid w:val="00C92ADE"/>
    <w:rPr>
      <w:rFonts w:ascii="Calibri" w:hAnsi="Calibri"/>
      <w:sz w:val="18"/>
      <w:lang w:val="cs-CZ"/>
    </w:rPr>
  </w:style>
  <w:style w:type="paragraph" w:customStyle="1" w:styleId="KSBdTxT2">
    <w:name w:val="KSB dTxT 2"/>
    <w:basedOn w:val="KSBdTxT"/>
    <w:link w:val="KSBdTxT2Char"/>
    <w:uiPriority w:val="2"/>
    <w:rsid w:val="00A25902"/>
    <w:pPr>
      <w:numPr>
        <w:ilvl w:val="2"/>
      </w:numPr>
      <w:ind w:left="851"/>
    </w:pPr>
  </w:style>
  <w:style w:type="character" w:customStyle="1" w:styleId="KSBdTxT2Char">
    <w:name w:val="KSB dTxT 2 Char"/>
    <w:link w:val="KSBdTxT2"/>
    <w:uiPriority w:val="2"/>
    <w:rsid w:val="00C92ADE"/>
    <w:rPr>
      <w:rFonts w:ascii="Calibri" w:hAnsi="Calibri"/>
      <w:sz w:val="18"/>
      <w:lang w:val="cs-CZ"/>
    </w:rPr>
  </w:style>
  <w:style w:type="paragraph" w:customStyle="1" w:styleId="KSBdTxT3">
    <w:name w:val="KSB dTxT 3"/>
    <w:basedOn w:val="KSBdTxT"/>
    <w:link w:val="KSBdTxT3Char"/>
    <w:uiPriority w:val="2"/>
    <w:rsid w:val="00A25902"/>
    <w:pPr>
      <w:numPr>
        <w:ilvl w:val="3"/>
      </w:numPr>
      <w:ind w:left="1276"/>
    </w:pPr>
  </w:style>
  <w:style w:type="character" w:customStyle="1" w:styleId="KSBdTxT3Char">
    <w:name w:val="KSB dTxT 3 Char"/>
    <w:link w:val="KSBdTxT3"/>
    <w:uiPriority w:val="2"/>
    <w:rsid w:val="00C92ADE"/>
    <w:rPr>
      <w:rFonts w:ascii="Calibri" w:hAnsi="Calibri"/>
      <w:sz w:val="18"/>
      <w:lang w:val="cs-CZ"/>
    </w:rPr>
  </w:style>
  <w:style w:type="paragraph" w:customStyle="1" w:styleId="KSBdTxT4">
    <w:name w:val="KSB dTxT 4"/>
    <w:basedOn w:val="KSBdTxT"/>
    <w:link w:val="KSBdTxT4Char"/>
    <w:uiPriority w:val="2"/>
    <w:rsid w:val="00A25902"/>
    <w:pPr>
      <w:numPr>
        <w:ilvl w:val="4"/>
      </w:numPr>
      <w:ind w:left="1701"/>
    </w:pPr>
  </w:style>
  <w:style w:type="character" w:customStyle="1" w:styleId="KSBdTxT4Char">
    <w:name w:val="KSB dTxT 4 Char"/>
    <w:link w:val="KSBdTxT4"/>
    <w:uiPriority w:val="2"/>
    <w:rsid w:val="00C92ADE"/>
    <w:rPr>
      <w:rFonts w:ascii="Calibri" w:hAnsi="Calibri"/>
      <w:sz w:val="18"/>
      <w:lang w:val="cs-CZ"/>
    </w:rPr>
  </w:style>
  <w:style w:type="paragraph" w:customStyle="1" w:styleId="KSBdTxT5">
    <w:name w:val="KSB dTxT 5"/>
    <w:basedOn w:val="KSBdTxT"/>
    <w:link w:val="KSBdTxT5Char"/>
    <w:uiPriority w:val="2"/>
    <w:rsid w:val="00A25902"/>
    <w:pPr>
      <w:numPr>
        <w:ilvl w:val="5"/>
      </w:numPr>
      <w:ind w:left="2126"/>
    </w:pPr>
  </w:style>
  <w:style w:type="character" w:customStyle="1" w:styleId="KSBdTxT5Char">
    <w:name w:val="KSB dTxT 5 Char"/>
    <w:link w:val="KSBdTxT5"/>
    <w:uiPriority w:val="2"/>
    <w:rsid w:val="00C92ADE"/>
    <w:rPr>
      <w:rFonts w:ascii="Calibri" w:hAnsi="Calibri"/>
      <w:sz w:val="18"/>
      <w:lang w:val="cs-CZ"/>
    </w:rPr>
  </w:style>
  <w:style w:type="paragraph" w:customStyle="1" w:styleId="KSBdTxT6">
    <w:name w:val="KSB dTxT 6"/>
    <w:basedOn w:val="KSBdTxT"/>
    <w:link w:val="KSBdTxT6Char"/>
    <w:uiPriority w:val="2"/>
    <w:rsid w:val="00A25902"/>
    <w:pPr>
      <w:numPr>
        <w:ilvl w:val="6"/>
      </w:numPr>
      <w:ind w:left="2552"/>
    </w:pPr>
  </w:style>
  <w:style w:type="character" w:customStyle="1" w:styleId="KSBdTxT6Char">
    <w:name w:val="KSB dTxT 6 Char"/>
    <w:link w:val="KSBdTxT6"/>
    <w:uiPriority w:val="2"/>
    <w:rsid w:val="00C92ADE"/>
    <w:rPr>
      <w:rFonts w:ascii="Calibri" w:hAnsi="Calibri"/>
      <w:sz w:val="18"/>
      <w:lang w:val="cs-CZ"/>
    </w:rPr>
  </w:style>
  <w:style w:type="paragraph" w:customStyle="1" w:styleId="KSBdTxT7">
    <w:name w:val="KSB dTxT 7"/>
    <w:basedOn w:val="KSBdTxT"/>
    <w:link w:val="KSBdTxT7Char"/>
    <w:uiPriority w:val="2"/>
    <w:rsid w:val="00A25902"/>
    <w:pPr>
      <w:numPr>
        <w:ilvl w:val="7"/>
      </w:numPr>
      <w:ind w:left="2977"/>
    </w:pPr>
  </w:style>
  <w:style w:type="character" w:customStyle="1" w:styleId="KSBdTxT7Char">
    <w:name w:val="KSB dTxT 7 Char"/>
    <w:link w:val="KSBdTxT7"/>
    <w:uiPriority w:val="2"/>
    <w:rsid w:val="00C92ADE"/>
    <w:rPr>
      <w:rFonts w:ascii="Calibri" w:hAnsi="Calibri"/>
      <w:sz w:val="18"/>
      <w:lang w:val="cs-CZ"/>
    </w:rPr>
  </w:style>
  <w:style w:type="paragraph" w:customStyle="1" w:styleId="KSBdTxT8">
    <w:name w:val="KSB dTxT 8"/>
    <w:basedOn w:val="KSBdTxT"/>
    <w:link w:val="KSBdTxT8Char"/>
    <w:uiPriority w:val="2"/>
    <w:rsid w:val="00A25902"/>
    <w:pPr>
      <w:numPr>
        <w:ilvl w:val="8"/>
      </w:numPr>
      <w:ind w:left="3402"/>
    </w:pPr>
  </w:style>
  <w:style w:type="character" w:customStyle="1" w:styleId="KSBdTxT8Char">
    <w:name w:val="KSB dTxT 8 Char"/>
    <w:link w:val="KSBdTxT8"/>
    <w:uiPriority w:val="2"/>
    <w:rsid w:val="00C92ADE"/>
    <w:rPr>
      <w:rFonts w:ascii="Calibri" w:hAnsi="Calibri"/>
      <w:sz w:val="18"/>
      <w:lang w:val="cs-CZ"/>
    </w:rPr>
  </w:style>
  <w:style w:type="paragraph" w:customStyle="1" w:styleId="KSBdH1">
    <w:name w:val="KSB dH1"/>
    <w:basedOn w:val="KSBdHeadings"/>
    <w:next w:val="KSBdvH2"/>
    <w:link w:val="KSBdH1Char"/>
    <w:uiPriority w:val="2"/>
    <w:rsid w:val="00A25902"/>
    <w:pPr>
      <w:keepNext/>
      <w:numPr>
        <w:numId w:val="33"/>
      </w:numPr>
      <w:tabs>
        <w:tab w:val="left" w:pos="425"/>
      </w:tabs>
    </w:pPr>
    <w:rPr>
      <w:b/>
      <w:caps/>
    </w:rPr>
  </w:style>
  <w:style w:type="character" w:customStyle="1" w:styleId="KSBdH1Char">
    <w:name w:val="KSB dH1 Char"/>
    <w:link w:val="KSBdH1"/>
    <w:uiPriority w:val="2"/>
    <w:rsid w:val="00C92ADE"/>
    <w:rPr>
      <w:rFonts w:ascii="Calibri" w:hAnsi="Calibri"/>
      <w:b/>
      <w:caps/>
      <w:kern w:val="28"/>
      <w:sz w:val="18"/>
      <w:szCs w:val="22"/>
      <w:lang w:val="cs-CZ" w:eastAsia="en-US"/>
    </w:rPr>
  </w:style>
  <w:style w:type="paragraph" w:customStyle="1" w:styleId="KSBdH2">
    <w:name w:val="KSB dH2"/>
    <w:basedOn w:val="KSBdHeadings"/>
    <w:link w:val="KSBdH2Char"/>
    <w:uiPriority w:val="2"/>
    <w:rsid w:val="00A25902"/>
    <w:pPr>
      <w:keepNext/>
      <w:numPr>
        <w:ilvl w:val="1"/>
        <w:numId w:val="33"/>
      </w:numPr>
      <w:tabs>
        <w:tab w:val="left" w:pos="425"/>
      </w:tabs>
    </w:pPr>
    <w:rPr>
      <w:b/>
    </w:rPr>
  </w:style>
  <w:style w:type="character" w:customStyle="1" w:styleId="KSBdH2Char">
    <w:name w:val="KSB dH2 Char"/>
    <w:link w:val="KSBdH2"/>
    <w:uiPriority w:val="2"/>
    <w:rsid w:val="00C92ADE"/>
    <w:rPr>
      <w:rFonts w:ascii="Calibri" w:hAnsi="Calibri"/>
      <w:b/>
      <w:kern w:val="28"/>
      <w:sz w:val="18"/>
      <w:szCs w:val="22"/>
      <w:lang w:val="cs-CZ" w:eastAsia="en-US"/>
    </w:rPr>
  </w:style>
  <w:style w:type="paragraph" w:customStyle="1" w:styleId="KSBdH3">
    <w:name w:val="KSB dH3"/>
    <w:basedOn w:val="KSBdHeadings"/>
    <w:link w:val="KSBdH3Char"/>
    <w:uiPriority w:val="2"/>
    <w:rsid w:val="00A25902"/>
    <w:pPr>
      <w:numPr>
        <w:ilvl w:val="2"/>
        <w:numId w:val="33"/>
      </w:numPr>
      <w:tabs>
        <w:tab w:val="left" w:pos="850"/>
      </w:tabs>
      <w:jc w:val="left"/>
    </w:pPr>
  </w:style>
  <w:style w:type="character" w:customStyle="1" w:styleId="KSBdH3Char">
    <w:name w:val="KSB dH3 Char"/>
    <w:link w:val="KSBdH3"/>
    <w:uiPriority w:val="2"/>
    <w:rsid w:val="00C92ADE"/>
    <w:rPr>
      <w:rFonts w:ascii="Calibri" w:hAnsi="Calibri"/>
      <w:kern w:val="28"/>
      <w:sz w:val="18"/>
      <w:szCs w:val="22"/>
      <w:lang w:val="cs-CZ" w:eastAsia="en-US"/>
    </w:rPr>
  </w:style>
  <w:style w:type="paragraph" w:customStyle="1" w:styleId="KSBdH4">
    <w:name w:val="KSB dH4"/>
    <w:basedOn w:val="KSBdHeadings"/>
    <w:link w:val="KSBdH4Char"/>
    <w:uiPriority w:val="2"/>
    <w:rsid w:val="00A25902"/>
    <w:pPr>
      <w:numPr>
        <w:ilvl w:val="3"/>
        <w:numId w:val="33"/>
      </w:numPr>
      <w:tabs>
        <w:tab w:val="left" w:pos="1276"/>
      </w:tabs>
      <w:jc w:val="left"/>
    </w:pPr>
  </w:style>
  <w:style w:type="character" w:customStyle="1" w:styleId="KSBdH4Char">
    <w:name w:val="KSB dH4 Char"/>
    <w:link w:val="KSBdH4"/>
    <w:uiPriority w:val="2"/>
    <w:rsid w:val="00C92ADE"/>
    <w:rPr>
      <w:rFonts w:ascii="Calibri" w:hAnsi="Calibri"/>
      <w:kern w:val="28"/>
      <w:sz w:val="18"/>
      <w:szCs w:val="22"/>
      <w:lang w:val="cs-CZ" w:eastAsia="en-US"/>
    </w:rPr>
  </w:style>
  <w:style w:type="paragraph" w:customStyle="1" w:styleId="KSBdH5">
    <w:name w:val="KSB dH5"/>
    <w:basedOn w:val="KSBdHeadings"/>
    <w:link w:val="KSBdH5Char"/>
    <w:uiPriority w:val="2"/>
    <w:rsid w:val="00A25902"/>
    <w:pPr>
      <w:numPr>
        <w:ilvl w:val="4"/>
        <w:numId w:val="33"/>
      </w:numPr>
      <w:tabs>
        <w:tab w:val="left" w:pos="1701"/>
      </w:tabs>
      <w:jc w:val="left"/>
    </w:pPr>
  </w:style>
  <w:style w:type="character" w:customStyle="1" w:styleId="KSBdH5Char">
    <w:name w:val="KSB dH5 Char"/>
    <w:link w:val="KSBdH5"/>
    <w:uiPriority w:val="2"/>
    <w:rsid w:val="00C92ADE"/>
    <w:rPr>
      <w:rFonts w:ascii="Calibri" w:hAnsi="Calibri"/>
      <w:kern w:val="28"/>
      <w:sz w:val="18"/>
      <w:szCs w:val="22"/>
      <w:lang w:val="cs-CZ" w:eastAsia="en-US"/>
    </w:rPr>
  </w:style>
  <w:style w:type="paragraph" w:customStyle="1" w:styleId="KSBdH6">
    <w:name w:val="KSB dH6"/>
    <w:basedOn w:val="KSBdHeadings"/>
    <w:link w:val="KSBdH6Char"/>
    <w:uiPriority w:val="2"/>
    <w:rsid w:val="00A25902"/>
    <w:pPr>
      <w:numPr>
        <w:ilvl w:val="5"/>
        <w:numId w:val="33"/>
      </w:numPr>
      <w:tabs>
        <w:tab w:val="left" w:pos="2126"/>
      </w:tabs>
      <w:jc w:val="left"/>
    </w:pPr>
  </w:style>
  <w:style w:type="character" w:customStyle="1" w:styleId="KSBdH6Char">
    <w:name w:val="KSB dH6 Char"/>
    <w:link w:val="KSBdH6"/>
    <w:uiPriority w:val="2"/>
    <w:rsid w:val="00C92ADE"/>
    <w:rPr>
      <w:rFonts w:ascii="Calibri" w:hAnsi="Calibri"/>
      <w:kern w:val="28"/>
      <w:sz w:val="18"/>
      <w:szCs w:val="22"/>
      <w:lang w:val="cs-CZ" w:eastAsia="en-US"/>
    </w:rPr>
  </w:style>
  <w:style w:type="paragraph" w:customStyle="1" w:styleId="KSBdvH1">
    <w:name w:val="KSB dvH1"/>
    <w:basedOn w:val="KSBdH1"/>
    <w:link w:val="KSBdvH1Char"/>
    <w:uiPriority w:val="2"/>
    <w:rsid w:val="00A25902"/>
    <w:pPr>
      <w:keepNext w:val="0"/>
      <w:jc w:val="left"/>
    </w:pPr>
    <w:rPr>
      <w:b w:val="0"/>
      <w:caps w:val="0"/>
    </w:rPr>
  </w:style>
  <w:style w:type="character" w:customStyle="1" w:styleId="KSBdvH1Char">
    <w:name w:val="KSB dvH1 Char"/>
    <w:link w:val="KSBdvH1"/>
    <w:uiPriority w:val="2"/>
    <w:rsid w:val="00C92ADE"/>
    <w:rPr>
      <w:rFonts w:ascii="Calibri" w:hAnsi="Calibri"/>
      <w:kern w:val="28"/>
      <w:sz w:val="18"/>
      <w:szCs w:val="22"/>
      <w:lang w:val="cs-CZ" w:eastAsia="en-US"/>
    </w:rPr>
  </w:style>
  <w:style w:type="paragraph" w:customStyle="1" w:styleId="KSBdvH2">
    <w:name w:val="KSB dvH2"/>
    <w:basedOn w:val="KSBdH2"/>
    <w:next w:val="KSBdTxT1"/>
    <w:link w:val="KSBdvH2Char"/>
    <w:uiPriority w:val="2"/>
    <w:rsid w:val="00A25902"/>
    <w:pPr>
      <w:keepNext w:val="0"/>
      <w:jc w:val="left"/>
    </w:pPr>
    <w:rPr>
      <w:b w:val="0"/>
    </w:rPr>
  </w:style>
  <w:style w:type="character" w:customStyle="1" w:styleId="KSBdvH2Char">
    <w:name w:val="KSB dvH2 Char"/>
    <w:link w:val="KSBdvH2"/>
    <w:uiPriority w:val="2"/>
    <w:rsid w:val="00C92ADE"/>
    <w:rPr>
      <w:rFonts w:ascii="Calibri" w:hAnsi="Calibri"/>
      <w:kern w:val="28"/>
      <w:sz w:val="18"/>
      <w:szCs w:val="22"/>
      <w:lang w:val="cs-CZ" w:eastAsia="en-US"/>
    </w:rPr>
  </w:style>
  <w:style w:type="paragraph" w:customStyle="1" w:styleId="KSBdvH3">
    <w:name w:val="KSB dvH3"/>
    <w:basedOn w:val="KSBdH3"/>
    <w:link w:val="KSBdvH3Char"/>
    <w:uiPriority w:val="2"/>
    <w:rsid w:val="0074532F"/>
    <w:pPr>
      <w:ind w:left="425"/>
    </w:pPr>
  </w:style>
  <w:style w:type="character" w:customStyle="1" w:styleId="KSBdvH3Char">
    <w:name w:val="KSB dvH3 Char"/>
    <w:link w:val="KSBdvH3"/>
    <w:uiPriority w:val="2"/>
    <w:rsid w:val="0074532F"/>
    <w:rPr>
      <w:rFonts w:ascii="Calibri" w:hAnsi="Calibri"/>
      <w:kern w:val="28"/>
      <w:sz w:val="18"/>
      <w:szCs w:val="22"/>
      <w:lang w:val="cs-CZ" w:eastAsia="en-US"/>
    </w:rPr>
  </w:style>
  <w:style w:type="paragraph" w:customStyle="1" w:styleId="KSBdvH4">
    <w:name w:val="KSB dvH4"/>
    <w:basedOn w:val="KSBdH4"/>
    <w:link w:val="KSBdvH4Char"/>
    <w:uiPriority w:val="2"/>
    <w:rsid w:val="0074532F"/>
    <w:pPr>
      <w:ind w:left="850" w:hanging="425"/>
    </w:pPr>
  </w:style>
  <w:style w:type="character" w:customStyle="1" w:styleId="KSBdvH4Char">
    <w:name w:val="KSB dvH4 Char"/>
    <w:link w:val="KSBdvH4"/>
    <w:uiPriority w:val="2"/>
    <w:rsid w:val="0074532F"/>
    <w:rPr>
      <w:rFonts w:ascii="Calibri" w:hAnsi="Calibri"/>
      <w:kern w:val="28"/>
      <w:sz w:val="18"/>
      <w:szCs w:val="22"/>
      <w:lang w:val="cs-CZ" w:eastAsia="en-US"/>
    </w:rPr>
  </w:style>
  <w:style w:type="paragraph" w:customStyle="1" w:styleId="KSBdvH5">
    <w:name w:val="KSB dvH5"/>
    <w:basedOn w:val="KSBdH5"/>
    <w:link w:val="KSBdvH5Char"/>
    <w:uiPriority w:val="2"/>
    <w:rsid w:val="0074532F"/>
    <w:pPr>
      <w:ind w:left="1276"/>
    </w:pPr>
  </w:style>
  <w:style w:type="character" w:customStyle="1" w:styleId="KSBdvH5Char">
    <w:name w:val="KSB dvH5 Char"/>
    <w:link w:val="KSBdvH5"/>
    <w:uiPriority w:val="2"/>
    <w:rsid w:val="0074532F"/>
    <w:rPr>
      <w:rFonts w:ascii="Calibri" w:hAnsi="Calibri"/>
      <w:kern w:val="28"/>
      <w:sz w:val="18"/>
      <w:szCs w:val="22"/>
      <w:lang w:val="cs-CZ" w:eastAsia="en-US"/>
    </w:rPr>
  </w:style>
  <w:style w:type="paragraph" w:customStyle="1" w:styleId="KSBdvH6">
    <w:name w:val="KSB dvH6"/>
    <w:basedOn w:val="KSBdH6"/>
    <w:link w:val="KSBdvH6Char"/>
    <w:uiPriority w:val="2"/>
    <w:rsid w:val="0074532F"/>
    <w:pPr>
      <w:ind w:left="1701"/>
    </w:pPr>
  </w:style>
  <w:style w:type="character" w:customStyle="1" w:styleId="KSBdvH6Char">
    <w:name w:val="KSB dvH6 Char"/>
    <w:link w:val="KSBdvH6"/>
    <w:uiPriority w:val="2"/>
    <w:rsid w:val="0074532F"/>
    <w:rPr>
      <w:rFonts w:ascii="Calibri" w:hAnsi="Calibri"/>
      <w:kern w:val="28"/>
      <w:sz w:val="18"/>
      <w:szCs w:val="22"/>
      <w:lang w:val="cs-CZ" w:eastAsia="en-US"/>
    </w:rPr>
  </w:style>
  <w:style w:type="paragraph" w:customStyle="1" w:styleId="KSBdCaption1">
    <w:name w:val="KSB dCaption1"/>
    <w:basedOn w:val="KSBdNormBold"/>
    <w:link w:val="KSBdCaption1Char"/>
    <w:uiPriority w:val="2"/>
    <w:rsid w:val="00473C5C"/>
    <w:rPr>
      <w:caps/>
      <w:sz w:val="22"/>
    </w:rPr>
  </w:style>
  <w:style w:type="character" w:customStyle="1" w:styleId="KSBdCaption1Char">
    <w:name w:val="KSB dCaption1 Char"/>
    <w:link w:val="KSBdCaption1"/>
    <w:uiPriority w:val="2"/>
    <w:rsid w:val="00C92ADE"/>
    <w:rPr>
      <w:rFonts w:ascii="Calibri" w:hAnsi="Calibri"/>
      <w:b/>
      <w:caps/>
      <w:lang w:val="cs-CZ"/>
    </w:rPr>
  </w:style>
  <w:style w:type="paragraph" w:customStyle="1" w:styleId="KSBdCaption2">
    <w:name w:val="KSB dCaption2"/>
    <w:basedOn w:val="KSBdCaption1"/>
    <w:link w:val="KSBdCaption2Char"/>
    <w:uiPriority w:val="2"/>
    <w:rsid w:val="00A25902"/>
    <w:pPr>
      <w:jc w:val="center"/>
    </w:pPr>
  </w:style>
  <w:style w:type="character" w:customStyle="1" w:styleId="KSBdCaption2Char">
    <w:name w:val="KSB dCaption2 Char"/>
    <w:link w:val="KSBdCaption2"/>
    <w:uiPriority w:val="2"/>
    <w:rsid w:val="00C92ADE"/>
    <w:rPr>
      <w:rFonts w:ascii="Calibri" w:hAnsi="Calibri"/>
      <w:b/>
      <w:caps/>
      <w:lang w:val="cs-CZ"/>
    </w:rPr>
  </w:style>
  <w:style w:type="paragraph" w:customStyle="1" w:styleId="KSBCRT">
    <w:name w:val="KSB CRT"/>
    <w:basedOn w:val="KSBCR"/>
    <w:uiPriority w:val="2"/>
    <w:rsid w:val="00F56572"/>
  </w:style>
  <w:style w:type="paragraph" w:customStyle="1" w:styleId="KSBCLT">
    <w:name w:val="KSB CLT"/>
    <w:basedOn w:val="KSBCL"/>
    <w:uiPriority w:val="2"/>
    <w:rsid w:val="00F56572"/>
  </w:style>
  <w:style w:type="paragraph" w:customStyle="1" w:styleId="Headingloans">
    <w:name w:val="Heading loans"/>
    <w:basedOn w:val="Normln"/>
    <w:rsid w:val="006F51CE"/>
    <w:pPr>
      <w:framePr w:hSpace="181" w:vSpace="181" w:wrap="around" w:vAnchor="text" w:hAnchor="text" w:xAlign="center" w:y="1"/>
      <w:widowControl/>
      <w:autoSpaceDE/>
      <w:autoSpaceDN/>
      <w:adjustRightInd/>
      <w:jc w:val="center"/>
    </w:pPr>
    <w:rPr>
      <w:rFonts w:ascii="Times New Roman" w:hAnsi="Times New Roman" w:cs="Times New Roman"/>
      <w:b/>
      <w:lang w:val="en-GB"/>
    </w:rPr>
  </w:style>
  <w:style w:type="character" w:customStyle="1" w:styleId="platne1">
    <w:name w:val="platne1"/>
    <w:basedOn w:val="Standardnpsmoodstavce"/>
    <w:rsid w:val="006F51CE"/>
  </w:style>
  <w:style w:type="character" w:customStyle="1" w:styleId="preformatted">
    <w:name w:val="preformatted"/>
    <w:basedOn w:val="Standardnpsmoodstavce"/>
    <w:rsid w:val="006B2060"/>
  </w:style>
  <w:style w:type="character" w:customStyle="1" w:styleId="Nadpis3Char">
    <w:name w:val="Nadpis 3 Char"/>
    <w:aliases w:val="H3 Char,Subparagraafkop Char,h3 Char,(1.) Char,Titul1 Char,Nadpis 3 velká písmena Char,ABB.. Char Char"/>
    <w:link w:val="Nadpis3"/>
    <w:rsid w:val="00D75304"/>
    <w:rPr>
      <w:kern w:val="28"/>
      <w:lang w:val="cs-CZ"/>
    </w:rPr>
  </w:style>
  <w:style w:type="paragraph" w:customStyle="1" w:styleId="text1">
    <w:name w:val="text1"/>
    <w:basedOn w:val="Normln"/>
    <w:rsid w:val="004B07AF"/>
    <w:pPr>
      <w:widowControl/>
      <w:autoSpaceDE/>
      <w:autoSpaceDN/>
      <w:adjustRightInd/>
      <w:jc w:val="both"/>
    </w:pPr>
    <w:rPr>
      <w:rFonts w:ascii="Times New Roman" w:hAnsi="Times New Roman" w:cs="Times New Roman"/>
      <w:sz w:val="24"/>
      <w:lang w:eastAsia="en-US"/>
    </w:rPr>
  </w:style>
  <w:style w:type="character" w:customStyle="1" w:styleId="nowrap">
    <w:name w:val="nowrap"/>
    <w:rsid w:val="00A7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Cz\SMLOUVY\Smlouva%20CZ.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5EC98-66E8-4B26-9237-766DA471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CZ.dotm</Template>
  <TotalTime>0</TotalTime>
  <Pages>6</Pages>
  <Words>2233</Words>
  <Characters>13181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2025-04-14T12:13:00Z</dcterms:created>
  <dcterms:modified xsi:type="dcterms:W3CDTF">2025-04-14T12:14:00Z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4020396</vt:i4>
  </property>
</Properties>
</file>